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A9C3B" w14:textId="77777777" w:rsidR="00051365" w:rsidRPr="001F5D19" w:rsidRDefault="00051365" w:rsidP="0046754C">
      <w:pPr>
        <w:pStyle w:val="JBPTitle"/>
      </w:pPr>
      <w:r w:rsidRPr="001F5D19">
        <w:t xml:space="preserve">Judul Artikel dalam Bahasa Indonesia (14 </w:t>
      </w:r>
      <w:proofErr w:type="spellStart"/>
      <w:r w:rsidRPr="001F5D19">
        <w:t>pt</w:t>
      </w:r>
      <w:proofErr w:type="spellEnd"/>
      <w:r w:rsidRPr="001F5D19">
        <w:t xml:space="preserve">, </w:t>
      </w:r>
      <w:proofErr w:type="spellStart"/>
      <w:r w:rsidRPr="001F5D19">
        <w:t>Bold</w:t>
      </w:r>
      <w:proofErr w:type="spellEnd"/>
      <w:r w:rsidRPr="001F5D19">
        <w:t>)</w:t>
      </w:r>
    </w:p>
    <w:p w14:paraId="239838B6" w14:textId="77777777" w:rsidR="00051365" w:rsidRPr="001F5D19" w:rsidRDefault="00051365" w:rsidP="0046754C">
      <w:pPr>
        <w:pStyle w:val="JBPAuthors"/>
        <w:rPr>
          <w:noProof w:val="0"/>
        </w:rPr>
      </w:pPr>
    </w:p>
    <w:p w14:paraId="21C45737" w14:textId="77777777" w:rsidR="00051365" w:rsidRPr="001F5D19" w:rsidRDefault="00051365" w:rsidP="0046754C">
      <w:pPr>
        <w:pStyle w:val="JBPAuthorsInfo"/>
        <w:rPr>
          <w:noProof w:val="0"/>
          <w:lang w:eastAsia="ja-JP"/>
        </w:rPr>
      </w:pPr>
      <w:r w:rsidRPr="001F5D19">
        <w:rPr>
          <w:noProof w:val="0"/>
        </w:rPr>
        <w:t xml:space="preserve">Judul Artikel dalam Bahasa Inggris (14 </w:t>
      </w:r>
      <w:proofErr w:type="spellStart"/>
      <w:r w:rsidRPr="001F5D19">
        <w:rPr>
          <w:noProof w:val="0"/>
        </w:rPr>
        <w:t>pt</w:t>
      </w:r>
      <w:proofErr w:type="spellEnd"/>
      <w:r w:rsidRPr="001F5D19">
        <w:rPr>
          <w:noProof w:val="0"/>
        </w:rPr>
        <w:t xml:space="preserve">, </w:t>
      </w:r>
      <w:proofErr w:type="spellStart"/>
      <w:r w:rsidRPr="001F5D19">
        <w:rPr>
          <w:noProof w:val="0"/>
        </w:rPr>
        <w:t>Regular</w:t>
      </w:r>
      <w:proofErr w:type="spellEnd"/>
      <w:r w:rsidRPr="001F5D19">
        <w:rPr>
          <w:noProof w:val="0"/>
        </w:rPr>
        <w:t>)</w:t>
      </w:r>
    </w:p>
    <w:p w14:paraId="04529C32" w14:textId="77777777" w:rsidR="00051365" w:rsidRPr="001F5D19" w:rsidRDefault="00051365" w:rsidP="0046754C">
      <w:pPr>
        <w:pStyle w:val="JBPAuthors"/>
        <w:rPr>
          <w:noProof w:val="0"/>
        </w:rPr>
      </w:pPr>
      <w:r w:rsidRPr="001F5D19">
        <w:rPr>
          <w:noProof w:val="0"/>
        </w:rPr>
        <w:t xml:space="preserve">Penulis Pertama  </w:t>
      </w:r>
      <w:r w:rsidRPr="001F5D19">
        <w:rPr>
          <w:rFonts w:ascii="Segoe UI Emoji" w:hAnsi="Segoe UI Emoji" w:cs="Segoe UI Emoji"/>
          <w:noProof w:val="0"/>
          <w:vertAlign w:val="superscript"/>
        </w:rPr>
        <w:t>✉</w:t>
      </w:r>
      <w:r w:rsidRPr="001F5D19">
        <w:rPr>
          <w:noProof w:val="0"/>
        </w:rPr>
        <w:t xml:space="preserve"> </w:t>
      </w:r>
      <w:r w:rsidRPr="001F5D19">
        <w:rPr>
          <w:noProof w:val="0"/>
          <w:vertAlign w:val="superscript"/>
        </w:rPr>
        <w:t>1</w:t>
      </w:r>
      <w:r w:rsidRPr="001F5D19">
        <w:rPr>
          <w:noProof w:val="0"/>
        </w:rPr>
        <w:t xml:space="preserve">, Penulis Kedua  </w:t>
      </w:r>
      <w:r w:rsidRPr="001F5D19">
        <w:rPr>
          <w:noProof w:val="0"/>
          <w:vertAlign w:val="superscript"/>
        </w:rPr>
        <w:t>2</w:t>
      </w:r>
      <w:r w:rsidRPr="001F5D19">
        <w:rPr>
          <w:noProof w:val="0"/>
        </w:rPr>
        <w:t xml:space="preserve">, </w:t>
      </w:r>
      <w:proofErr w:type="spellStart"/>
      <w:r w:rsidRPr="001F5D19">
        <w:rPr>
          <w:noProof w:val="0"/>
        </w:rPr>
        <w:t>Third</w:t>
      </w:r>
      <w:proofErr w:type="spellEnd"/>
      <w:r w:rsidRPr="001F5D19">
        <w:rPr>
          <w:noProof w:val="0"/>
        </w:rPr>
        <w:t xml:space="preserve"> </w:t>
      </w:r>
      <w:proofErr w:type="spellStart"/>
      <w:r w:rsidRPr="001F5D19">
        <w:rPr>
          <w:noProof w:val="0"/>
        </w:rPr>
        <w:t>Author</w:t>
      </w:r>
      <w:proofErr w:type="spellEnd"/>
      <w:r w:rsidRPr="001F5D19">
        <w:rPr>
          <w:noProof w:val="0"/>
        </w:rPr>
        <w:t xml:space="preserve">  </w:t>
      </w:r>
      <w:r w:rsidRPr="001F5D19">
        <w:rPr>
          <w:noProof w:val="0"/>
          <w:vertAlign w:val="superscript"/>
        </w:rPr>
        <w:t>3</w:t>
      </w:r>
    </w:p>
    <w:p w14:paraId="703EDB04" w14:textId="77777777" w:rsidR="00051365" w:rsidRPr="001F5D19" w:rsidRDefault="00051365" w:rsidP="0046754C">
      <w:pPr>
        <w:pStyle w:val="JBPAuthorsInfo"/>
        <w:rPr>
          <w:noProof w:val="0"/>
        </w:rPr>
      </w:pPr>
      <w:r w:rsidRPr="001F5D19">
        <w:rPr>
          <w:noProof w:val="0"/>
          <w:vertAlign w:val="superscript"/>
        </w:rPr>
        <w:t>1</w:t>
      </w:r>
      <w:r w:rsidRPr="001F5D19">
        <w:rPr>
          <w:noProof w:val="0"/>
        </w:rPr>
        <w:t>Afiliasi penulis pertama (Institusi/Universitas/</w:t>
      </w:r>
      <w:proofErr w:type="spellStart"/>
      <w:r w:rsidRPr="001F5D19">
        <w:rPr>
          <w:noProof w:val="0"/>
        </w:rPr>
        <w:t>dsb</w:t>
      </w:r>
      <w:proofErr w:type="spellEnd"/>
      <w:r w:rsidRPr="001F5D19">
        <w:rPr>
          <w:noProof w:val="0"/>
        </w:rPr>
        <w:t>)</w:t>
      </w:r>
    </w:p>
    <w:p w14:paraId="366512C7" w14:textId="77777777" w:rsidR="00051365" w:rsidRPr="001F5D19" w:rsidRDefault="00051365" w:rsidP="0046754C">
      <w:pPr>
        <w:pStyle w:val="JBPAuthorsInfo"/>
        <w:rPr>
          <w:noProof w:val="0"/>
        </w:rPr>
      </w:pPr>
      <w:r w:rsidRPr="001F5D19">
        <w:rPr>
          <w:noProof w:val="0"/>
        </w:rPr>
        <w:t xml:space="preserve"> Alamat Institusi/Universitas/</w:t>
      </w:r>
      <w:proofErr w:type="spellStart"/>
      <w:r w:rsidRPr="001F5D19">
        <w:rPr>
          <w:noProof w:val="0"/>
        </w:rPr>
        <w:t>dsb</w:t>
      </w:r>
      <w:proofErr w:type="spellEnd"/>
    </w:p>
    <w:p w14:paraId="5E8E2C8A" w14:textId="77777777" w:rsidR="00051365" w:rsidRPr="001F5D19" w:rsidRDefault="00051365" w:rsidP="0046754C">
      <w:pPr>
        <w:pStyle w:val="JBPAuthorsInfo"/>
        <w:rPr>
          <w:noProof w:val="0"/>
        </w:rPr>
      </w:pPr>
      <w:r w:rsidRPr="001F5D19">
        <w:rPr>
          <w:noProof w:val="0"/>
          <w:vertAlign w:val="superscript"/>
        </w:rPr>
        <w:t>2</w:t>
      </w:r>
      <w:r w:rsidRPr="001F5D19">
        <w:rPr>
          <w:noProof w:val="0"/>
        </w:rPr>
        <w:t xml:space="preserve"> Afiliasi penulis kedua (Institusi/Universitas/</w:t>
      </w:r>
      <w:proofErr w:type="spellStart"/>
      <w:r w:rsidRPr="001F5D19">
        <w:rPr>
          <w:noProof w:val="0"/>
        </w:rPr>
        <w:t>dsb</w:t>
      </w:r>
      <w:proofErr w:type="spellEnd"/>
      <w:r w:rsidRPr="001F5D19">
        <w:rPr>
          <w:noProof w:val="0"/>
        </w:rPr>
        <w:t>)</w:t>
      </w:r>
    </w:p>
    <w:p w14:paraId="0F4F9895" w14:textId="77777777" w:rsidR="00051365" w:rsidRPr="001F5D19" w:rsidRDefault="00051365" w:rsidP="0046754C">
      <w:pPr>
        <w:pStyle w:val="JBPAuthorsInfo"/>
        <w:rPr>
          <w:noProof w:val="0"/>
        </w:rPr>
      </w:pPr>
      <w:r w:rsidRPr="001F5D19">
        <w:rPr>
          <w:noProof w:val="0"/>
        </w:rPr>
        <w:t xml:space="preserve"> Alamat Institusi/Universitas/</w:t>
      </w:r>
      <w:proofErr w:type="spellStart"/>
      <w:r w:rsidRPr="001F5D19">
        <w:rPr>
          <w:noProof w:val="0"/>
        </w:rPr>
        <w:t>dsb</w:t>
      </w:r>
      <w:proofErr w:type="spellEnd"/>
    </w:p>
    <w:p w14:paraId="7B9D3590" w14:textId="77777777" w:rsidR="00051365" w:rsidRPr="001F5D19" w:rsidRDefault="00051365" w:rsidP="0046754C">
      <w:pPr>
        <w:pStyle w:val="JBPAuthorsInfo"/>
        <w:rPr>
          <w:noProof w:val="0"/>
        </w:rPr>
      </w:pPr>
      <w:r w:rsidRPr="001F5D19">
        <w:rPr>
          <w:noProof w:val="0"/>
          <w:vertAlign w:val="superscript"/>
        </w:rPr>
        <w:t>3</w:t>
      </w:r>
      <w:r w:rsidRPr="001F5D19">
        <w:rPr>
          <w:noProof w:val="0"/>
        </w:rPr>
        <w:t xml:space="preserve"> Afiliasi penulis </w:t>
      </w:r>
      <w:proofErr w:type="spellStart"/>
      <w:r w:rsidRPr="001F5D19">
        <w:rPr>
          <w:noProof w:val="0"/>
        </w:rPr>
        <w:t>kegita</w:t>
      </w:r>
      <w:proofErr w:type="spellEnd"/>
      <w:r w:rsidRPr="001F5D19">
        <w:rPr>
          <w:noProof w:val="0"/>
        </w:rPr>
        <w:t xml:space="preserve"> (Institusi/Universitas/</w:t>
      </w:r>
      <w:proofErr w:type="spellStart"/>
      <w:r w:rsidRPr="001F5D19">
        <w:rPr>
          <w:noProof w:val="0"/>
        </w:rPr>
        <w:t>dsb</w:t>
      </w:r>
      <w:proofErr w:type="spellEnd"/>
      <w:r w:rsidRPr="001F5D19">
        <w:rPr>
          <w:noProof w:val="0"/>
        </w:rPr>
        <w:t>)</w:t>
      </w:r>
    </w:p>
    <w:p w14:paraId="591CC04F" w14:textId="77777777" w:rsidR="00051365" w:rsidRPr="001F5D19" w:rsidRDefault="00051365" w:rsidP="0046754C">
      <w:pPr>
        <w:pStyle w:val="JBPAuthorsInfo"/>
        <w:rPr>
          <w:noProof w:val="0"/>
        </w:rPr>
      </w:pPr>
      <w:r w:rsidRPr="001F5D19">
        <w:rPr>
          <w:noProof w:val="0"/>
        </w:rPr>
        <w:t xml:space="preserve"> Alamat Institusi/Universitas/</w:t>
      </w:r>
      <w:proofErr w:type="spellStart"/>
      <w:r w:rsidRPr="001F5D19">
        <w:rPr>
          <w:noProof w:val="0"/>
        </w:rPr>
        <w:t>dsb</w:t>
      </w:r>
      <w:proofErr w:type="spellEnd"/>
    </w:p>
    <w:p w14:paraId="3F0A7F39" w14:textId="77777777" w:rsidR="00051365" w:rsidRPr="001F5D19" w:rsidRDefault="00051365" w:rsidP="0046754C">
      <w:pPr>
        <w:pStyle w:val="JBPCorrespondingAuthor"/>
        <w:rPr>
          <w:noProof w:val="0"/>
        </w:rPr>
      </w:pPr>
      <w:r w:rsidRPr="001F5D19">
        <w:rPr>
          <w:rFonts w:ascii="Segoe UI Emoji" w:hAnsi="Segoe UI Emoji" w:cs="Segoe UI Emoji"/>
          <w:noProof w:val="0"/>
        </w:rPr>
        <w:t>✉</w:t>
      </w:r>
      <w:r w:rsidRPr="001F5D19">
        <w:rPr>
          <w:noProof w:val="0"/>
        </w:rPr>
        <w:tab/>
      </w:r>
      <w:hyperlink r:id="rId8" w:history="1">
        <w:r w:rsidRPr="001F5D19">
          <w:rPr>
            <w:noProof w:val="0"/>
          </w:rPr>
          <w:t xml:space="preserve"> </w:t>
        </w:r>
        <w:r w:rsidRPr="001F5D19">
          <w:rPr>
            <w:rStyle w:val="Hyperlink"/>
            <w:noProof w:val="0"/>
            <w:color w:val="13A3AE"/>
          </w:rPr>
          <w:t>AlamatEmail_Penulis@email.com</w:t>
        </w:r>
      </w:hyperlink>
    </w:p>
    <w:p w14:paraId="10BF9676" w14:textId="3D751277" w:rsidR="00051365" w:rsidRPr="001F5D19" w:rsidRDefault="00051365" w:rsidP="0046754C">
      <w:pPr>
        <w:pStyle w:val="JBPAbstractContent"/>
      </w:pPr>
      <w:r w:rsidRPr="001F5D19">
        <w:t xml:space="preserve">Abstrak: Petunjuk ini merupakan format sekaligus templat manuskrip/artikel yang digunakan pada artikel yang diterbitkan jurnal Matra Pembaruan. Artikel ini diawali dengan Judul Artikel, Nama Penulis, Alamat Afiliasi Penulis, Email, diikuti dengan abstrak sepanjang 200-250 kata. Khusus untuk Abstrak, </w:t>
      </w:r>
      <w:r w:rsidRPr="001F5D19">
        <w:rPr>
          <w:bCs/>
        </w:rPr>
        <w:t>teks</w:t>
      </w:r>
      <w:r w:rsidRPr="001F5D19">
        <w:t xml:space="preserve"> ditulis dengan ukuran </w:t>
      </w:r>
      <w:proofErr w:type="spellStart"/>
      <w:r w:rsidRPr="001F5D19">
        <w:t>font</w:t>
      </w:r>
      <w:proofErr w:type="spellEnd"/>
      <w:r w:rsidRPr="001F5D19">
        <w:t xml:space="preserve"> 10 </w:t>
      </w:r>
      <w:proofErr w:type="spellStart"/>
      <w:r w:rsidRPr="001F5D19">
        <w:t>pt</w:t>
      </w:r>
      <w:proofErr w:type="spellEnd"/>
      <w:r w:rsidRPr="001F5D19">
        <w:t xml:space="preserve"> serta jarak antar baris satu spasi. Artikel yang dikirimkan dalam bahasa Indonesia dan bahasa Inggris, abstrak harus ditulis dalam bahasa Indonesia dan bahasa Inggris yang baik dan benar. Bagian Abstrak harus memuat inti permasalahan yang akan dikemukakan, metode pemecahannya, dan hasil-hasil temuan yang diperoleh serta simpulan. Abstrak untuk masing-masing bahasa hanya boleh dituliskan dalam satu paragraf saja dengan format satu kolom. (10pt, 1 spasi, 1 paragraf).</w:t>
      </w:r>
    </w:p>
    <w:p w14:paraId="20FBDDCC" w14:textId="1ECCBB67" w:rsidR="00051365" w:rsidRPr="001F5D19" w:rsidRDefault="00051365" w:rsidP="0046754C">
      <w:pPr>
        <w:pStyle w:val="JBPKeywords"/>
      </w:pPr>
      <w:r w:rsidRPr="001F5D19">
        <w:t>tiga, sampai, lima, kata, dipisahkan oleh koma.</w:t>
      </w:r>
    </w:p>
    <w:p w14:paraId="7978A609" w14:textId="77777777" w:rsidR="00051365" w:rsidRPr="001F5D19" w:rsidRDefault="00051365" w:rsidP="0046754C">
      <w:pPr>
        <w:pStyle w:val="JBPKeywords"/>
      </w:pPr>
    </w:p>
    <w:p w14:paraId="248699B0" w14:textId="07CF1C21" w:rsidR="00051365" w:rsidRPr="001F5D19" w:rsidRDefault="00051365" w:rsidP="0046754C">
      <w:pPr>
        <w:pStyle w:val="JBPAbstractContent"/>
      </w:pPr>
      <w:proofErr w:type="spellStart"/>
      <w:r w:rsidRPr="001F5D19">
        <w:t>Abstra</w:t>
      </w:r>
      <w:r w:rsidR="00666471" w:rsidRPr="001F5D19">
        <w:t>ct</w:t>
      </w:r>
      <w:proofErr w:type="spellEnd"/>
      <w:r w:rsidRPr="001F5D19">
        <w:t xml:space="preserve">: </w:t>
      </w:r>
      <w:proofErr w:type="spellStart"/>
      <w:r w:rsidRPr="001F5D19">
        <w:t>This</w:t>
      </w:r>
      <w:proofErr w:type="spellEnd"/>
      <w:r w:rsidRPr="001F5D19">
        <w:t xml:space="preserve"> </w:t>
      </w:r>
      <w:proofErr w:type="spellStart"/>
      <w:r w:rsidRPr="001F5D19">
        <w:t>guideline</w:t>
      </w:r>
      <w:proofErr w:type="spellEnd"/>
      <w:r w:rsidRPr="001F5D19">
        <w:t xml:space="preserve"> </w:t>
      </w:r>
      <w:proofErr w:type="spellStart"/>
      <w:r w:rsidRPr="001F5D19">
        <w:t>is</w:t>
      </w:r>
      <w:proofErr w:type="spellEnd"/>
      <w:r w:rsidRPr="001F5D19">
        <w:t xml:space="preserve"> a format </w:t>
      </w:r>
      <w:proofErr w:type="spellStart"/>
      <w:r w:rsidRPr="001F5D19">
        <w:t>and</w:t>
      </w:r>
      <w:proofErr w:type="spellEnd"/>
      <w:r w:rsidRPr="001F5D19">
        <w:t xml:space="preserve"> </w:t>
      </w:r>
      <w:proofErr w:type="spellStart"/>
      <w:r w:rsidRPr="001F5D19">
        <w:t>template</w:t>
      </w:r>
      <w:proofErr w:type="spellEnd"/>
      <w:r w:rsidRPr="001F5D19">
        <w:t xml:space="preserve"> </w:t>
      </w:r>
      <w:proofErr w:type="spellStart"/>
      <w:r w:rsidRPr="001F5D19">
        <w:t>for</w:t>
      </w:r>
      <w:proofErr w:type="spellEnd"/>
      <w:r w:rsidRPr="001F5D19">
        <w:t xml:space="preserve"> </w:t>
      </w:r>
      <w:proofErr w:type="spellStart"/>
      <w:r w:rsidRPr="001F5D19">
        <w:t>manuscripts</w:t>
      </w:r>
      <w:proofErr w:type="spellEnd"/>
      <w:r w:rsidRPr="001F5D19">
        <w:t>/</w:t>
      </w:r>
      <w:proofErr w:type="spellStart"/>
      <w:r w:rsidRPr="001F5D19">
        <w:t>articles</w:t>
      </w:r>
      <w:proofErr w:type="spellEnd"/>
      <w:r w:rsidRPr="001F5D19">
        <w:t xml:space="preserve"> </w:t>
      </w:r>
      <w:proofErr w:type="spellStart"/>
      <w:r w:rsidRPr="001F5D19">
        <w:t>used</w:t>
      </w:r>
      <w:proofErr w:type="spellEnd"/>
      <w:r w:rsidRPr="001F5D19">
        <w:t xml:space="preserve"> in </w:t>
      </w:r>
      <w:proofErr w:type="spellStart"/>
      <w:r w:rsidRPr="001F5D19">
        <w:t>articles</w:t>
      </w:r>
      <w:proofErr w:type="spellEnd"/>
      <w:r w:rsidRPr="001F5D19">
        <w:t xml:space="preserve"> </w:t>
      </w:r>
      <w:proofErr w:type="spellStart"/>
      <w:r w:rsidRPr="001F5D19">
        <w:t>published</w:t>
      </w:r>
      <w:proofErr w:type="spellEnd"/>
      <w:r w:rsidRPr="001F5D19">
        <w:t xml:space="preserve"> in </w:t>
      </w:r>
      <w:proofErr w:type="spellStart"/>
      <w:r w:rsidRPr="001F5D19">
        <w:t>the</w:t>
      </w:r>
      <w:proofErr w:type="spellEnd"/>
      <w:r w:rsidRPr="001F5D19">
        <w:t xml:space="preserve"> Matra Pembaruan </w:t>
      </w:r>
      <w:proofErr w:type="spellStart"/>
      <w:r w:rsidRPr="001F5D19">
        <w:t>journal</w:t>
      </w:r>
      <w:proofErr w:type="spellEnd"/>
      <w:r w:rsidRPr="001F5D19">
        <w:t xml:space="preserve">. </w:t>
      </w:r>
      <w:proofErr w:type="spellStart"/>
      <w:r w:rsidRPr="001F5D19">
        <w:t>This</w:t>
      </w:r>
      <w:proofErr w:type="spellEnd"/>
      <w:r w:rsidRPr="001F5D19">
        <w:t xml:space="preserve"> </w:t>
      </w:r>
      <w:proofErr w:type="spellStart"/>
      <w:r w:rsidRPr="001F5D19">
        <w:t>article</w:t>
      </w:r>
      <w:proofErr w:type="spellEnd"/>
      <w:r w:rsidRPr="001F5D19">
        <w:t xml:space="preserve"> </w:t>
      </w:r>
      <w:proofErr w:type="spellStart"/>
      <w:r w:rsidRPr="001F5D19">
        <w:t>begins</w:t>
      </w:r>
      <w:proofErr w:type="spellEnd"/>
      <w:r w:rsidRPr="001F5D19">
        <w:t xml:space="preserve"> </w:t>
      </w:r>
      <w:proofErr w:type="spellStart"/>
      <w:r w:rsidRPr="001F5D19">
        <w:t>with</w:t>
      </w:r>
      <w:proofErr w:type="spellEnd"/>
      <w:r w:rsidRPr="001F5D19">
        <w:t xml:space="preserve"> </w:t>
      </w:r>
      <w:proofErr w:type="spellStart"/>
      <w:r w:rsidRPr="001F5D19">
        <w:t>the</w:t>
      </w:r>
      <w:proofErr w:type="spellEnd"/>
      <w:r w:rsidRPr="001F5D19">
        <w:t xml:space="preserve"> </w:t>
      </w:r>
      <w:proofErr w:type="spellStart"/>
      <w:r w:rsidRPr="001F5D19">
        <w:t>Title</w:t>
      </w:r>
      <w:proofErr w:type="spellEnd"/>
      <w:r w:rsidRPr="001F5D19">
        <w:t xml:space="preserve"> </w:t>
      </w:r>
      <w:proofErr w:type="spellStart"/>
      <w:r w:rsidRPr="001F5D19">
        <w:t>of</w:t>
      </w:r>
      <w:proofErr w:type="spellEnd"/>
      <w:r w:rsidRPr="001F5D19">
        <w:t xml:space="preserve"> </w:t>
      </w:r>
      <w:proofErr w:type="spellStart"/>
      <w:r w:rsidRPr="001F5D19">
        <w:t>the</w:t>
      </w:r>
      <w:proofErr w:type="spellEnd"/>
      <w:r w:rsidRPr="001F5D19">
        <w:t xml:space="preserve"> </w:t>
      </w:r>
      <w:proofErr w:type="spellStart"/>
      <w:r w:rsidRPr="001F5D19">
        <w:t>Article</w:t>
      </w:r>
      <w:proofErr w:type="spellEnd"/>
      <w:r w:rsidRPr="001F5D19">
        <w:t xml:space="preserve">, </w:t>
      </w:r>
      <w:proofErr w:type="spellStart"/>
      <w:r w:rsidRPr="001F5D19">
        <w:t>Author's</w:t>
      </w:r>
      <w:proofErr w:type="spellEnd"/>
      <w:r w:rsidRPr="001F5D19">
        <w:t xml:space="preserve"> </w:t>
      </w:r>
      <w:proofErr w:type="spellStart"/>
      <w:r w:rsidRPr="001F5D19">
        <w:t>Name</w:t>
      </w:r>
      <w:proofErr w:type="spellEnd"/>
      <w:r w:rsidRPr="001F5D19">
        <w:t xml:space="preserve">, </w:t>
      </w:r>
      <w:proofErr w:type="spellStart"/>
      <w:r w:rsidRPr="001F5D19">
        <w:t>Author's</w:t>
      </w:r>
      <w:proofErr w:type="spellEnd"/>
      <w:r w:rsidRPr="001F5D19">
        <w:t xml:space="preserve"> </w:t>
      </w:r>
      <w:proofErr w:type="spellStart"/>
      <w:r w:rsidRPr="001F5D19">
        <w:t>Affiliation</w:t>
      </w:r>
      <w:proofErr w:type="spellEnd"/>
      <w:r w:rsidRPr="001F5D19">
        <w:t xml:space="preserve"> </w:t>
      </w:r>
      <w:proofErr w:type="spellStart"/>
      <w:r w:rsidRPr="001F5D19">
        <w:t>Address</w:t>
      </w:r>
      <w:proofErr w:type="spellEnd"/>
      <w:r w:rsidRPr="001F5D19">
        <w:t xml:space="preserve">, Email, </w:t>
      </w:r>
      <w:proofErr w:type="spellStart"/>
      <w:r w:rsidRPr="001F5D19">
        <w:t>followed</w:t>
      </w:r>
      <w:proofErr w:type="spellEnd"/>
      <w:r w:rsidRPr="001F5D19">
        <w:t xml:space="preserve"> </w:t>
      </w:r>
      <w:proofErr w:type="spellStart"/>
      <w:r w:rsidRPr="001F5D19">
        <w:t>by</w:t>
      </w:r>
      <w:proofErr w:type="spellEnd"/>
      <w:r w:rsidRPr="001F5D19">
        <w:t xml:space="preserve"> </w:t>
      </w:r>
      <w:proofErr w:type="spellStart"/>
      <w:r w:rsidRPr="001F5D19">
        <w:t>an</w:t>
      </w:r>
      <w:proofErr w:type="spellEnd"/>
      <w:r w:rsidRPr="001F5D19">
        <w:t xml:space="preserve"> </w:t>
      </w:r>
      <w:proofErr w:type="spellStart"/>
      <w:r w:rsidRPr="001F5D19">
        <w:t>abstract</w:t>
      </w:r>
      <w:proofErr w:type="spellEnd"/>
      <w:r w:rsidRPr="001F5D19">
        <w:t xml:space="preserve"> </w:t>
      </w:r>
      <w:proofErr w:type="spellStart"/>
      <w:r w:rsidRPr="001F5D19">
        <w:t>of</w:t>
      </w:r>
      <w:proofErr w:type="spellEnd"/>
      <w:r w:rsidRPr="001F5D19">
        <w:t xml:space="preserve"> 200-250 </w:t>
      </w:r>
      <w:proofErr w:type="spellStart"/>
      <w:r w:rsidRPr="001F5D19">
        <w:t>words</w:t>
      </w:r>
      <w:proofErr w:type="spellEnd"/>
      <w:r w:rsidRPr="001F5D19">
        <w:t xml:space="preserve">. </w:t>
      </w:r>
      <w:proofErr w:type="spellStart"/>
      <w:r w:rsidRPr="001F5D19">
        <w:t>Specifically</w:t>
      </w:r>
      <w:proofErr w:type="spellEnd"/>
      <w:r w:rsidRPr="001F5D19">
        <w:t xml:space="preserve"> </w:t>
      </w:r>
      <w:proofErr w:type="spellStart"/>
      <w:r w:rsidRPr="001F5D19">
        <w:t>for</w:t>
      </w:r>
      <w:proofErr w:type="spellEnd"/>
      <w:r w:rsidRPr="001F5D19">
        <w:t xml:space="preserve"> </w:t>
      </w:r>
      <w:proofErr w:type="spellStart"/>
      <w:r w:rsidRPr="001F5D19">
        <w:t>the</w:t>
      </w:r>
      <w:proofErr w:type="spellEnd"/>
      <w:r w:rsidRPr="001F5D19">
        <w:t xml:space="preserve"> </w:t>
      </w:r>
      <w:proofErr w:type="spellStart"/>
      <w:r w:rsidRPr="001F5D19">
        <w:t>Abstract</w:t>
      </w:r>
      <w:proofErr w:type="spellEnd"/>
      <w:r w:rsidRPr="001F5D19">
        <w:t xml:space="preserve">, </w:t>
      </w:r>
      <w:proofErr w:type="spellStart"/>
      <w:r w:rsidRPr="001F5D19">
        <w:t>the</w:t>
      </w:r>
      <w:proofErr w:type="spellEnd"/>
      <w:r w:rsidRPr="001F5D19">
        <w:t xml:space="preserve"> </w:t>
      </w:r>
      <w:proofErr w:type="spellStart"/>
      <w:r w:rsidRPr="001F5D19">
        <w:t>text</w:t>
      </w:r>
      <w:proofErr w:type="spellEnd"/>
      <w:r w:rsidRPr="001F5D19">
        <w:t xml:space="preserve"> </w:t>
      </w:r>
      <w:proofErr w:type="spellStart"/>
      <w:r w:rsidRPr="001F5D19">
        <w:t>is</w:t>
      </w:r>
      <w:proofErr w:type="spellEnd"/>
      <w:r w:rsidRPr="001F5D19">
        <w:t xml:space="preserve"> </w:t>
      </w:r>
      <w:proofErr w:type="spellStart"/>
      <w:r w:rsidRPr="001F5D19">
        <w:t>written</w:t>
      </w:r>
      <w:proofErr w:type="spellEnd"/>
      <w:r w:rsidRPr="001F5D19">
        <w:t xml:space="preserve"> </w:t>
      </w:r>
      <w:proofErr w:type="spellStart"/>
      <w:r w:rsidRPr="001F5D19">
        <w:t>with</w:t>
      </w:r>
      <w:proofErr w:type="spellEnd"/>
      <w:r w:rsidRPr="001F5D19">
        <w:t xml:space="preserve"> a </w:t>
      </w:r>
      <w:proofErr w:type="spellStart"/>
      <w:r w:rsidRPr="001F5D19">
        <w:t>font</w:t>
      </w:r>
      <w:proofErr w:type="spellEnd"/>
      <w:r w:rsidRPr="001F5D19">
        <w:t xml:space="preserve"> </w:t>
      </w:r>
      <w:proofErr w:type="spellStart"/>
      <w:r w:rsidRPr="001F5D19">
        <w:t>size</w:t>
      </w:r>
      <w:proofErr w:type="spellEnd"/>
      <w:r w:rsidRPr="001F5D19">
        <w:t xml:space="preserve"> </w:t>
      </w:r>
      <w:proofErr w:type="spellStart"/>
      <w:r w:rsidRPr="001F5D19">
        <w:t>of</w:t>
      </w:r>
      <w:proofErr w:type="spellEnd"/>
      <w:r w:rsidRPr="001F5D19">
        <w:t xml:space="preserve"> 10 </w:t>
      </w:r>
      <w:proofErr w:type="spellStart"/>
      <w:r w:rsidRPr="001F5D19">
        <w:t>pt</w:t>
      </w:r>
      <w:proofErr w:type="spellEnd"/>
      <w:r w:rsidRPr="001F5D19">
        <w:t xml:space="preserve"> </w:t>
      </w:r>
      <w:proofErr w:type="spellStart"/>
      <w:r w:rsidRPr="001F5D19">
        <w:t>and</w:t>
      </w:r>
      <w:proofErr w:type="spellEnd"/>
      <w:r w:rsidRPr="001F5D19">
        <w:t xml:space="preserve"> a </w:t>
      </w:r>
      <w:proofErr w:type="spellStart"/>
      <w:r w:rsidRPr="001F5D19">
        <w:t>single-spaced</w:t>
      </w:r>
      <w:proofErr w:type="spellEnd"/>
      <w:r w:rsidRPr="001F5D19">
        <w:t xml:space="preserve"> </w:t>
      </w:r>
      <w:proofErr w:type="spellStart"/>
      <w:r w:rsidRPr="001F5D19">
        <w:t>line</w:t>
      </w:r>
      <w:proofErr w:type="spellEnd"/>
      <w:r w:rsidRPr="001F5D19">
        <w:t xml:space="preserve"> </w:t>
      </w:r>
      <w:proofErr w:type="spellStart"/>
      <w:r w:rsidRPr="001F5D19">
        <w:t>spacing</w:t>
      </w:r>
      <w:proofErr w:type="spellEnd"/>
      <w:r w:rsidRPr="001F5D19">
        <w:t xml:space="preserve">. </w:t>
      </w:r>
      <w:proofErr w:type="spellStart"/>
      <w:r w:rsidRPr="001F5D19">
        <w:t>Articles</w:t>
      </w:r>
      <w:proofErr w:type="spellEnd"/>
      <w:r w:rsidRPr="001F5D19">
        <w:t xml:space="preserve"> </w:t>
      </w:r>
      <w:proofErr w:type="spellStart"/>
      <w:r w:rsidRPr="001F5D19">
        <w:t>submitted</w:t>
      </w:r>
      <w:proofErr w:type="spellEnd"/>
      <w:r w:rsidRPr="001F5D19">
        <w:t xml:space="preserve"> in Indonesian </w:t>
      </w:r>
      <w:proofErr w:type="spellStart"/>
      <w:r w:rsidRPr="001F5D19">
        <w:t>and</w:t>
      </w:r>
      <w:proofErr w:type="spellEnd"/>
      <w:r w:rsidRPr="001F5D19">
        <w:t xml:space="preserve"> </w:t>
      </w:r>
      <w:proofErr w:type="spellStart"/>
      <w:r w:rsidRPr="001F5D19">
        <w:t>English</w:t>
      </w:r>
      <w:proofErr w:type="spellEnd"/>
      <w:r w:rsidRPr="001F5D19">
        <w:t xml:space="preserve">, </w:t>
      </w:r>
      <w:proofErr w:type="spellStart"/>
      <w:r w:rsidRPr="001F5D19">
        <w:t>the</w:t>
      </w:r>
      <w:proofErr w:type="spellEnd"/>
      <w:r w:rsidRPr="001F5D19">
        <w:t xml:space="preserve"> </w:t>
      </w:r>
      <w:proofErr w:type="spellStart"/>
      <w:r w:rsidRPr="001F5D19">
        <w:t>abstract</w:t>
      </w:r>
      <w:proofErr w:type="spellEnd"/>
      <w:r w:rsidRPr="001F5D19">
        <w:t xml:space="preserve"> </w:t>
      </w:r>
      <w:proofErr w:type="spellStart"/>
      <w:r w:rsidRPr="001F5D19">
        <w:t>must</w:t>
      </w:r>
      <w:proofErr w:type="spellEnd"/>
      <w:r w:rsidRPr="001F5D19">
        <w:t xml:space="preserve"> </w:t>
      </w:r>
      <w:proofErr w:type="spellStart"/>
      <w:r w:rsidRPr="001F5D19">
        <w:t>be</w:t>
      </w:r>
      <w:proofErr w:type="spellEnd"/>
      <w:r w:rsidRPr="001F5D19">
        <w:t xml:space="preserve"> </w:t>
      </w:r>
      <w:proofErr w:type="spellStart"/>
      <w:r w:rsidRPr="001F5D19">
        <w:t>written</w:t>
      </w:r>
      <w:proofErr w:type="spellEnd"/>
      <w:r w:rsidRPr="001F5D19">
        <w:t xml:space="preserve"> in </w:t>
      </w:r>
      <w:proofErr w:type="spellStart"/>
      <w:r w:rsidRPr="001F5D19">
        <w:t>good</w:t>
      </w:r>
      <w:proofErr w:type="spellEnd"/>
      <w:r w:rsidRPr="001F5D19">
        <w:t xml:space="preserve"> </w:t>
      </w:r>
      <w:proofErr w:type="spellStart"/>
      <w:r w:rsidRPr="001F5D19">
        <w:t>and</w:t>
      </w:r>
      <w:proofErr w:type="spellEnd"/>
      <w:r w:rsidRPr="001F5D19">
        <w:t xml:space="preserve"> </w:t>
      </w:r>
      <w:proofErr w:type="spellStart"/>
      <w:r w:rsidRPr="001F5D19">
        <w:t>correct</w:t>
      </w:r>
      <w:proofErr w:type="spellEnd"/>
      <w:r w:rsidRPr="001F5D19">
        <w:t xml:space="preserve"> Indonesian </w:t>
      </w:r>
      <w:proofErr w:type="spellStart"/>
      <w:r w:rsidRPr="001F5D19">
        <w:t>and</w:t>
      </w:r>
      <w:proofErr w:type="spellEnd"/>
      <w:r w:rsidRPr="001F5D19">
        <w:t xml:space="preserve"> </w:t>
      </w:r>
      <w:proofErr w:type="spellStart"/>
      <w:r w:rsidRPr="001F5D19">
        <w:t>English</w:t>
      </w:r>
      <w:proofErr w:type="spellEnd"/>
      <w:r w:rsidRPr="001F5D19">
        <w:t xml:space="preserve">. The </w:t>
      </w:r>
      <w:proofErr w:type="spellStart"/>
      <w:r w:rsidRPr="001F5D19">
        <w:t>Abstract</w:t>
      </w:r>
      <w:proofErr w:type="spellEnd"/>
      <w:r w:rsidRPr="001F5D19">
        <w:t xml:space="preserve"> </w:t>
      </w:r>
      <w:proofErr w:type="spellStart"/>
      <w:r w:rsidRPr="001F5D19">
        <w:t>section</w:t>
      </w:r>
      <w:proofErr w:type="spellEnd"/>
      <w:r w:rsidRPr="001F5D19">
        <w:t xml:space="preserve"> </w:t>
      </w:r>
      <w:proofErr w:type="spellStart"/>
      <w:r w:rsidRPr="001F5D19">
        <w:t>must</w:t>
      </w:r>
      <w:proofErr w:type="spellEnd"/>
      <w:r w:rsidRPr="001F5D19">
        <w:t xml:space="preserve"> </w:t>
      </w:r>
      <w:proofErr w:type="spellStart"/>
      <w:r w:rsidRPr="001F5D19">
        <w:t>contain</w:t>
      </w:r>
      <w:proofErr w:type="spellEnd"/>
      <w:r w:rsidRPr="001F5D19">
        <w:t xml:space="preserve"> </w:t>
      </w:r>
      <w:proofErr w:type="spellStart"/>
      <w:r w:rsidRPr="001F5D19">
        <w:t>the</w:t>
      </w:r>
      <w:proofErr w:type="spellEnd"/>
      <w:r w:rsidRPr="001F5D19">
        <w:t xml:space="preserve"> </w:t>
      </w:r>
      <w:proofErr w:type="spellStart"/>
      <w:r w:rsidRPr="001F5D19">
        <w:t>core</w:t>
      </w:r>
      <w:proofErr w:type="spellEnd"/>
      <w:r w:rsidRPr="001F5D19">
        <w:t xml:space="preserve"> </w:t>
      </w:r>
      <w:proofErr w:type="spellStart"/>
      <w:r w:rsidRPr="001F5D19">
        <w:t>of</w:t>
      </w:r>
      <w:proofErr w:type="spellEnd"/>
      <w:r w:rsidRPr="001F5D19">
        <w:t xml:space="preserve"> </w:t>
      </w:r>
      <w:proofErr w:type="spellStart"/>
      <w:r w:rsidRPr="001F5D19">
        <w:t>the</w:t>
      </w:r>
      <w:proofErr w:type="spellEnd"/>
      <w:r w:rsidRPr="001F5D19">
        <w:t xml:space="preserve"> problem </w:t>
      </w:r>
      <w:proofErr w:type="spellStart"/>
      <w:r w:rsidRPr="001F5D19">
        <w:t>to</w:t>
      </w:r>
      <w:proofErr w:type="spellEnd"/>
      <w:r w:rsidRPr="001F5D19">
        <w:t xml:space="preserve"> </w:t>
      </w:r>
      <w:proofErr w:type="spellStart"/>
      <w:r w:rsidRPr="001F5D19">
        <w:t>be</w:t>
      </w:r>
      <w:proofErr w:type="spellEnd"/>
      <w:r w:rsidRPr="001F5D19">
        <w:t xml:space="preserve"> </w:t>
      </w:r>
      <w:proofErr w:type="spellStart"/>
      <w:r w:rsidRPr="001F5D19">
        <w:t>presented</w:t>
      </w:r>
      <w:proofErr w:type="spellEnd"/>
      <w:r w:rsidRPr="001F5D19">
        <w:t xml:space="preserve">, </w:t>
      </w:r>
      <w:proofErr w:type="spellStart"/>
      <w:r w:rsidRPr="001F5D19">
        <w:t>the</w:t>
      </w:r>
      <w:proofErr w:type="spellEnd"/>
      <w:r w:rsidRPr="001F5D19">
        <w:t xml:space="preserve"> </w:t>
      </w:r>
      <w:proofErr w:type="spellStart"/>
      <w:r w:rsidRPr="001F5D19">
        <w:t>method</w:t>
      </w:r>
      <w:proofErr w:type="spellEnd"/>
      <w:r w:rsidRPr="001F5D19">
        <w:t xml:space="preserve"> </w:t>
      </w:r>
      <w:proofErr w:type="spellStart"/>
      <w:r w:rsidRPr="001F5D19">
        <w:t>of</w:t>
      </w:r>
      <w:proofErr w:type="spellEnd"/>
      <w:r w:rsidRPr="001F5D19">
        <w:t xml:space="preserve"> </w:t>
      </w:r>
      <w:proofErr w:type="spellStart"/>
      <w:r w:rsidRPr="001F5D19">
        <w:t>solving</w:t>
      </w:r>
      <w:proofErr w:type="spellEnd"/>
      <w:r w:rsidRPr="001F5D19">
        <w:t xml:space="preserve"> </w:t>
      </w:r>
      <w:proofErr w:type="spellStart"/>
      <w:r w:rsidRPr="001F5D19">
        <w:t>it</w:t>
      </w:r>
      <w:proofErr w:type="spellEnd"/>
      <w:r w:rsidRPr="001F5D19">
        <w:t xml:space="preserve">, </w:t>
      </w:r>
      <w:proofErr w:type="spellStart"/>
      <w:r w:rsidRPr="001F5D19">
        <w:t>and</w:t>
      </w:r>
      <w:proofErr w:type="spellEnd"/>
      <w:r w:rsidRPr="001F5D19">
        <w:t xml:space="preserve"> </w:t>
      </w:r>
      <w:proofErr w:type="spellStart"/>
      <w:r w:rsidRPr="001F5D19">
        <w:t>the</w:t>
      </w:r>
      <w:proofErr w:type="spellEnd"/>
      <w:r w:rsidRPr="001F5D19">
        <w:t xml:space="preserve"> </w:t>
      </w:r>
      <w:proofErr w:type="spellStart"/>
      <w:r w:rsidRPr="001F5D19">
        <w:t>findings</w:t>
      </w:r>
      <w:proofErr w:type="spellEnd"/>
      <w:r w:rsidRPr="001F5D19">
        <w:t xml:space="preserve"> </w:t>
      </w:r>
      <w:proofErr w:type="spellStart"/>
      <w:r w:rsidRPr="001F5D19">
        <w:t>obtained</w:t>
      </w:r>
      <w:proofErr w:type="spellEnd"/>
      <w:r w:rsidRPr="001F5D19">
        <w:t xml:space="preserve"> </w:t>
      </w:r>
      <w:proofErr w:type="spellStart"/>
      <w:r w:rsidRPr="001F5D19">
        <w:t>and</w:t>
      </w:r>
      <w:proofErr w:type="spellEnd"/>
      <w:r w:rsidRPr="001F5D19">
        <w:t xml:space="preserve"> </w:t>
      </w:r>
      <w:proofErr w:type="spellStart"/>
      <w:r w:rsidRPr="001F5D19">
        <w:t>conclusions</w:t>
      </w:r>
      <w:proofErr w:type="spellEnd"/>
      <w:r w:rsidRPr="001F5D19">
        <w:t xml:space="preserve">. The </w:t>
      </w:r>
      <w:proofErr w:type="spellStart"/>
      <w:r w:rsidRPr="001F5D19">
        <w:t>abstract</w:t>
      </w:r>
      <w:proofErr w:type="spellEnd"/>
      <w:r w:rsidRPr="001F5D19">
        <w:t xml:space="preserve"> </w:t>
      </w:r>
      <w:proofErr w:type="spellStart"/>
      <w:r w:rsidRPr="001F5D19">
        <w:t>for</w:t>
      </w:r>
      <w:proofErr w:type="spellEnd"/>
      <w:r w:rsidRPr="001F5D19">
        <w:t xml:space="preserve"> </w:t>
      </w:r>
      <w:proofErr w:type="spellStart"/>
      <w:r w:rsidRPr="001F5D19">
        <w:t>each</w:t>
      </w:r>
      <w:proofErr w:type="spellEnd"/>
      <w:r w:rsidRPr="001F5D19">
        <w:t xml:space="preserve"> </w:t>
      </w:r>
      <w:proofErr w:type="spellStart"/>
      <w:r w:rsidRPr="001F5D19">
        <w:t>language</w:t>
      </w:r>
      <w:proofErr w:type="spellEnd"/>
      <w:r w:rsidRPr="001F5D19">
        <w:t xml:space="preserve"> </w:t>
      </w:r>
      <w:proofErr w:type="spellStart"/>
      <w:r w:rsidRPr="001F5D19">
        <w:t>may</w:t>
      </w:r>
      <w:proofErr w:type="spellEnd"/>
      <w:r w:rsidRPr="001F5D19">
        <w:t xml:space="preserve"> </w:t>
      </w:r>
      <w:proofErr w:type="spellStart"/>
      <w:r w:rsidRPr="001F5D19">
        <w:t>only</w:t>
      </w:r>
      <w:proofErr w:type="spellEnd"/>
      <w:r w:rsidRPr="001F5D19">
        <w:t xml:space="preserve"> </w:t>
      </w:r>
      <w:proofErr w:type="spellStart"/>
      <w:r w:rsidRPr="001F5D19">
        <w:t>be</w:t>
      </w:r>
      <w:proofErr w:type="spellEnd"/>
      <w:r w:rsidRPr="001F5D19">
        <w:t xml:space="preserve"> </w:t>
      </w:r>
      <w:proofErr w:type="spellStart"/>
      <w:r w:rsidRPr="001F5D19">
        <w:t>written</w:t>
      </w:r>
      <w:proofErr w:type="spellEnd"/>
      <w:r w:rsidRPr="001F5D19">
        <w:t xml:space="preserve"> in </w:t>
      </w:r>
      <w:proofErr w:type="spellStart"/>
      <w:r w:rsidRPr="001F5D19">
        <w:t>one</w:t>
      </w:r>
      <w:proofErr w:type="spellEnd"/>
      <w:r w:rsidRPr="001F5D19">
        <w:t xml:space="preserve"> </w:t>
      </w:r>
      <w:proofErr w:type="spellStart"/>
      <w:r w:rsidRPr="001F5D19">
        <w:t>paragraph</w:t>
      </w:r>
      <w:proofErr w:type="spellEnd"/>
      <w:r w:rsidRPr="001F5D19">
        <w:t xml:space="preserve"> </w:t>
      </w:r>
      <w:proofErr w:type="spellStart"/>
      <w:r w:rsidRPr="001F5D19">
        <w:t>with</w:t>
      </w:r>
      <w:proofErr w:type="spellEnd"/>
      <w:r w:rsidRPr="001F5D19">
        <w:t xml:space="preserve"> a </w:t>
      </w:r>
      <w:proofErr w:type="spellStart"/>
      <w:r w:rsidRPr="001F5D19">
        <w:t>single-column</w:t>
      </w:r>
      <w:proofErr w:type="spellEnd"/>
      <w:r w:rsidRPr="001F5D19">
        <w:t xml:space="preserve"> format. (10pt, 1 </w:t>
      </w:r>
      <w:proofErr w:type="spellStart"/>
      <w:r w:rsidRPr="001F5D19">
        <w:t>space</w:t>
      </w:r>
      <w:proofErr w:type="spellEnd"/>
      <w:r w:rsidRPr="001F5D19">
        <w:t xml:space="preserve">, 1 </w:t>
      </w:r>
      <w:proofErr w:type="spellStart"/>
      <w:r w:rsidRPr="001F5D19">
        <w:t>paragraph</w:t>
      </w:r>
      <w:proofErr w:type="spellEnd"/>
      <w:r w:rsidRPr="001F5D19">
        <w:t>).</w:t>
      </w:r>
    </w:p>
    <w:p w14:paraId="7668A52F" w14:textId="7C31D531" w:rsidR="003C254E" w:rsidRPr="001F5D19" w:rsidRDefault="00666471" w:rsidP="0046754C">
      <w:pPr>
        <w:pStyle w:val="JBPKeywords"/>
      </w:pPr>
      <w:r w:rsidRPr="001F5D19">
        <w:t xml:space="preserve"> </w:t>
      </w:r>
      <w:proofErr w:type="spellStart"/>
      <w:r w:rsidR="00051365" w:rsidRPr="001F5D19">
        <w:t>three</w:t>
      </w:r>
      <w:proofErr w:type="spellEnd"/>
      <w:r w:rsidR="00051365" w:rsidRPr="001F5D19">
        <w:t xml:space="preserve"> </w:t>
      </w:r>
      <w:proofErr w:type="spellStart"/>
      <w:r w:rsidR="00051365" w:rsidRPr="001F5D19">
        <w:t>to</w:t>
      </w:r>
      <w:proofErr w:type="spellEnd"/>
      <w:r w:rsidR="00051365" w:rsidRPr="001F5D19">
        <w:t xml:space="preserve"> </w:t>
      </w:r>
      <w:proofErr w:type="spellStart"/>
      <w:r w:rsidR="00051365" w:rsidRPr="001F5D19">
        <w:t>five</w:t>
      </w:r>
      <w:proofErr w:type="spellEnd"/>
      <w:r w:rsidR="00051365" w:rsidRPr="001F5D19">
        <w:t xml:space="preserve"> </w:t>
      </w:r>
      <w:proofErr w:type="spellStart"/>
      <w:r w:rsidR="00051365" w:rsidRPr="001F5D19">
        <w:t>words</w:t>
      </w:r>
      <w:proofErr w:type="spellEnd"/>
      <w:r w:rsidR="00051365" w:rsidRPr="001F5D19">
        <w:t>/</w:t>
      </w:r>
      <w:proofErr w:type="spellStart"/>
      <w:r w:rsidR="00051365" w:rsidRPr="001F5D19">
        <w:t>phrases</w:t>
      </w:r>
      <w:proofErr w:type="spellEnd"/>
      <w:r w:rsidR="00051365" w:rsidRPr="001F5D19">
        <w:t xml:space="preserve"> </w:t>
      </w:r>
      <w:proofErr w:type="spellStart"/>
      <w:r w:rsidR="00051365" w:rsidRPr="001F5D19">
        <w:t>separated</w:t>
      </w:r>
      <w:proofErr w:type="spellEnd"/>
      <w:r w:rsidR="00051365" w:rsidRPr="001F5D19">
        <w:t xml:space="preserve"> </w:t>
      </w:r>
      <w:proofErr w:type="spellStart"/>
      <w:r w:rsidR="00051365" w:rsidRPr="001F5D19">
        <w:t>with</w:t>
      </w:r>
      <w:proofErr w:type="spellEnd"/>
      <w:r w:rsidR="00051365" w:rsidRPr="001F5D19">
        <w:t xml:space="preserve"> </w:t>
      </w:r>
      <w:proofErr w:type="spellStart"/>
      <w:r w:rsidR="00051365" w:rsidRPr="001F5D19">
        <w:t>coma</w:t>
      </w:r>
      <w:proofErr w:type="spellEnd"/>
      <w:r w:rsidR="00051365" w:rsidRPr="001F5D19">
        <w:t>.</w:t>
      </w:r>
      <w:r w:rsidR="00667F05" w:rsidRPr="001F5D19">
        <w:br w:type="page"/>
      </w:r>
    </w:p>
    <w:p w14:paraId="2795FF33" w14:textId="77777777" w:rsidR="00101039" w:rsidRPr="001F5D19" w:rsidRDefault="00101039" w:rsidP="00B1293A">
      <w:pPr>
        <w:pStyle w:val="MPHeading1"/>
        <w:rPr>
          <w:lang w:val="id-ID"/>
        </w:rPr>
        <w:sectPr w:rsidR="00101039" w:rsidRPr="001F5D19" w:rsidSect="00F52B6F">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871" w:right="851" w:bottom="1701" w:left="3544" w:header="709" w:footer="709" w:gutter="0"/>
          <w:cols w:space="567"/>
          <w:titlePg/>
          <w:docGrid w:linePitch="360"/>
        </w:sectPr>
      </w:pPr>
    </w:p>
    <w:p w14:paraId="406C1C92" w14:textId="187B52A4" w:rsidR="00176010" w:rsidRPr="001F5D19" w:rsidRDefault="00051365" w:rsidP="00B1293A">
      <w:pPr>
        <w:pStyle w:val="MPHeading1"/>
        <w:rPr>
          <w:lang w:val="id-ID"/>
        </w:rPr>
      </w:pPr>
      <w:r w:rsidRPr="001F5D19">
        <w:rPr>
          <w:lang w:val="id-ID"/>
        </w:rPr>
        <w:lastRenderedPageBreak/>
        <w:t>Pendahuluan</w:t>
      </w:r>
    </w:p>
    <w:p w14:paraId="1C8686E3" w14:textId="442911C9" w:rsidR="00051365" w:rsidRPr="001F5D19" w:rsidRDefault="001E1F88" w:rsidP="001E1F88">
      <w:pPr>
        <w:pStyle w:val="MPParagrafNormal"/>
      </w:pPr>
      <w:r w:rsidRPr="001F5D19">
        <w:t>Pedoman ini merupakan format penulisan naskah untuk pengajuan Matra Pembaruan: Jurnal Inovasi Kebijakan dan pedoman ini tersedia secara daring. Penulis diperbolehkan mengubah format ini untuk tujuan pengajuan.</w:t>
      </w:r>
    </w:p>
    <w:p w14:paraId="6FF178D2" w14:textId="0DBE4077" w:rsidR="00051365" w:rsidRPr="001F5D19" w:rsidRDefault="001E1F88" w:rsidP="001E1F88">
      <w:pPr>
        <w:pStyle w:val="MPHeading1"/>
        <w:rPr>
          <w:lang w:val="id-ID"/>
        </w:rPr>
      </w:pPr>
      <w:r w:rsidRPr="001F5D19">
        <w:rPr>
          <w:lang w:val="id-ID"/>
        </w:rPr>
        <w:t>Tata Letak</w:t>
      </w:r>
    </w:p>
    <w:p w14:paraId="2E503426" w14:textId="43A81E0D" w:rsidR="00051365" w:rsidRPr="001F5D19" w:rsidRDefault="001E1F88" w:rsidP="00930241">
      <w:pPr>
        <w:pStyle w:val="MPNormalParagraphHeading2"/>
      </w:pPr>
      <w:r w:rsidRPr="001F5D19">
        <w:t>Metode yang digunakan dalam penyelesaian masalah meliputi metode analisis. Keterangan gambar diletakkan sebagai bagian dari judul gambar dan bukan sebagai bagian dari gambar. Metode yang digunakan dalam penyelesaian penelitian dituliskan pada bagian ini.</w:t>
      </w:r>
    </w:p>
    <w:p w14:paraId="55ED5438" w14:textId="29600AEA" w:rsidR="00051365" w:rsidRPr="001F5D19" w:rsidRDefault="00930241" w:rsidP="001E1F88">
      <w:pPr>
        <w:pStyle w:val="MPHeading2"/>
        <w:rPr>
          <w:szCs w:val="32"/>
        </w:rPr>
      </w:pPr>
      <w:r w:rsidRPr="001F5D19">
        <w:t>Perangkat Lunak Pengolah Kata</w:t>
      </w:r>
    </w:p>
    <w:p w14:paraId="0CC4CDF3" w14:textId="26183BC0" w:rsidR="00051365" w:rsidRPr="001F5D19" w:rsidRDefault="00930241" w:rsidP="00930241">
      <w:pPr>
        <w:pStyle w:val="MPNormalParagraphHeading2"/>
      </w:pPr>
      <w:r w:rsidRPr="001F5D19">
        <w:t>Naskah harus berisi antara 38.000-40.000 karakter (tanpa spasi) termasuk gambar dan tabel yang disematkan, tidak berisi lampiran, dan berkas harus dalam format Microsoft Office (.</w:t>
      </w:r>
      <w:proofErr w:type="spellStart"/>
      <w:r w:rsidRPr="001F5D19">
        <w:t>docx</w:t>
      </w:r>
      <w:proofErr w:type="spellEnd"/>
      <w:r w:rsidRPr="001F5D19">
        <w:t xml:space="preserve">). </w:t>
      </w:r>
      <w:r w:rsidRPr="001F5D19">
        <w:t>Naskah</w:t>
      </w:r>
      <w:r w:rsidRPr="001F5D19">
        <w:t xml:space="preserve"> harus disiapkan dalam kertas A4 (21cm x 29,7cm). Tidak perlu mengubah nomor halaman dalam templat ini karena nomor halaman akan diubah urutannya pada proses </w:t>
      </w:r>
      <w:proofErr w:type="spellStart"/>
      <w:r w:rsidRPr="001F5D19">
        <w:t>pracetak</w:t>
      </w:r>
      <w:proofErr w:type="spellEnd"/>
      <w:r w:rsidRPr="001F5D19">
        <w:t>.</w:t>
      </w:r>
    </w:p>
    <w:p w14:paraId="4BE71362" w14:textId="525983FC" w:rsidR="00930241" w:rsidRPr="001F5D19" w:rsidRDefault="00930241" w:rsidP="00930241">
      <w:pPr>
        <w:pStyle w:val="MPHeading2"/>
      </w:pPr>
      <w:r w:rsidRPr="001F5D19">
        <w:t>Judul Bagian</w:t>
      </w:r>
    </w:p>
    <w:p w14:paraId="25721B78" w14:textId="25948F28" w:rsidR="00930241" w:rsidRPr="001F5D19" w:rsidRDefault="00930241" w:rsidP="00930241">
      <w:pPr>
        <w:pStyle w:val="MPNormalParagraphHeading3"/>
      </w:pPr>
      <w:r w:rsidRPr="001F5D19">
        <w:t>Judul harus dibuat dalam tiga tingkat. Tingkat empat tidak dapat diterima.</w:t>
      </w:r>
    </w:p>
    <w:p w14:paraId="38810BAD" w14:textId="0243D8CD" w:rsidR="00930241" w:rsidRPr="001F5D19" w:rsidRDefault="00930241" w:rsidP="00930241">
      <w:pPr>
        <w:pStyle w:val="MPHeading3"/>
      </w:pPr>
      <w:r w:rsidRPr="001F5D19">
        <w:t xml:space="preserve">Judul </w:t>
      </w:r>
      <w:r w:rsidRPr="001F5D19">
        <w:t>Tingkat</w:t>
      </w:r>
      <w:r w:rsidRPr="001F5D19">
        <w:t xml:space="preserve"> 3</w:t>
      </w:r>
    </w:p>
    <w:p w14:paraId="2B9C115A" w14:textId="3D6A1F2C" w:rsidR="00051365" w:rsidRPr="001F5D19" w:rsidRDefault="00930241" w:rsidP="00930241">
      <w:pPr>
        <w:pStyle w:val="MPHeading1"/>
        <w:rPr>
          <w:lang w:val="id-ID"/>
        </w:rPr>
      </w:pPr>
      <w:r w:rsidRPr="001F5D19">
        <w:rPr>
          <w:lang w:val="id-ID"/>
        </w:rPr>
        <w:t>Struktur</w:t>
      </w:r>
    </w:p>
    <w:p w14:paraId="7471D6C8" w14:textId="4E49BD27" w:rsidR="00930241" w:rsidRPr="001F5D19" w:rsidRDefault="00930241" w:rsidP="00930241">
      <w:pPr>
        <w:pStyle w:val="MPNormalParagraphHeading2"/>
      </w:pPr>
      <w:r w:rsidRPr="001F5D19">
        <w:t xml:space="preserve">Naskah harus dimulai dengan judul, abstrak, dan kata kunci dan teks utama harus terdiri dari: Pendahuluan, Metode, Hasil dan </w:t>
      </w:r>
      <w:r w:rsidRPr="001F5D19">
        <w:t>Pembahasan</w:t>
      </w:r>
      <w:r w:rsidRPr="001F5D19">
        <w:t xml:space="preserve">, </w:t>
      </w:r>
      <w:r w:rsidRPr="001F5D19">
        <w:t>serta</w:t>
      </w:r>
      <w:r w:rsidRPr="001F5D19">
        <w:t xml:space="preserve"> Kesimpulan; diikuti oleh Ucapan Terima Kasih dan Referensi.</w:t>
      </w:r>
    </w:p>
    <w:p w14:paraId="08091D37" w14:textId="29B963B1" w:rsidR="00930241" w:rsidRPr="001F5D19" w:rsidRDefault="00930241" w:rsidP="00930241">
      <w:pPr>
        <w:pStyle w:val="MPHeading2"/>
      </w:pPr>
      <w:r w:rsidRPr="001F5D19">
        <w:t>Judul</w:t>
      </w:r>
    </w:p>
    <w:p w14:paraId="0CECB01A" w14:textId="64C6B593" w:rsidR="00930241" w:rsidRPr="001F5D19" w:rsidRDefault="00930241" w:rsidP="00930241">
      <w:pPr>
        <w:pStyle w:val="MPNormalParagraphHeading2"/>
      </w:pPr>
      <w:r w:rsidRPr="001F5D19">
        <w:t xml:space="preserve">Judul </w:t>
      </w:r>
      <w:r w:rsidRPr="001F5D19">
        <w:t>naskah</w:t>
      </w:r>
      <w:r w:rsidRPr="001F5D19">
        <w:t xml:space="preserve"> harus singkat dan informatif. Judul sering digunakan dalam sistem pencarian informasi. Hindari singkatan dan rumus jika memungkinkan. Nama penulis tidak boleh memuat gelar atau pangkat akademis. Sebutkan penulis korespondensi dengan jelas untuk menangani semua tahap </w:t>
      </w:r>
      <w:proofErr w:type="spellStart"/>
      <w:r w:rsidRPr="001F5D19">
        <w:t>pra</w:t>
      </w:r>
      <w:proofErr w:type="spellEnd"/>
      <w:r w:rsidRPr="001F5D19">
        <w:t>-publikasi dan pasca-publikasi.</w:t>
      </w:r>
    </w:p>
    <w:p w14:paraId="522D5689" w14:textId="6F1E79B5" w:rsidR="00930241" w:rsidRPr="001F5D19" w:rsidRDefault="00930241" w:rsidP="00930241">
      <w:pPr>
        <w:pStyle w:val="MPHeading2"/>
      </w:pPr>
      <w:r w:rsidRPr="001F5D19">
        <w:t>Abstrak</w:t>
      </w:r>
    </w:p>
    <w:p w14:paraId="7256101C" w14:textId="7DD007E5" w:rsidR="00930241" w:rsidRPr="001F5D19" w:rsidRDefault="009871D9" w:rsidP="009871D9">
      <w:pPr>
        <w:pStyle w:val="MPNormalParagraphHeading2"/>
      </w:pPr>
      <w:r w:rsidRPr="001F5D19">
        <w:t xml:space="preserve">Abstrak harus singkat, faktual, dan secara singkat menyatakan tujuan penelitian, hasil, dan simpulan utama. Abstrak sering kali disajikan terpisah dari artikel, sehingga harus dapat berdiri sendiri. Oleh karena itu, </w:t>
      </w:r>
      <w:r w:rsidRPr="001F5D19">
        <w:t>r</w:t>
      </w:r>
      <w:r w:rsidRPr="001F5D19">
        <w:t>eferensi harus dihindari. Selain itu, singkatan yang tidak standar atau tidak umum harus dihindari, tetapi jika penting, singkatan tersebut harus didefinisikan saat pertama kali disebutkan dalam abstrak itu sendiri.</w:t>
      </w:r>
    </w:p>
    <w:p w14:paraId="3F4F5FC4" w14:textId="73E845D7" w:rsidR="009871D9" w:rsidRPr="001F5D19" w:rsidRDefault="009871D9" w:rsidP="009871D9">
      <w:pPr>
        <w:pStyle w:val="MPHeading2"/>
      </w:pPr>
      <w:r w:rsidRPr="001F5D19">
        <w:t>Kata Kunci</w:t>
      </w:r>
    </w:p>
    <w:p w14:paraId="2884091B" w14:textId="6B80AD3E" w:rsidR="009871D9" w:rsidRPr="001F5D19" w:rsidRDefault="009871D9" w:rsidP="009871D9">
      <w:pPr>
        <w:pStyle w:val="MPNormalParagraphHeading2"/>
      </w:pPr>
      <w:r w:rsidRPr="001F5D19">
        <w:t>Kata kunci harus menghindari istilah umum dan jamak serta beberapa konsep. Berhati-hatilah dengan singkatan: hanya singkatan yang sudah mapan di bidang tersebut yang dapat memenuhi syarat. Kata kunci ini akan digunakan untuk tujuan pengindeksan.</w:t>
      </w:r>
    </w:p>
    <w:p w14:paraId="7F5C8C9F" w14:textId="184DB5A2" w:rsidR="009871D9" w:rsidRPr="001F5D19" w:rsidRDefault="009871D9" w:rsidP="009871D9">
      <w:pPr>
        <w:pStyle w:val="MPHeading2"/>
      </w:pPr>
      <w:r w:rsidRPr="001F5D19">
        <w:lastRenderedPageBreak/>
        <w:t>Pendahuluan</w:t>
      </w:r>
    </w:p>
    <w:p w14:paraId="7633B58F" w14:textId="0C16D6CC" w:rsidR="009871D9" w:rsidRPr="001F5D19" w:rsidRDefault="009871D9" w:rsidP="009871D9">
      <w:pPr>
        <w:pStyle w:val="MPNormalParagraphHeading2"/>
      </w:pPr>
      <w:r w:rsidRPr="001F5D19">
        <w:t>Nyatakan tujuan penelitian dan berikan latar belakang yang memadai, hindari survei literatur terperinci atau ringkasan hasil. Jelaskan bagaimana Anda mengatasi masalah tersebut dan nyatakan dengan jelas tujuan penelitian Anda.</w:t>
      </w:r>
    </w:p>
    <w:p w14:paraId="23203087" w14:textId="27A1E9BC" w:rsidR="009871D9" w:rsidRPr="001F5D19" w:rsidRDefault="009871D9" w:rsidP="009871D9">
      <w:pPr>
        <w:pStyle w:val="MPHeading2"/>
      </w:pPr>
      <w:r w:rsidRPr="001F5D19">
        <w:t>Metode</w:t>
      </w:r>
    </w:p>
    <w:p w14:paraId="0DDCD112" w14:textId="4792FE9A" w:rsidR="009871D9" w:rsidRPr="001F5D19" w:rsidRDefault="009871D9" w:rsidP="009871D9">
      <w:pPr>
        <w:pStyle w:val="MPNormalParagraphHeading2"/>
      </w:pPr>
      <w:r w:rsidRPr="001F5D19">
        <w:t>Bagian Metode merinci bagaimana penelitian dilakukan, termasuk prosedur, bahan yang digunakan, dan teknik analisis data. Bagian ini penting untuk menunjukkan validitas dan reliabilitas penelitian dengan memberikan informasi yang cukup bagi orang lain untuk berpotensi mengulangi penelitian tersebut.</w:t>
      </w:r>
    </w:p>
    <w:p w14:paraId="18D0EE3F" w14:textId="71A926E4" w:rsidR="009871D9" w:rsidRPr="001F5D19" w:rsidRDefault="009871D9" w:rsidP="009871D9">
      <w:pPr>
        <w:pStyle w:val="MPHeading2"/>
      </w:pPr>
      <w:r w:rsidRPr="001F5D19">
        <w:t>Hasil dan Pembahasan</w:t>
      </w:r>
    </w:p>
    <w:p w14:paraId="723C1300" w14:textId="773ED924" w:rsidR="009871D9" w:rsidRPr="001F5D19" w:rsidRDefault="009871D9" w:rsidP="009871D9">
      <w:pPr>
        <w:pStyle w:val="MPNormalParagraphHeading2"/>
      </w:pPr>
      <w:r w:rsidRPr="001F5D19">
        <w:t>Di bagian ini, Anda merangkum temuan utama, mengomentari temuan tersebut, dan menghubungkannya dengan penelitian lain. Anda juga membahas keterbatasan studi Anda, dan menggunakan keterbatasan ini sebagai alasan untuk menyarankan penelitian tambahan di masa mendatang.</w:t>
      </w:r>
    </w:p>
    <w:p w14:paraId="4F8DEABF" w14:textId="353A5977" w:rsidR="009871D9" w:rsidRPr="001F5D19" w:rsidRDefault="009871D9" w:rsidP="009871D9">
      <w:pPr>
        <w:pStyle w:val="MPHeading2"/>
      </w:pPr>
      <w:r w:rsidRPr="001F5D19">
        <w:t>Kesimpulan</w:t>
      </w:r>
    </w:p>
    <w:p w14:paraId="48D95688" w14:textId="34BB6A1B" w:rsidR="009871D9" w:rsidRPr="001F5D19" w:rsidRDefault="000F0A3D" w:rsidP="000F0A3D">
      <w:pPr>
        <w:pStyle w:val="MPNormalParagraphHeading2"/>
      </w:pPr>
      <w:r w:rsidRPr="001F5D19">
        <w:t xml:space="preserve">Bagian Kesimpulan harus mencakup ringkasan singkat mengenai gagasan utama atau poin penting </w:t>
      </w:r>
      <w:r w:rsidRPr="001F5D19">
        <w:t>penelitian</w:t>
      </w:r>
      <w:r w:rsidRPr="001F5D19">
        <w:t xml:space="preserve"> dan implikasinya terhadap penelitian masa depan.</w:t>
      </w:r>
    </w:p>
    <w:p w14:paraId="7F2ADE4A" w14:textId="71EF7A73" w:rsidR="000F0A3D" w:rsidRPr="001F5D19" w:rsidRDefault="000F0A3D" w:rsidP="000F0A3D">
      <w:pPr>
        <w:pStyle w:val="MPHeading2"/>
      </w:pPr>
      <w:r w:rsidRPr="001F5D19">
        <w:t>Ucapan Terima Kasih</w:t>
      </w:r>
    </w:p>
    <w:p w14:paraId="3864FAD0" w14:textId="24A140CA" w:rsidR="000F0A3D" w:rsidRPr="001F5D19" w:rsidRDefault="000F0A3D" w:rsidP="000F0A3D">
      <w:pPr>
        <w:pStyle w:val="MPParagrafNormal"/>
      </w:pPr>
      <w:r w:rsidRPr="001F5D19">
        <w:t>Kumpulkan ucapan terima kasih di bagian terpisah di akhir artikel sebelum referensi dan, oleh karena itu, jangan sertakan ucapan terima kasih di halaman judul, sebagai catatan kaki pada judul, atau yang lainnya. Cantumkan di sini orang-orang yang memberikan bantuan selama penelitian (misalnya, memberikan bantuan bahasa, atau mengoreksi artikel, dll.).</w:t>
      </w:r>
    </w:p>
    <w:p w14:paraId="054A7B58" w14:textId="77777777" w:rsidR="00051365" w:rsidRPr="001F5D19" w:rsidRDefault="00051365" w:rsidP="00051365">
      <w:pPr>
        <w:pStyle w:val="MPHeading1"/>
        <w:rPr>
          <w:rFonts w:ascii="IBM Plex Sans" w:hAnsi="IBM Plex Sans"/>
          <w:lang w:val="id-ID"/>
        </w:rPr>
      </w:pPr>
      <w:r w:rsidRPr="001F5D19">
        <w:rPr>
          <w:rFonts w:ascii="IBM Plex Sans" w:hAnsi="IBM Plex Sans"/>
          <w:lang w:val="id-ID"/>
        </w:rPr>
        <w:t>Instrumen Artikel</w:t>
      </w:r>
    </w:p>
    <w:p w14:paraId="156A9226" w14:textId="17A177DC" w:rsidR="00051365" w:rsidRPr="001F5D19" w:rsidRDefault="00051365" w:rsidP="000F0A3D">
      <w:pPr>
        <w:pStyle w:val="MPHeading2"/>
      </w:pPr>
      <w:r w:rsidRPr="001F5D19">
        <w:t>Gambar</w:t>
      </w:r>
    </w:p>
    <w:p w14:paraId="18940AD2" w14:textId="5D48D511" w:rsidR="00051365" w:rsidRDefault="000F0A3D" w:rsidP="000F0A3D">
      <w:pPr>
        <w:pStyle w:val="MPParagrafNormal"/>
      </w:pPr>
      <w:r w:rsidRPr="001F5D19">
        <w:t xml:space="preserve">Gambar harus dapat dibaca saat dicetak nanti. Keterangan gambar harus diberi nomor. Keterangan gambar harus terdiri dari judul singkat (bukan pada gambar itu sendiri) dan deskripsi ilustrasi. Batasi teks pada ilustrasi itu sendiri seminimal mungkin, tetapi jelaskan semua simbol dan singkatan yang digunakan. Huruf pada </w:t>
      </w:r>
      <w:r w:rsidRPr="001F5D19">
        <w:t>gambar</w:t>
      </w:r>
      <w:r w:rsidRPr="001F5D19">
        <w:t xml:space="preserve"> harus dapat dibaca dengan jelas dan proporsional. Gambar harus memiliki deskripsi singkat di bagian utama teks.</w:t>
      </w:r>
    </w:p>
    <w:p w14:paraId="7E91956F" w14:textId="590E6D52" w:rsidR="001F5D19" w:rsidRPr="001F5D19" w:rsidRDefault="001F5D19" w:rsidP="000F0A3D">
      <w:pPr>
        <w:pStyle w:val="MPParagrafNormal"/>
      </w:pPr>
      <w:r w:rsidRPr="001F5D19">
        <w:lastRenderedPageBreak/>
        <mc:AlternateContent>
          <mc:Choice Requires="wps">
            <w:drawing>
              <wp:anchor distT="0" distB="0" distL="0" distR="0" simplePos="0" relativeHeight="251662336" behindDoc="0" locked="0" layoutInCell="1" allowOverlap="1" wp14:anchorId="060C5F2E" wp14:editId="47B5EBDB">
                <wp:simplePos x="0" y="0"/>
                <wp:positionH relativeFrom="page">
                  <wp:posOffset>585470</wp:posOffset>
                </wp:positionH>
                <wp:positionV relativeFrom="paragraph">
                  <wp:posOffset>1872615</wp:posOffset>
                </wp:positionV>
                <wp:extent cx="1440180" cy="226060"/>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26060"/>
                        </a:xfrm>
                        <a:prstGeom prst="rect">
                          <a:avLst/>
                        </a:prstGeom>
                        <a:solidFill>
                          <a:srgbClr val="FFFFFF"/>
                        </a:solidFill>
                        <a:ln w="9525">
                          <a:noFill/>
                          <a:miter lim="800000"/>
                          <a:headEnd/>
                          <a:tailEnd/>
                        </a:ln>
                      </wps:spPr>
                      <wps:txbx>
                        <w:txbxContent>
                          <w:p w14:paraId="1A62ABB8" w14:textId="5F74DC63" w:rsidR="00051365" w:rsidRPr="001F5D19" w:rsidRDefault="00051365" w:rsidP="0046754C">
                            <w:pPr>
                              <w:pStyle w:val="Caption"/>
                            </w:pPr>
                            <w:r w:rsidRPr="001F5D19">
                              <w:t xml:space="preserve">Gambar 1. </w:t>
                            </w:r>
                            <w:r w:rsidR="001F5D19">
                              <w:t xml:space="preserve">Judul </w:t>
                            </w:r>
                            <w:r w:rsidRPr="001F5D19">
                              <w:t>Gambar</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0C5F2E" id="_x0000_t202" coordsize="21600,21600" o:spt="202" path="m,l,21600r21600,l21600,xe">
                <v:stroke joinstyle="miter"/>
                <v:path gradientshapeok="t" o:connecttype="rect"/>
              </v:shapetype>
              <v:shape id="Text Box 29" o:spid="_x0000_s1026" type="#_x0000_t202" style="position:absolute;left:0;text-align:left;margin-left:46.1pt;margin-top:147.45pt;width:113.4pt;height:17.8pt;z-index:251662336;visibility:visible;mso-wrap-style:square;mso-width-percent:0;mso-height-percent:200;mso-wrap-distance-left:0;mso-wrap-distance-top:0;mso-wrap-distance-right:0;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" stroked="f">
                <v:textbox style="mso-fit-shape-to-text:t" inset="0,0,0,0">
                  <w:txbxContent>
                    <w:p w14:paraId="1A62ABB8" w14:textId="5F74DC63" w:rsidR="00051365" w:rsidRPr="001F5D19" w:rsidRDefault="00051365" w:rsidP="0046754C">
                      <w:pPr>
                        <w:pStyle w:val="Caption"/>
                      </w:pPr>
                      <w:r w:rsidRPr="001F5D19">
                        <w:t xml:space="preserve">Gambar 1. </w:t>
                      </w:r>
                      <w:r w:rsidR="001F5D19">
                        <w:t xml:space="preserve">Judul </w:t>
                      </w:r>
                      <w:r w:rsidRPr="001F5D19">
                        <w:t>Gambar</w:t>
                      </w:r>
                    </w:p>
                  </w:txbxContent>
                </v:textbox>
                <w10:wrap type="square" anchorx="page"/>
              </v:shape>
            </w:pict>
          </mc:Fallback>
        </mc:AlternateContent>
      </w:r>
      <w:r w:rsidRPr="001F5D19">
        <w:rPr>
          <w:rFonts w:ascii="Cambria" w:hAnsi="Cambria"/>
          <w:lang w:eastAsia="en-US"/>
        </w:rPr>
        <w:drawing>
          <wp:anchor distT="0" distB="0" distL="114300" distR="114300" simplePos="0" relativeHeight="251664384" behindDoc="1" locked="0" layoutInCell="1" allowOverlap="1" wp14:anchorId="622CE69D" wp14:editId="6F98056D">
            <wp:simplePos x="0" y="0"/>
            <wp:positionH relativeFrom="column">
              <wp:posOffset>0</wp:posOffset>
            </wp:positionH>
            <wp:positionV relativeFrom="paragraph">
              <wp:posOffset>171450</wp:posOffset>
            </wp:positionV>
            <wp:extent cx="2721610" cy="2015490"/>
            <wp:effectExtent l="0" t="0" r="2540" b="3810"/>
            <wp:wrapTopAndBottom/>
            <wp:docPr id="7" name="Picture 7" descr="Hasil gambar untuk danau sent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sil gambar untuk danau sentan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21610" cy="2015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2526E9" w14:textId="09B8B496" w:rsidR="000F0A3D" w:rsidRPr="001F5D19" w:rsidRDefault="000F0A3D" w:rsidP="000F0A3D">
      <w:pPr>
        <w:pStyle w:val="MPNormalParagraphHeading2"/>
      </w:pPr>
      <w:r w:rsidRPr="001F5D19">
        <w:t>Untuk keperluan tata letak, mohon berikan gambar beresolusi tinggi (≥300dpi) secara terpisah dalam format .</w:t>
      </w:r>
      <w:proofErr w:type="spellStart"/>
      <w:r w:rsidRPr="001F5D19">
        <w:t>tif</w:t>
      </w:r>
      <w:proofErr w:type="spellEnd"/>
      <w:r w:rsidRPr="001F5D19">
        <w:t>/.</w:t>
      </w:r>
      <w:proofErr w:type="spellStart"/>
      <w:r w:rsidRPr="001F5D19">
        <w:t>jpg</w:t>
      </w:r>
      <w:proofErr w:type="spellEnd"/>
      <w:r w:rsidRPr="001F5D19">
        <w:t>/.</w:t>
      </w:r>
      <w:proofErr w:type="spellStart"/>
      <w:r w:rsidRPr="001F5D19">
        <w:t>jpeg</w:t>
      </w:r>
      <w:proofErr w:type="spellEnd"/>
      <w:r w:rsidRPr="001F5D19">
        <w:t xml:space="preserve"> dalam folder tertentu yang terpisah dari naskah. Selain itu, mohon hindari menyebutkan posisi gambar/tabel, misalnya “gambar di bawah” atau “tabel sebagai berikut” karena posisi tersebut akan diatur ulang dalam proses tata letak.</w:t>
      </w:r>
    </w:p>
    <w:p w14:paraId="026FE705" w14:textId="285B7E71" w:rsidR="00051365" w:rsidRPr="001F5D19" w:rsidRDefault="00051365" w:rsidP="000F0A3D">
      <w:pPr>
        <w:pStyle w:val="MPHeading2"/>
      </w:pPr>
      <w:r w:rsidRPr="001F5D19">
        <w:t>Tabel</w:t>
      </w:r>
    </w:p>
    <w:p w14:paraId="19FE5E4B" w14:textId="707868D7" w:rsidR="00051365" w:rsidRDefault="000F0A3D" w:rsidP="000F0A3D">
      <w:pPr>
        <w:pStyle w:val="MPNormalParagraphHeading2"/>
        <w:rPr>
          <w:lang w:eastAsia="en-US"/>
        </w:rPr>
      </w:pPr>
      <w:r w:rsidRPr="001F5D19">
        <w:rPr>
          <w:lang w:eastAsia="en-US"/>
        </w:rPr>
        <w:t>Beri nomor tabel secara berurutan sesuai dengan kemunculannya dalam teks. Berhati-hatilah dalam penggunaan tabel dan pastikan bahwa data yang disajikan dalam tabel tidak menduplikasi hasil yang dijelaskan di bagian lain artikel.</w:t>
      </w:r>
    </w:p>
    <w:tbl>
      <w:tblPr>
        <w:tblStyle w:val="ListTable6Colorful"/>
        <w:tblpPr w:leftFromText="181" w:rightFromText="181" w:vertAnchor="text" w:horzAnchor="page" w:tblpX="4029" w:tblpY="1"/>
        <w:tblW w:w="0" w:type="auto"/>
        <w:tblLook w:val="04A0" w:firstRow="1" w:lastRow="0" w:firstColumn="1" w:lastColumn="0" w:noHBand="0" w:noVBand="1"/>
      </w:tblPr>
      <w:tblGrid>
        <w:gridCol w:w="751"/>
        <w:gridCol w:w="3125"/>
        <w:gridCol w:w="3118"/>
      </w:tblGrid>
      <w:tr w:rsidR="001F5D19" w:rsidRPr="001F5D19" w14:paraId="2B44B586" w14:textId="77777777" w:rsidTr="00F8488B">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0" w:type="auto"/>
            <w:shd w:val="clear" w:color="auto" w:fill="13A3AE"/>
            <w:hideMark/>
          </w:tcPr>
          <w:p w14:paraId="173F1F4F" w14:textId="77777777" w:rsidR="001F5D19" w:rsidRPr="001F5D19" w:rsidRDefault="001F5D19" w:rsidP="00F8488B">
            <w:pPr>
              <w:pStyle w:val="TableContent"/>
              <w:framePr w:hSpace="0" w:wrap="auto" w:vAnchor="margin" w:hAnchor="text" w:yAlign="inline"/>
            </w:pPr>
            <w:r w:rsidRPr="001F5D19">
              <w:t>Tahun</w:t>
            </w:r>
          </w:p>
        </w:tc>
        <w:tc>
          <w:tcPr>
            <w:tcW w:w="3125" w:type="dxa"/>
            <w:shd w:val="clear" w:color="auto" w:fill="13A3AE"/>
            <w:hideMark/>
          </w:tcPr>
          <w:p w14:paraId="6BA0D74A" w14:textId="77777777" w:rsidR="001F5D19" w:rsidRPr="001F5D19" w:rsidRDefault="001F5D19" w:rsidP="00F8488B">
            <w:pPr>
              <w:pStyle w:val="TableContent"/>
              <w:framePr w:hSpace="0" w:wrap="auto" w:vAnchor="margin" w:hAnchor="text" w:yAlign="inline"/>
              <w:cnfStyle w:val="100000000000" w:firstRow="1" w:lastRow="0" w:firstColumn="0" w:lastColumn="0" w:oddVBand="0" w:evenVBand="0" w:oddHBand="0" w:evenHBand="0" w:firstRowFirstColumn="0" w:firstRowLastColumn="0" w:lastRowFirstColumn="0" w:lastRowLastColumn="0"/>
            </w:pPr>
            <w:r w:rsidRPr="001F5D19">
              <w:t xml:space="preserve">PDRB </w:t>
            </w:r>
            <w:proofErr w:type="spellStart"/>
            <w:r w:rsidRPr="001F5D19">
              <w:t>Perkapita</w:t>
            </w:r>
            <w:proofErr w:type="spellEnd"/>
            <w:r w:rsidRPr="001F5D19">
              <w:t xml:space="preserve"> (Rupiah)</w:t>
            </w:r>
          </w:p>
        </w:tc>
        <w:tc>
          <w:tcPr>
            <w:tcW w:w="3118" w:type="dxa"/>
            <w:shd w:val="clear" w:color="auto" w:fill="13A3AE"/>
            <w:hideMark/>
          </w:tcPr>
          <w:p w14:paraId="14701790" w14:textId="77777777" w:rsidR="001F5D19" w:rsidRPr="001F5D19" w:rsidRDefault="001F5D19" w:rsidP="00F8488B">
            <w:pPr>
              <w:pStyle w:val="TableContent"/>
              <w:framePr w:hSpace="0" w:wrap="auto" w:vAnchor="margin" w:hAnchor="text" w:yAlign="inline"/>
              <w:cnfStyle w:val="100000000000" w:firstRow="1" w:lastRow="0" w:firstColumn="0" w:lastColumn="0" w:oddVBand="0" w:evenVBand="0" w:oddHBand="0" w:evenHBand="0" w:firstRowFirstColumn="0" w:firstRowLastColumn="0" w:lastRowFirstColumn="0" w:lastRowLastColumn="0"/>
            </w:pPr>
            <w:r w:rsidRPr="001F5D19">
              <w:t>Pertumbuhan (Persen)</w:t>
            </w:r>
          </w:p>
        </w:tc>
      </w:tr>
      <w:tr w:rsidR="001F5D19" w:rsidRPr="001F5D19" w14:paraId="382ECDDD" w14:textId="77777777" w:rsidTr="00F8488B">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0" w:type="auto"/>
            <w:hideMark/>
          </w:tcPr>
          <w:p w14:paraId="05F490BA" w14:textId="77777777" w:rsidR="001F5D19" w:rsidRPr="001F5D19" w:rsidRDefault="001F5D19" w:rsidP="00F8488B">
            <w:pPr>
              <w:pStyle w:val="TableContent"/>
              <w:framePr w:hSpace="0" w:wrap="auto" w:vAnchor="margin" w:hAnchor="text" w:yAlign="inline"/>
            </w:pPr>
            <w:r w:rsidRPr="001F5D19">
              <w:t>2007</w:t>
            </w:r>
          </w:p>
        </w:tc>
        <w:tc>
          <w:tcPr>
            <w:tcW w:w="3125" w:type="dxa"/>
            <w:hideMark/>
          </w:tcPr>
          <w:p w14:paraId="1260E825" w14:textId="77777777" w:rsidR="001F5D19" w:rsidRPr="001F5D19" w:rsidRDefault="001F5D19" w:rsidP="00F8488B">
            <w:pPr>
              <w:pStyle w:val="TableContent"/>
              <w:framePr w:hSpace="0" w:wrap="auto" w:vAnchor="margin" w:hAnchor="text" w:yAlign="inline"/>
              <w:cnfStyle w:val="000000100000" w:firstRow="0" w:lastRow="0" w:firstColumn="0" w:lastColumn="0" w:oddVBand="0" w:evenVBand="0" w:oddHBand="1" w:evenHBand="0" w:firstRowFirstColumn="0" w:firstRowLastColumn="0" w:lastRowFirstColumn="0" w:lastRowLastColumn="0"/>
            </w:pPr>
            <w:r w:rsidRPr="001F5D19">
              <w:t>10.893.369,90</w:t>
            </w:r>
          </w:p>
        </w:tc>
        <w:tc>
          <w:tcPr>
            <w:tcW w:w="3118" w:type="dxa"/>
            <w:hideMark/>
          </w:tcPr>
          <w:p w14:paraId="2AB68C3D" w14:textId="77777777" w:rsidR="001F5D19" w:rsidRPr="001F5D19" w:rsidRDefault="001F5D19" w:rsidP="00F8488B">
            <w:pPr>
              <w:pStyle w:val="TableContent"/>
              <w:framePr w:hSpace="0" w:wrap="auto" w:vAnchor="margin" w:hAnchor="text" w:yAlign="inline"/>
              <w:cnfStyle w:val="000000100000" w:firstRow="0" w:lastRow="0" w:firstColumn="0" w:lastColumn="0" w:oddVBand="0" w:evenVBand="0" w:oddHBand="1" w:evenHBand="0" w:firstRowFirstColumn="0" w:firstRowLastColumn="0" w:lastRowFirstColumn="0" w:lastRowLastColumn="0"/>
            </w:pPr>
            <w:r w:rsidRPr="001F5D19">
              <w:t>14,92</w:t>
            </w:r>
          </w:p>
        </w:tc>
      </w:tr>
      <w:tr w:rsidR="001F5D19" w:rsidRPr="001F5D19" w14:paraId="6684DECA" w14:textId="77777777" w:rsidTr="00F8488B">
        <w:trPr>
          <w:trHeight w:val="338"/>
        </w:trPr>
        <w:tc>
          <w:tcPr>
            <w:cnfStyle w:val="001000000000" w:firstRow="0" w:lastRow="0" w:firstColumn="1" w:lastColumn="0" w:oddVBand="0" w:evenVBand="0" w:oddHBand="0" w:evenHBand="0" w:firstRowFirstColumn="0" w:firstRowLastColumn="0" w:lastRowFirstColumn="0" w:lastRowLastColumn="0"/>
            <w:tcW w:w="0" w:type="auto"/>
            <w:hideMark/>
          </w:tcPr>
          <w:p w14:paraId="769C589F" w14:textId="77777777" w:rsidR="001F5D19" w:rsidRPr="001F5D19" w:rsidRDefault="001F5D19" w:rsidP="00F8488B">
            <w:pPr>
              <w:pStyle w:val="TableContent"/>
              <w:framePr w:hSpace="0" w:wrap="auto" w:vAnchor="margin" w:hAnchor="text" w:yAlign="inline"/>
            </w:pPr>
            <w:r w:rsidRPr="001F5D19">
              <w:t>2008</w:t>
            </w:r>
          </w:p>
        </w:tc>
        <w:tc>
          <w:tcPr>
            <w:tcW w:w="3125" w:type="dxa"/>
            <w:hideMark/>
          </w:tcPr>
          <w:p w14:paraId="6700B496" w14:textId="77777777" w:rsidR="001F5D19" w:rsidRPr="001F5D19" w:rsidRDefault="001F5D19" w:rsidP="00F8488B">
            <w:pPr>
              <w:pStyle w:val="TableContent"/>
              <w:framePr w:hSpace="0" w:wrap="auto" w:vAnchor="margin" w:hAnchor="text" w:yAlign="inline"/>
              <w:cnfStyle w:val="000000000000" w:firstRow="0" w:lastRow="0" w:firstColumn="0" w:lastColumn="0" w:oddVBand="0" w:evenVBand="0" w:oddHBand="0" w:evenHBand="0" w:firstRowFirstColumn="0" w:firstRowLastColumn="0" w:lastRowFirstColumn="0" w:lastRowLastColumn="0"/>
            </w:pPr>
            <w:r w:rsidRPr="001F5D19">
              <w:t>12.425.436,53</w:t>
            </w:r>
          </w:p>
        </w:tc>
        <w:tc>
          <w:tcPr>
            <w:tcW w:w="3118" w:type="dxa"/>
            <w:hideMark/>
          </w:tcPr>
          <w:p w14:paraId="211CBCD4" w14:textId="77777777" w:rsidR="001F5D19" w:rsidRPr="001F5D19" w:rsidRDefault="001F5D19" w:rsidP="00F8488B">
            <w:pPr>
              <w:pStyle w:val="TableContent"/>
              <w:framePr w:hSpace="0" w:wrap="auto" w:vAnchor="margin" w:hAnchor="text" w:yAlign="inline"/>
              <w:cnfStyle w:val="000000000000" w:firstRow="0" w:lastRow="0" w:firstColumn="0" w:lastColumn="0" w:oddVBand="0" w:evenVBand="0" w:oddHBand="0" w:evenHBand="0" w:firstRowFirstColumn="0" w:firstRowLastColumn="0" w:lastRowFirstColumn="0" w:lastRowLastColumn="0"/>
            </w:pPr>
            <w:r w:rsidRPr="001F5D19">
              <w:t>16,72</w:t>
            </w:r>
          </w:p>
        </w:tc>
      </w:tr>
      <w:tr w:rsidR="001F5D19" w:rsidRPr="001F5D19" w14:paraId="730EB614" w14:textId="77777777" w:rsidTr="00F8488B">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0" w:type="auto"/>
            <w:hideMark/>
          </w:tcPr>
          <w:p w14:paraId="1263DA0E" w14:textId="77777777" w:rsidR="001F5D19" w:rsidRPr="001F5D19" w:rsidRDefault="001F5D19" w:rsidP="00F8488B">
            <w:pPr>
              <w:pStyle w:val="TableContent"/>
              <w:framePr w:hSpace="0" w:wrap="auto" w:vAnchor="margin" w:hAnchor="text" w:yAlign="inline"/>
            </w:pPr>
            <w:r w:rsidRPr="001F5D19">
              <w:t>2009</w:t>
            </w:r>
          </w:p>
        </w:tc>
        <w:tc>
          <w:tcPr>
            <w:tcW w:w="3125" w:type="dxa"/>
            <w:hideMark/>
          </w:tcPr>
          <w:p w14:paraId="1BB1096E" w14:textId="77777777" w:rsidR="001F5D19" w:rsidRPr="001F5D19" w:rsidRDefault="001F5D19" w:rsidP="00F8488B">
            <w:pPr>
              <w:pStyle w:val="TableContent"/>
              <w:framePr w:hSpace="0" w:wrap="auto" w:vAnchor="margin" w:hAnchor="text" w:yAlign="inline"/>
              <w:cnfStyle w:val="000000100000" w:firstRow="0" w:lastRow="0" w:firstColumn="0" w:lastColumn="0" w:oddVBand="0" w:evenVBand="0" w:oddHBand="1" w:evenHBand="0" w:firstRowFirstColumn="0" w:firstRowLastColumn="0" w:lastRowFirstColumn="0" w:lastRowLastColumn="0"/>
            </w:pPr>
            <w:r w:rsidRPr="001F5D19">
              <w:t>14.643.200,28</w:t>
            </w:r>
          </w:p>
        </w:tc>
        <w:tc>
          <w:tcPr>
            <w:tcW w:w="3118" w:type="dxa"/>
            <w:hideMark/>
          </w:tcPr>
          <w:p w14:paraId="71C3793B" w14:textId="77777777" w:rsidR="001F5D19" w:rsidRPr="001F5D19" w:rsidRDefault="001F5D19" w:rsidP="00F8488B">
            <w:pPr>
              <w:pStyle w:val="TableContent"/>
              <w:framePr w:hSpace="0" w:wrap="auto" w:vAnchor="margin" w:hAnchor="text" w:yAlign="inline"/>
              <w:cnfStyle w:val="000000100000" w:firstRow="0" w:lastRow="0" w:firstColumn="0" w:lastColumn="0" w:oddVBand="0" w:evenVBand="0" w:oddHBand="1" w:evenHBand="0" w:firstRowFirstColumn="0" w:firstRowLastColumn="0" w:lastRowFirstColumn="0" w:lastRowLastColumn="0"/>
            </w:pPr>
            <w:r w:rsidRPr="001F5D19">
              <w:t>20,41</w:t>
            </w:r>
          </w:p>
        </w:tc>
      </w:tr>
      <w:tr w:rsidR="001F5D19" w:rsidRPr="001F5D19" w14:paraId="5B60C500" w14:textId="77777777" w:rsidTr="00F8488B">
        <w:trPr>
          <w:trHeight w:val="338"/>
        </w:trPr>
        <w:tc>
          <w:tcPr>
            <w:cnfStyle w:val="001000000000" w:firstRow="0" w:lastRow="0" w:firstColumn="1" w:lastColumn="0" w:oddVBand="0" w:evenVBand="0" w:oddHBand="0" w:evenHBand="0" w:firstRowFirstColumn="0" w:firstRowLastColumn="0" w:lastRowFirstColumn="0" w:lastRowLastColumn="0"/>
            <w:tcW w:w="0" w:type="auto"/>
            <w:hideMark/>
          </w:tcPr>
          <w:p w14:paraId="166C21F7" w14:textId="77777777" w:rsidR="001F5D19" w:rsidRPr="001F5D19" w:rsidRDefault="001F5D19" w:rsidP="00F8488B">
            <w:pPr>
              <w:pStyle w:val="TableContent"/>
              <w:framePr w:hSpace="0" w:wrap="auto" w:vAnchor="margin" w:hAnchor="text" w:yAlign="inline"/>
            </w:pPr>
            <w:r w:rsidRPr="001F5D19">
              <w:t>2010</w:t>
            </w:r>
          </w:p>
        </w:tc>
        <w:tc>
          <w:tcPr>
            <w:tcW w:w="3125" w:type="dxa"/>
            <w:hideMark/>
          </w:tcPr>
          <w:p w14:paraId="4D5FCE95" w14:textId="77777777" w:rsidR="001F5D19" w:rsidRPr="001F5D19" w:rsidRDefault="001F5D19" w:rsidP="00F8488B">
            <w:pPr>
              <w:pStyle w:val="TableContent"/>
              <w:framePr w:hSpace="0" w:wrap="auto" w:vAnchor="margin" w:hAnchor="text" w:yAlign="inline"/>
              <w:cnfStyle w:val="000000000000" w:firstRow="0" w:lastRow="0" w:firstColumn="0" w:lastColumn="0" w:oddVBand="0" w:evenVBand="0" w:oddHBand="0" w:evenHBand="0" w:firstRowFirstColumn="0" w:firstRowLastColumn="0" w:lastRowFirstColumn="0" w:lastRowLastColumn="0"/>
            </w:pPr>
            <w:r w:rsidRPr="001F5D19">
              <w:t>17.265.128,00</w:t>
            </w:r>
          </w:p>
        </w:tc>
        <w:tc>
          <w:tcPr>
            <w:tcW w:w="3118" w:type="dxa"/>
            <w:hideMark/>
          </w:tcPr>
          <w:p w14:paraId="6F84F967" w14:textId="77777777" w:rsidR="001F5D19" w:rsidRPr="001F5D19" w:rsidRDefault="001F5D19" w:rsidP="00F8488B">
            <w:pPr>
              <w:pStyle w:val="TableContent"/>
              <w:framePr w:hSpace="0" w:wrap="auto" w:vAnchor="margin" w:hAnchor="text" w:yAlign="inline"/>
              <w:cnfStyle w:val="000000000000" w:firstRow="0" w:lastRow="0" w:firstColumn="0" w:lastColumn="0" w:oddVBand="0" w:evenVBand="0" w:oddHBand="0" w:evenHBand="0" w:firstRowFirstColumn="0" w:firstRowLastColumn="0" w:lastRowFirstColumn="0" w:lastRowLastColumn="0"/>
            </w:pPr>
            <w:r w:rsidRPr="001F5D19">
              <w:t>20,09</w:t>
            </w:r>
          </w:p>
        </w:tc>
      </w:tr>
      <w:tr w:rsidR="001F5D19" w:rsidRPr="001F5D19" w14:paraId="17F43800" w14:textId="77777777" w:rsidTr="00F8488B">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0" w:type="auto"/>
            <w:hideMark/>
          </w:tcPr>
          <w:p w14:paraId="2A727016" w14:textId="77777777" w:rsidR="001F5D19" w:rsidRPr="001F5D19" w:rsidRDefault="001F5D19" w:rsidP="00F8488B">
            <w:pPr>
              <w:pStyle w:val="TableContent"/>
              <w:framePr w:hSpace="0" w:wrap="auto" w:vAnchor="margin" w:hAnchor="text" w:yAlign="inline"/>
            </w:pPr>
            <w:r w:rsidRPr="001F5D19">
              <w:t>2011</w:t>
            </w:r>
          </w:p>
        </w:tc>
        <w:tc>
          <w:tcPr>
            <w:tcW w:w="3125" w:type="dxa"/>
            <w:hideMark/>
          </w:tcPr>
          <w:p w14:paraId="0342C2BB" w14:textId="77777777" w:rsidR="001F5D19" w:rsidRPr="001F5D19" w:rsidRDefault="001F5D19" w:rsidP="00F8488B">
            <w:pPr>
              <w:pStyle w:val="TableContent"/>
              <w:framePr w:hSpace="0" w:wrap="auto" w:vAnchor="margin" w:hAnchor="text" w:yAlign="inline"/>
              <w:cnfStyle w:val="000000100000" w:firstRow="0" w:lastRow="0" w:firstColumn="0" w:lastColumn="0" w:oddVBand="0" w:evenVBand="0" w:oddHBand="1" w:evenHBand="0" w:firstRowFirstColumn="0" w:firstRowLastColumn="0" w:lastRowFirstColumn="0" w:lastRowLastColumn="0"/>
            </w:pPr>
            <w:r w:rsidRPr="001F5D19">
              <w:t>18.917.993,77</w:t>
            </w:r>
          </w:p>
        </w:tc>
        <w:tc>
          <w:tcPr>
            <w:tcW w:w="3118" w:type="dxa"/>
            <w:hideMark/>
          </w:tcPr>
          <w:p w14:paraId="33351F08" w14:textId="77777777" w:rsidR="001F5D19" w:rsidRPr="001F5D19" w:rsidRDefault="001F5D19" w:rsidP="00F8488B">
            <w:pPr>
              <w:pStyle w:val="TableContent"/>
              <w:framePr w:hSpace="0" w:wrap="auto" w:vAnchor="margin" w:hAnchor="text" w:yAlign="inline"/>
              <w:cnfStyle w:val="000000100000" w:firstRow="0" w:lastRow="0" w:firstColumn="0" w:lastColumn="0" w:oddVBand="0" w:evenVBand="0" w:oddHBand="1" w:evenHBand="0" w:firstRowFirstColumn="0" w:firstRowLastColumn="0" w:lastRowFirstColumn="0" w:lastRowLastColumn="0"/>
            </w:pPr>
            <w:r w:rsidRPr="001F5D19">
              <w:t>15,68</w:t>
            </w:r>
          </w:p>
        </w:tc>
      </w:tr>
    </w:tbl>
    <w:p w14:paraId="1705690C" w14:textId="13B07359" w:rsidR="001F5D19" w:rsidRPr="001F5D19" w:rsidRDefault="001F5D19" w:rsidP="001F5D19">
      <w:pPr>
        <w:pStyle w:val="MPParagrafNormal"/>
        <w:rPr>
          <w:lang w:eastAsia="en-US"/>
        </w:rPr>
      </w:pPr>
      <w:r w:rsidRPr="001F5D19">
        <w:rPr>
          <w:lang w:eastAsia="en-US"/>
        </w:rPr>
        <mc:AlternateContent>
          <mc:Choice Requires="wps">
            <w:drawing>
              <wp:anchor distT="0" distB="0" distL="0" distR="0" simplePos="0" relativeHeight="251661312" behindDoc="0" locked="0" layoutInCell="1" allowOverlap="1" wp14:anchorId="55A71639" wp14:editId="1D996EBE">
                <wp:simplePos x="0" y="0"/>
                <wp:positionH relativeFrom="page">
                  <wp:posOffset>568960</wp:posOffset>
                </wp:positionH>
                <wp:positionV relativeFrom="paragraph">
                  <wp:posOffset>0</wp:posOffset>
                </wp:positionV>
                <wp:extent cx="1440180" cy="226060"/>
                <wp:effectExtent l="0" t="0" r="0" b="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26060"/>
                        </a:xfrm>
                        <a:prstGeom prst="rect">
                          <a:avLst/>
                        </a:prstGeom>
                        <a:solidFill>
                          <a:srgbClr val="FFFFFF"/>
                        </a:solidFill>
                        <a:ln w="9525">
                          <a:noFill/>
                          <a:miter lim="800000"/>
                          <a:headEnd/>
                          <a:tailEnd/>
                        </a:ln>
                      </wps:spPr>
                      <wps:txbx>
                        <w:txbxContent>
                          <w:p w14:paraId="23AC0C5A" w14:textId="5B8FCC1B" w:rsidR="00051365" w:rsidRPr="001F5D19" w:rsidRDefault="00051365" w:rsidP="0046754C">
                            <w:pPr>
                              <w:pStyle w:val="Caption"/>
                            </w:pPr>
                            <w:r w:rsidRPr="001F5D19">
                              <w:t>Tab</w:t>
                            </w:r>
                            <w:r w:rsidR="001F5D19">
                              <w:t>el</w:t>
                            </w:r>
                            <w:r w:rsidRPr="001F5D19">
                              <w:t xml:space="preserve"> 1.</w:t>
                            </w:r>
                            <w:r w:rsidRPr="001F5D19">
                              <w:tab/>
                            </w:r>
                            <w:r w:rsidR="001F5D19">
                              <w:t>Judul Tabel</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A71639" id="Text Box 30" o:spid="_x0000_s1027" type="#_x0000_t202" style="position:absolute;left:0;text-align:left;margin-left:44.8pt;margin-top:0;width:113.4pt;height:17.8pt;z-index:251661312;visibility:visible;mso-wrap-style:square;mso-width-percent:0;mso-height-percent:200;mso-wrap-distance-left:0;mso-wrap-distance-top:0;mso-wrap-distance-right:0;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" stroked="f">
                <v:textbox style="mso-fit-shape-to-text:t" inset="0,0,0,0">
                  <w:txbxContent>
                    <w:p w14:paraId="23AC0C5A" w14:textId="5B8FCC1B" w:rsidR="00051365" w:rsidRPr="001F5D19" w:rsidRDefault="00051365" w:rsidP="0046754C">
                      <w:pPr>
                        <w:pStyle w:val="Caption"/>
                      </w:pPr>
                      <w:r w:rsidRPr="001F5D19">
                        <w:t>Tab</w:t>
                      </w:r>
                      <w:r w:rsidR="001F5D19">
                        <w:t>el</w:t>
                      </w:r>
                      <w:r w:rsidRPr="001F5D19">
                        <w:t xml:space="preserve"> 1.</w:t>
                      </w:r>
                      <w:r w:rsidRPr="001F5D19">
                        <w:tab/>
                      </w:r>
                      <w:r w:rsidR="001F5D19">
                        <w:t>Judul Tabel</w:t>
                      </w:r>
                    </w:p>
                  </w:txbxContent>
                </v:textbox>
                <w10:wrap type="square" anchorx="page"/>
              </v:shape>
            </w:pict>
          </mc:Fallback>
        </mc:AlternateContent>
      </w:r>
    </w:p>
    <w:p w14:paraId="71476DA1" w14:textId="446D0836" w:rsidR="000F0A3D" w:rsidRPr="001F5D19" w:rsidRDefault="000F0A3D" w:rsidP="000F0A3D">
      <w:pPr>
        <w:pStyle w:val="MPHeading2"/>
        <w:rPr>
          <w:lang w:eastAsia="en-US"/>
        </w:rPr>
      </w:pPr>
      <w:r w:rsidRPr="001F5D19">
        <w:rPr>
          <w:lang w:eastAsia="en-US"/>
        </w:rPr>
        <w:t>Persamaan Matematika</w:t>
      </w:r>
    </w:p>
    <w:p w14:paraId="3F5EFF87" w14:textId="0A8481CC" w:rsidR="000F0A3D" w:rsidRDefault="000F0A3D" w:rsidP="001F5D19">
      <w:pPr>
        <w:pStyle w:val="MPNormalParagraphHeading2"/>
        <w:rPr>
          <w:lang w:eastAsia="en-US"/>
        </w:rPr>
      </w:pPr>
      <w:r w:rsidRPr="001F5D19">
        <w:rPr>
          <w:lang w:eastAsia="en-US"/>
        </w:rPr>
        <w:t>Persamaan matematika harus ditulis dengan jelas, diberi nomor urut, dan disertai dengan informasi yang dibutuhkan. Persamaan tersebut juga harus dipisahkan dari teks di sekitarnya.</w:t>
      </w:r>
    </w:p>
    <w:p w14:paraId="68CA4735" w14:textId="2CBAE953" w:rsidR="001F5D19" w:rsidRPr="001F5D19" w:rsidRDefault="001F5D19" w:rsidP="001F5D19">
      <w:pPr>
        <w:pStyle w:val="MPHeading2"/>
        <w:numPr>
          <w:ilvl w:val="0"/>
          <w:numId w:val="0"/>
        </w:numPr>
        <w:ind w:left="510" w:hanging="510"/>
        <w:rPr>
          <w:lang w:eastAsia="en-US"/>
        </w:rPr>
      </w:pPr>
      <w:r w:rsidRPr="001F5D19">
        <w:rPr>
          <w:lang w:eastAsia="en-US"/>
        </w:rPr>
        <w:drawing>
          <wp:anchor distT="0" distB="0" distL="114300" distR="114300" simplePos="0" relativeHeight="251666432" behindDoc="0" locked="0" layoutInCell="1" allowOverlap="1" wp14:anchorId="1995ED1F" wp14:editId="7A26411C">
            <wp:simplePos x="0" y="0"/>
            <wp:positionH relativeFrom="column">
              <wp:posOffset>-2540</wp:posOffset>
            </wp:positionH>
            <wp:positionV relativeFrom="paragraph">
              <wp:posOffset>0</wp:posOffset>
            </wp:positionV>
            <wp:extent cx="2160000" cy="44129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60000" cy="441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88D88" w14:textId="748BEF3E" w:rsidR="001F5D19" w:rsidRPr="001F5D19" w:rsidRDefault="001F5D19" w:rsidP="001F5D19">
      <w:pPr>
        <w:pStyle w:val="MPHeading2"/>
        <w:rPr>
          <w:lang w:eastAsia="en-US"/>
        </w:rPr>
      </w:pPr>
      <w:r w:rsidRPr="001F5D19">
        <w:rPr>
          <w:lang w:eastAsia="en-US"/>
        </w:rPr>
        <w:t>Kutipan &amp; Referensi</w:t>
      </w:r>
    </w:p>
    <w:p w14:paraId="780D87FD" w14:textId="26656308" w:rsidR="001F5D19" w:rsidRPr="001F5D19" w:rsidRDefault="001F5D19" w:rsidP="001F5D19">
      <w:pPr>
        <w:pStyle w:val="MPParagrafNormal"/>
        <w:rPr>
          <w:lang w:eastAsia="en-US"/>
        </w:rPr>
      </w:pPr>
      <w:r w:rsidRPr="001F5D19">
        <w:rPr>
          <w:lang w:eastAsia="en-US"/>
        </w:rPr>
        <w:t xml:space="preserve">Referensi disarankan menggunakan perangkat lunak manajemen referensi, yaitu </w:t>
      </w:r>
      <w:proofErr w:type="spellStart"/>
      <w:r w:rsidRPr="001F5D19">
        <w:rPr>
          <w:lang w:eastAsia="en-US"/>
        </w:rPr>
        <w:t>Mendeley</w:t>
      </w:r>
      <w:proofErr w:type="spellEnd"/>
      <w:r w:rsidRPr="001F5D19">
        <w:rPr>
          <w:lang w:eastAsia="en-US"/>
        </w:rPr>
        <w:t xml:space="preserve"> atau </w:t>
      </w:r>
      <w:proofErr w:type="spellStart"/>
      <w:r w:rsidRPr="001F5D19">
        <w:rPr>
          <w:lang w:eastAsia="en-US"/>
        </w:rPr>
        <w:t>Zotero</w:t>
      </w:r>
      <w:proofErr w:type="spellEnd"/>
      <w:r w:rsidRPr="001F5D19">
        <w:rPr>
          <w:lang w:eastAsia="en-US"/>
        </w:rPr>
        <w:t xml:space="preserve"> dalam gaya APA. Referensi harus dicantumkan di akhir makalah dan harus dicantumkan secara alfabetis berdasarkan nama belakang penulis. Penulis harus memastikan bahwa setiap referensi dalam teks muncul dalam daftar referensi dan sebaliknya. Wikipedia, blog pribadi, atau situs web </w:t>
      </w:r>
      <w:proofErr w:type="spellStart"/>
      <w:r w:rsidRPr="001F5D19">
        <w:rPr>
          <w:lang w:eastAsia="en-US"/>
        </w:rPr>
        <w:t>nonilmiah</w:t>
      </w:r>
      <w:proofErr w:type="spellEnd"/>
      <w:r w:rsidRPr="001F5D19">
        <w:rPr>
          <w:lang w:eastAsia="en-US"/>
        </w:rPr>
        <w:t xml:space="preserve"> tidak </w:t>
      </w:r>
      <w:r w:rsidRPr="001F5D19">
        <w:rPr>
          <w:lang w:eastAsia="en-US"/>
        </w:rPr>
        <w:t>diperkenankan sebagai rujukan</w:t>
      </w:r>
      <w:r w:rsidRPr="001F5D19">
        <w:rPr>
          <w:lang w:eastAsia="en-US"/>
        </w:rPr>
        <w:t xml:space="preserve">. Referensi utama harus setidaknya 80% dari setidaknya sepuluh </w:t>
      </w:r>
      <w:r w:rsidRPr="001F5D19">
        <w:rPr>
          <w:lang w:eastAsia="en-US"/>
        </w:rPr>
        <w:lastRenderedPageBreak/>
        <w:t>referensi. Referensi harus diambil dari lima tahun terakhir dan cobalah untuk menyediakan tautan untuk setiap referensi.</w:t>
      </w:r>
    </w:p>
    <w:p w14:paraId="06F93F39" w14:textId="5A4E8256" w:rsidR="001F5D19" w:rsidRPr="001F5D19" w:rsidRDefault="001F5D19" w:rsidP="001F5D19">
      <w:pPr>
        <w:pStyle w:val="MPHeading1"/>
        <w:rPr>
          <w:lang w:val="id-ID" w:eastAsia="en-US"/>
        </w:rPr>
      </w:pPr>
      <w:r w:rsidRPr="001F5D19">
        <w:rPr>
          <w:lang w:val="id-ID" w:eastAsia="en-US"/>
        </w:rPr>
        <w:t>Kesimpulan</w:t>
      </w:r>
    </w:p>
    <w:p w14:paraId="25074CE4" w14:textId="120A01A0" w:rsidR="00051365" w:rsidRDefault="001F5D19" w:rsidP="001F5D19">
      <w:pPr>
        <w:pStyle w:val="MPParagrafNormalUcapanTerimaKasih"/>
      </w:pPr>
      <w:r w:rsidRPr="001F5D19">
        <w:t xml:space="preserve">Panduan penulisan ini merupakan versi kedua dari templat penulisan untuk pengiriman naskah ke </w:t>
      </w:r>
      <w:r>
        <w:t>Matra Pembaruan: Jurnal Inovasi Kebijakan</w:t>
      </w:r>
      <w:r w:rsidRPr="001F5D19">
        <w:t>. Mohon tidak mengubah format dan tata letak gaya yang telah ditetapkan dalam templat ini. Untuk pertanyaan yang berkaitan dengan pengiriman artikel, silakan hubungi Tim Redaksi.</w:t>
      </w:r>
    </w:p>
    <w:p w14:paraId="6EBA668F" w14:textId="09A9E069" w:rsidR="001F5D19" w:rsidRDefault="001F5D19" w:rsidP="000F410A">
      <w:pPr>
        <w:pStyle w:val="MPSmallHeadingAcknowledgment"/>
        <w:rPr>
          <w:lang w:val="id-ID" w:eastAsia="en-US"/>
        </w:rPr>
      </w:pPr>
      <w:r>
        <w:rPr>
          <w:lang w:val="id-ID" w:eastAsia="en-US"/>
        </w:rPr>
        <w:t>Ucapan Terima Kasih</w:t>
      </w:r>
    </w:p>
    <w:p w14:paraId="3654B541" w14:textId="7FAA7D92" w:rsidR="001F5D19" w:rsidRDefault="000F410A" w:rsidP="000F410A">
      <w:pPr>
        <w:pStyle w:val="MPParagrafUcapanTerimaKasih"/>
        <w:rPr>
          <w:lang w:eastAsia="en-US"/>
        </w:rPr>
      </w:pPr>
      <w:r w:rsidRPr="000F410A">
        <w:rPr>
          <w:lang w:eastAsia="en-US"/>
        </w:rPr>
        <w:t>Pedoman untuk mengutip informasi elektronik seperti yang ditawarkan di bawah ini merupakan ilustrasi modifikasi dari adaptasi oleh sistem dokumentasi Organisasi Standar Internasional (ISO) dan gaya Asosiasi Psikologi Amerika (APA).</w:t>
      </w:r>
    </w:p>
    <w:p w14:paraId="09E52C05" w14:textId="1AC3F888" w:rsidR="000F410A" w:rsidRPr="000F410A" w:rsidRDefault="000F410A" w:rsidP="000F410A">
      <w:pPr>
        <w:pStyle w:val="MPHeadingReferensi"/>
        <w:rPr>
          <w:lang w:val="id-ID" w:eastAsia="en-US"/>
        </w:rPr>
      </w:pPr>
      <w:r>
        <w:rPr>
          <w:lang w:val="id-ID" w:eastAsia="en-US"/>
        </w:rPr>
        <w:t>Referensi</w:t>
      </w:r>
    </w:p>
    <w:p w14:paraId="7D1B9260" w14:textId="77777777" w:rsidR="00051365" w:rsidRPr="001F5D19" w:rsidRDefault="00051365" w:rsidP="000F410A">
      <w:pPr>
        <w:pStyle w:val="MPReference"/>
        <w:rPr>
          <w:rFonts w:eastAsiaTheme="minorHAnsi"/>
        </w:rPr>
      </w:pPr>
      <w:r w:rsidRPr="001F5D19">
        <w:t xml:space="preserve">Akmal, Y. 2006. Analisis </w:t>
      </w:r>
      <w:proofErr w:type="spellStart"/>
      <w:r w:rsidRPr="001F5D19">
        <w:t>Faktor-Faktor</w:t>
      </w:r>
      <w:proofErr w:type="spellEnd"/>
      <w:r w:rsidRPr="001F5D19">
        <w:t xml:space="preserve"> yang Mempengaruhi Produktivitas Tenaga Kerja Industri Kecil Kerupuk Sanjai di Kota Bukittinggi. Skripsi Program Studi Ekonomi Pertanian Dan </w:t>
      </w:r>
      <w:proofErr w:type="spellStart"/>
      <w:r w:rsidRPr="001F5D19">
        <w:t>Sumberdaya</w:t>
      </w:r>
      <w:proofErr w:type="spellEnd"/>
      <w:r w:rsidRPr="001F5D19">
        <w:t xml:space="preserve"> Fakultas Pertanian Institut Pertanian Bogor.</w:t>
      </w:r>
    </w:p>
    <w:p w14:paraId="25CB6B95" w14:textId="77777777" w:rsidR="00051365" w:rsidRPr="001F5D19" w:rsidRDefault="00051365" w:rsidP="000F410A">
      <w:pPr>
        <w:pStyle w:val="MPReference"/>
        <w:rPr>
          <w:rFonts w:eastAsiaTheme="minorHAnsi"/>
        </w:rPr>
      </w:pPr>
      <w:proofErr w:type="spellStart"/>
      <w:r w:rsidRPr="001F5D19">
        <w:t>Gujarati</w:t>
      </w:r>
      <w:proofErr w:type="spellEnd"/>
      <w:r w:rsidRPr="001F5D19">
        <w:t xml:space="preserve">, D. 1995. </w:t>
      </w:r>
      <w:proofErr w:type="spellStart"/>
      <w:r w:rsidRPr="001F5D19">
        <w:rPr>
          <w:i/>
        </w:rPr>
        <w:t>Ekonometrika</w:t>
      </w:r>
      <w:proofErr w:type="spellEnd"/>
      <w:r w:rsidRPr="001F5D19">
        <w:rPr>
          <w:i/>
        </w:rPr>
        <w:t xml:space="preserve"> Dasar</w:t>
      </w:r>
      <w:r w:rsidRPr="001F5D19">
        <w:t>. Erlangga, Jakarta.</w:t>
      </w:r>
    </w:p>
    <w:p w14:paraId="07EAEC9A" w14:textId="77777777" w:rsidR="00051365" w:rsidRPr="001F5D19" w:rsidRDefault="00051365" w:rsidP="000F410A">
      <w:pPr>
        <w:pStyle w:val="MPReference"/>
        <w:rPr>
          <w:rFonts w:eastAsiaTheme="minorHAnsi"/>
        </w:rPr>
      </w:pPr>
      <w:r w:rsidRPr="001F5D19">
        <w:t xml:space="preserve">Hermanto, B. 2012. Pengaruh Prestasi </w:t>
      </w:r>
      <w:proofErr w:type="spellStart"/>
      <w:r w:rsidRPr="001F5D19">
        <w:t>Trainin</w:t>
      </w:r>
      <w:proofErr w:type="spellEnd"/>
      <w:r w:rsidRPr="001F5D19">
        <w:t xml:space="preserve">, Motivasi Dan Masa Kerja Teknisi Terhadap Produktivitas Teknisi Di Bengkel </w:t>
      </w:r>
      <w:proofErr w:type="spellStart"/>
      <w:r w:rsidRPr="001F5D19">
        <w:t>Nissan</w:t>
      </w:r>
      <w:proofErr w:type="spellEnd"/>
      <w:r w:rsidRPr="001F5D19">
        <w:t xml:space="preserve"> Yogyakarta, Solo, dan Semarang. Skripsi. Universitas Negeri Yogyakarta.</w:t>
      </w:r>
    </w:p>
    <w:p w14:paraId="5A838FA2" w14:textId="77777777" w:rsidR="00051365" w:rsidRPr="001F5D19" w:rsidRDefault="00051365" w:rsidP="000F410A">
      <w:pPr>
        <w:pStyle w:val="MPReference"/>
        <w:rPr>
          <w:rFonts w:eastAsiaTheme="minorHAnsi"/>
        </w:rPr>
      </w:pPr>
      <w:r w:rsidRPr="001F5D19">
        <w:t xml:space="preserve">Priyatno, D. 2008. </w:t>
      </w:r>
      <w:r w:rsidRPr="001F5D19">
        <w:rPr>
          <w:i/>
        </w:rPr>
        <w:t>Mandiri Belajar SPSS</w:t>
      </w:r>
      <w:r w:rsidRPr="001F5D19">
        <w:t xml:space="preserve">. </w:t>
      </w:r>
      <w:proofErr w:type="spellStart"/>
      <w:r w:rsidRPr="001F5D19">
        <w:t>Mediakom</w:t>
      </w:r>
      <w:proofErr w:type="spellEnd"/>
      <w:r w:rsidRPr="001F5D19">
        <w:t>, Yogyakarta.</w:t>
      </w:r>
    </w:p>
    <w:p w14:paraId="042A22D4" w14:textId="77777777" w:rsidR="00051365" w:rsidRPr="001F5D19" w:rsidRDefault="00051365" w:rsidP="000F410A">
      <w:pPr>
        <w:pStyle w:val="MPReference"/>
        <w:rPr>
          <w:rFonts w:eastAsiaTheme="minorHAnsi"/>
        </w:rPr>
      </w:pPr>
      <w:r w:rsidRPr="001F5D19">
        <w:t>Santoso, S. 2001</w:t>
      </w:r>
      <w:r w:rsidRPr="001F5D19">
        <w:rPr>
          <w:i/>
        </w:rPr>
        <w:t xml:space="preserve">.Buku Latihan SPSS: </w:t>
      </w:r>
      <w:proofErr w:type="spellStart"/>
      <w:r w:rsidRPr="001F5D19">
        <w:rPr>
          <w:i/>
        </w:rPr>
        <w:t>Statiska</w:t>
      </w:r>
      <w:proofErr w:type="spellEnd"/>
      <w:r w:rsidRPr="001F5D19">
        <w:rPr>
          <w:i/>
        </w:rPr>
        <w:t xml:space="preserve"> </w:t>
      </w:r>
      <w:proofErr w:type="spellStart"/>
      <w:r w:rsidRPr="001F5D19">
        <w:rPr>
          <w:i/>
        </w:rPr>
        <w:t>Multivariat</w:t>
      </w:r>
      <w:proofErr w:type="spellEnd"/>
      <w:r w:rsidRPr="001F5D19">
        <w:t xml:space="preserve">. </w:t>
      </w:r>
      <w:proofErr w:type="spellStart"/>
      <w:r w:rsidRPr="001F5D19">
        <w:t>Elex</w:t>
      </w:r>
      <w:proofErr w:type="spellEnd"/>
      <w:r w:rsidRPr="001F5D19">
        <w:t xml:space="preserve"> Media </w:t>
      </w:r>
      <w:proofErr w:type="spellStart"/>
      <w:r w:rsidRPr="001F5D19">
        <w:t>Komputindo</w:t>
      </w:r>
      <w:proofErr w:type="spellEnd"/>
      <w:r w:rsidRPr="001F5D19">
        <w:t>, Jakarta.</w:t>
      </w:r>
    </w:p>
    <w:p w14:paraId="5F86E4D9" w14:textId="77777777" w:rsidR="00051365" w:rsidRPr="001F5D19" w:rsidRDefault="00051365" w:rsidP="000F410A">
      <w:pPr>
        <w:pStyle w:val="MPReference"/>
        <w:rPr>
          <w:rFonts w:eastAsiaTheme="minorHAnsi"/>
        </w:rPr>
      </w:pPr>
      <w:r w:rsidRPr="001F5D19">
        <w:t xml:space="preserve">Sarwono, Jonathan dan </w:t>
      </w:r>
      <w:proofErr w:type="spellStart"/>
      <w:r w:rsidRPr="001F5D19">
        <w:t>Martadiredja</w:t>
      </w:r>
      <w:proofErr w:type="spellEnd"/>
      <w:r w:rsidRPr="001F5D19">
        <w:t xml:space="preserve">, </w:t>
      </w:r>
      <w:proofErr w:type="spellStart"/>
      <w:r w:rsidRPr="001F5D19">
        <w:t>Tutty</w:t>
      </w:r>
      <w:proofErr w:type="spellEnd"/>
      <w:r w:rsidRPr="001F5D19">
        <w:t xml:space="preserve"> 2008. </w:t>
      </w:r>
      <w:r w:rsidRPr="001F5D19">
        <w:rPr>
          <w:i/>
        </w:rPr>
        <w:t>Riset Bisnis</w:t>
      </w:r>
      <w:r w:rsidRPr="001F5D19">
        <w:t>, Andi, Yogyakarta.</w:t>
      </w:r>
    </w:p>
    <w:p w14:paraId="55063DC2" w14:textId="77777777" w:rsidR="00051365" w:rsidRPr="001F5D19" w:rsidRDefault="00051365" w:rsidP="000F410A">
      <w:pPr>
        <w:pStyle w:val="MPReference"/>
        <w:rPr>
          <w:color w:val="000000"/>
          <w:szCs w:val="16"/>
        </w:rPr>
      </w:pPr>
      <w:r w:rsidRPr="001F5D19">
        <w:rPr>
          <w:color w:val="000000"/>
          <w:szCs w:val="16"/>
        </w:rPr>
        <w:t xml:space="preserve">Siagian, P. 2003. </w:t>
      </w:r>
      <w:r w:rsidRPr="001F5D19">
        <w:rPr>
          <w:i/>
          <w:color w:val="000000"/>
          <w:szCs w:val="16"/>
        </w:rPr>
        <w:t>Manajemen Sumber Daya Manusia</w:t>
      </w:r>
      <w:r w:rsidRPr="001F5D19">
        <w:rPr>
          <w:color w:val="000000"/>
          <w:szCs w:val="16"/>
        </w:rPr>
        <w:t>. PT. Bumi Aksara, Jakarta.</w:t>
      </w:r>
    </w:p>
    <w:p w14:paraId="6B7C2F03" w14:textId="77777777" w:rsidR="00051365" w:rsidRPr="001F5D19" w:rsidRDefault="00051365" w:rsidP="000F410A">
      <w:pPr>
        <w:pStyle w:val="MPReference"/>
        <w:rPr>
          <w:rFonts w:eastAsiaTheme="minorHAnsi"/>
        </w:rPr>
      </w:pPr>
      <w:r w:rsidRPr="001F5D19">
        <w:t xml:space="preserve">Simamora, B. 2004. </w:t>
      </w:r>
      <w:r w:rsidRPr="001F5D19">
        <w:rPr>
          <w:i/>
        </w:rPr>
        <w:t xml:space="preserve">Panduan Riset Perilaku Konsumen. </w:t>
      </w:r>
      <w:r w:rsidRPr="001F5D19">
        <w:t>PT Gramedia Pustaka Utama, Jakarta.</w:t>
      </w:r>
    </w:p>
    <w:p w14:paraId="162489BE" w14:textId="77777777" w:rsidR="00051365" w:rsidRPr="001F5D19" w:rsidRDefault="00051365" w:rsidP="000F410A">
      <w:pPr>
        <w:pStyle w:val="MPReference"/>
        <w:rPr>
          <w:color w:val="000000"/>
          <w:szCs w:val="16"/>
        </w:rPr>
      </w:pPr>
      <w:proofErr w:type="spellStart"/>
      <w:r w:rsidRPr="001F5D19">
        <w:rPr>
          <w:color w:val="000000"/>
          <w:szCs w:val="16"/>
        </w:rPr>
        <w:t>Sudjana</w:t>
      </w:r>
      <w:proofErr w:type="spellEnd"/>
      <w:r w:rsidRPr="001F5D19">
        <w:rPr>
          <w:color w:val="000000"/>
          <w:szCs w:val="16"/>
        </w:rPr>
        <w:t xml:space="preserve">, 2004. </w:t>
      </w:r>
      <w:r w:rsidRPr="001F5D19">
        <w:rPr>
          <w:i/>
          <w:color w:val="000000"/>
          <w:szCs w:val="16"/>
        </w:rPr>
        <w:t>Penelitian Hasil Proses Belajar Mengajar</w:t>
      </w:r>
      <w:r w:rsidRPr="001F5D19">
        <w:rPr>
          <w:color w:val="000000"/>
          <w:szCs w:val="16"/>
        </w:rPr>
        <w:t xml:space="preserve">. Remaja </w:t>
      </w:r>
      <w:proofErr w:type="spellStart"/>
      <w:r w:rsidRPr="001F5D19">
        <w:rPr>
          <w:color w:val="000000"/>
          <w:szCs w:val="16"/>
        </w:rPr>
        <w:t>Rosadakarya</w:t>
      </w:r>
      <w:proofErr w:type="spellEnd"/>
      <w:r w:rsidRPr="001F5D19">
        <w:rPr>
          <w:color w:val="000000"/>
          <w:szCs w:val="16"/>
        </w:rPr>
        <w:t>, Bandung.</w:t>
      </w:r>
    </w:p>
    <w:p w14:paraId="3D0A6831" w14:textId="12C4F70C" w:rsidR="009E0411" w:rsidRPr="005265DE" w:rsidRDefault="00051365" w:rsidP="000F410A">
      <w:pPr>
        <w:pStyle w:val="MPReference"/>
      </w:pPr>
      <w:r w:rsidRPr="001F5D19">
        <w:t xml:space="preserve">Umar, H. 2004. </w:t>
      </w:r>
      <w:r w:rsidRPr="001F5D19">
        <w:rPr>
          <w:i/>
        </w:rPr>
        <w:t>Metode Penelitian Untuk Skripsi dan Tesis Bisnis</w:t>
      </w:r>
      <w:r w:rsidRPr="001F5D19">
        <w:t>. Raja Grafindo Persada, Jakarta.</w:t>
      </w:r>
    </w:p>
    <w:sectPr w:rsidR="009E0411" w:rsidRPr="005265DE" w:rsidSect="00051365">
      <w:type w:val="continuous"/>
      <w:pgSz w:w="11906" w:h="16838" w:code="9"/>
      <w:pgMar w:top="1701" w:right="851" w:bottom="1701" w:left="3544"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DD6A5" w14:textId="77777777" w:rsidR="00A751FD" w:rsidRPr="001F5D19" w:rsidRDefault="00A751FD" w:rsidP="0046754C">
      <w:r w:rsidRPr="001F5D19">
        <w:separator/>
      </w:r>
    </w:p>
  </w:endnote>
  <w:endnote w:type="continuationSeparator" w:id="0">
    <w:p w14:paraId="1EE1F501" w14:textId="77777777" w:rsidR="00A751FD" w:rsidRPr="001F5D19" w:rsidRDefault="00A751FD" w:rsidP="0046754C">
      <w:r w:rsidRPr="001F5D1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 Plex Sans">
    <w:panose1 w:val="020B0503050203000203"/>
    <w:charset w:val="00"/>
    <w:family w:val="swiss"/>
    <w:pitch w:val="variable"/>
    <w:sig w:usb0="A00002EF" w:usb1="5000207B" w:usb2="00000000" w:usb3="00000000" w:csb0="0000019F" w:csb1="00000000"/>
  </w:font>
  <w:font w:name="IBM Plex Sans Medium">
    <w:panose1 w:val="020B0603050203000203"/>
    <w:charset w:val="00"/>
    <w:family w:val="swiss"/>
    <w:pitch w:val="variable"/>
    <w:sig w:usb0="A00002EF" w:usb1="5000207B" w:usb2="00000000" w:usb3="00000000" w:csb0="0000019F" w:csb1="00000000"/>
  </w:font>
  <w:font w:name="Calibri">
    <w:panose1 w:val="020F0502020204030204"/>
    <w:charset w:val="00"/>
    <w:family w:val="swiss"/>
    <w:pitch w:val="variable"/>
    <w:sig w:usb0="E4002EFF" w:usb1="C000247B" w:usb2="00000009" w:usb3="00000000" w:csb0="000001FF" w:csb1="00000000"/>
  </w:font>
  <w:font w:name="IBM Plex Sans Light">
    <w:panose1 w:val="020B0403050203000203"/>
    <w:charset w:val="00"/>
    <w:family w:val="swiss"/>
    <w:pitch w:val="variable"/>
    <w:sig w:usb0="A00002EF" w:usb1="5000203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cademicons">
    <w:altName w:val="Calibri"/>
    <w:panose1 w:val="02000503000000000000"/>
    <w:charset w:val="00"/>
    <w:family w:val="auto"/>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5F356" w14:textId="3D3DF48E" w:rsidR="00D01E91" w:rsidRPr="001F5D19" w:rsidRDefault="00561076" w:rsidP="0046754C">
    <w:pPr>
      <w:pStyle w:val="Footer"/>
    </w:pPr>
    <w:r w:rsidRPr="001F5D19">
      <mc:AlternateContent>
        <mc:Choice Requires="wps">
          <w:drawing>
            <wp:anchor distT="0" distB="0" distL="114300" distR="114300" simplePos="0" relativeHeight="251667456" behindDoc="0" locked="0" layoutInCell="1" allowOverlap="1" wp14:anchorId="775E8C61" wp14:editId="07615D1E">
              <wp:simplePos x="0" y="0"/>
              <wp:positionH relativeFrom="page">
                <wp:posOffset>540385</wp:posOffset>
              </wp:positionH>
              <wp:positionV relativeFrom="page">
                <wp:posOffset>9792970</wp:posOffset>
              </wp:positionV>
              <wp:extent cx="6480175" cy="0"/>
              <wp:effectExtent l="6985" t="10795" r="8890" b="8255"/>
              <wp:wrapThrough wrapText="bothSides">
                <wp:wrapPolygon edited="0">
                  <wp:start x="0" y="-2147483648"/>
                  <wp:lineTo x="0" y="-2147483648"/>
                  <wp:lineTo x="682" y="-2147483648"/>
                  <wp:lineTo x="682" y="-2147483648"/>
                  <wp:lineTo x="0" y="-2147483648"/>
                </wp:wrapPolygon>
              </wp:wrapThrough>
              <wp:docPr id="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13A3AE"/>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6BC021B" id="Line 2"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 from="42.55pt,771.1pt" to="552.8pt,7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" strokecolor="#13a3ae" strokeweight="1pt">
              <v:stroke joinstyle="miter"/>
              <w10:wrap type="through"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FAEA9" w14:textId="477CE832" w:rsidR="00D01E91" w:rsidRPr="001F5D19" w:rsidRDefault="00561076" w:rsidP="0046754C">
    <w:pPr>
      <w:pStyle w:val="Footer"/>
    </w:pPr>
    <w:r w:rsidRPr="001F5D19">
      <mc:AlternateContent>
        <mc:Choice Requires="wps">
          <w:drawing>
            <wp:anchor distT="0" distB="0" distL="114300" distR="114300" simplePos="0" relativeHeight="251671552" behindDoc="0" locked="0" layoutInCell="1" allowOverlap="1" wp14:anchorId="013C5C9A" wp14:editId="1C496A3A">
              <wp:simplePos x="0" y="0"/>
              <wp:positionH relativeFrom="page">
                <wp:posOffset>540385</wp:posOffset>
              </wp:positionH>
              <wp:positionV relativeFrom="page">
                <wp:posOffset>9792970</wp:posOffset>
              </wp:positionV>
              <wp:extent cx="6480175" cy="0"/>
              <wp:effectExtent l="6985" t="10795" r="8890" b="8255"/>
              <wp:wrapThrough wrapText="bothSides">
                <wp:wrapPolygon edited="0">
                  <wp:start x="0" y="-2147483648"/>
                  <wp:lineTo x="0" y="-2147483648"/>
                  <wp:lineTo x="682" y="-2147483648"/>
                  <wp:lineTo x="682" y="-2147483648"/>
                  <wp:lineTo x="0" y="-2147483648"/>
                </wp:wrapPolygon>
              </wp:wrapThrough>
              <wp:docPr id="2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13A3AE"/>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F35EE36" id="Line 1"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 from="42.55pt,771.1pt" to="552.8pt,7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" strokecolor="#13a3ae" strokeweight="1pt">
              <v:stroke joinstyle="miter"/>
              <w10:wrap type="through"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2ABB0" w14:textId="77777777" w:rsidR="003E3F79" w:rsidRPr="001F5D19" w:rsidRDefault="003E3F79" w:rsidP="00467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36803" w14:textId="77777777" w:rsidR="00A751FD" w:rsidRPr="001F5D19" w:rsidRDefault="00A751FD" w:rsidP="0046754C">
      <w:r w:rsidRPr="001F5D19">
        <w:separator/>
      </w:r>
    </w:p>
  </w:footnote>
  <w:footnote w:type="continuationSeparator" w:id="0">
    <w:p w14:paraId="118E1304" w14:textId="77777777" w:rsidR="00A751FD" w:rsidRPr="001F5D19" w:rsidRDefault="00A751FD" w:rsidP="0046754C">
      <w:r w:rsidRPr="001F5D1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19DE9" w14:textId="426AE1A7" w:rsidR="00D01E91" w:rsidRPr="001F5D19" w:rsidRDefault="00051365" w:rsidP="0046754C">
    <w:pPr>
      <w:pStyle w:val="Header"/>
    </w:pPr>
    <w:r w:rsidRPr="001F5D19">
      <w:drawing>
        <wp:anchor distT="0" distB="0" distL="0" distR="0" simplePos="0" relativeHeight="251738624" behindDoc="1" locked="0" layoutInCell="1" allowOverlap="1" wp14:anchorId="5DB03061" wp14:editId="6B387D85">
          <wp:simplePos x="0" y="0"/>
          <wp:positionH relativeFrom="page">
            <wp:posOffset>558800</wp:posOffset>
          </wp:positionH>
          <wp:positionV relativeFrom="page">
            <wp:posOffset>598805</wp:posOffset>
          </wp:positionV>
          <wp:extent cx="1274445" cy="126365"/>
          <wp:effectExtent l="0" t="0" r="0" b="0"/>
          <wp:wrapNone/>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 cstate="print"/>
                  <a:stretch>
                    <a:fillRect/>
                  </a:stretch>
                </pic:blipFill>
                <pic:spPr>
                  <a:xfrm>
                    <a:off x="0" y="0"/>
                    <a:ext cx="1274445" cy="126365"/>
                  </a:xfrm>
                  <a:prstGeom prst="rect">
                    <a:avLst/>
                  </a:prstGeom>
                </pic:spPr>
              </pic:pic>
            </a:graphicData>
          </a:graphic>
        </wp:anchor>
      </w:drawing>
    </w:r>
    <w:r w:rsidRPr="001F5D19">
      <w:drawing>
        <wp:anchor distT="0" distB="0" distL="0" distR="0" simplePos="0" relativeHeight="251657728" behindDoc="1" locked="0" layoutInCell="1" allowOverlap="1" wp14:anchorId="66B1FF20" wp14:editId="39F166A8">
          <wp:simplePos x="0" y="0"/>
          <wp:positionH relativeFrom="page">
            <wp:posOffset>558800</wp:posOffset>
          </wp:positionH>
          <wp:positionV relativeFrom="page">
            <wp:posOffset>449580</wp:posOffset>
          </wp:positionV>
          <wp:extent cx="1274775" cy="114922"/>
          <wp:effectExtent l="0" t="0" r="0" b="0"/>
          <wp:wrapNone/>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2" cstate="print"/>
                  <a:stretch>
                    <a:fillRect/>
                  </a:stretch>
                </pic:blipFill>
                <pic:spPr>
                  <a:xfrm>
                    <a:off x="0" y="0"/>
                    <a:ext cx="1274775" cy="114922"/>
                  </a:xfrm>
                  <a:prstGeom prst="rect">
                    <a:avLst/>
                  </a:prstGeom>
                </pic:spPr>
              </pic:pic>
            </a:graphicData>
          </a:graphic>
        </wp:anchor>
      </w:drawing>
    </w:r>
    <w:r w:rsidR="00561076" w:rsidRPr="001F5D19">
      <w:rPr>
        <w:color w:val="13A3AE"/>
      </w:rPr>
      <mc:AlternateContent>
        <mc:Choice Requires="wps">
          <w:drawing>
            <wp:anchor distT="0" distB="0" distL="114300" distR="114300" simplePos="0" relativeHeight="251665408" behindDoc="0" locked="0" layoutInCell="1" allowOverlap="1" wp14:anchorId="283BCE10" wp14:editId="58A1634A">
              <wp:simplePos x="0" y="0"/>
              <wp:positionH relativeFrom="page">
                <wp:posOffset>540385</wp:posOffset>
              </wp:positionH>
              <wp:positionV relativeFrom="page">
                <wp:posOffset>900430</wp:posOffset>
              </wp:positionV>
              <wp:extent cx="6480175" cy="0"/>
              <wp:effectExtent l="6985" t="14605" r="8890" b="13970"/>
              <wp:wrapThrough wrapText="bothSides">
                <wp:wrapPolygon edited="0">
                  <wp:start x="0" y="-2147483648"/>
                  <wp:lineTo x="0" y="-2147483648"/>
                  <wp:lineTo x="682" y="-2147483648"/>
                  <wp:lineTo x="682" y="-2147483648"/>
                  <wp:lineTo x="0" y="-2147483648"/>
                </wp:wrapPolygon>
              </wp:wrapThrough>
              <wp:docPr id="2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13A3AE"/>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BEDD418"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 from="42.55pt,70.9pt" to="552.8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" strokecolor="#13a3ae" strokeweight="1pt">
              <v:stroke joinstyle="miter"/>
              <w10:wrap type="through"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47E5B" w14:textId="133E6466" w:rsidR="0057285D" w:rsidRPr="001F5D19" w:rsidRDefault="00561076" w:rsidP="0046754C">
    <w:pPr>
      <w:pStyle w:val="Header"/>
    </w:pPr>
    <w:r w:rsidRPr="001F5D19">
      <mc:AlternateContent>
        <mc:Choice Requires="wps">
          <w:drawing>
            <wp:anchor distT="0" distB="0" distL="114300" distR="114300" simplePos="0" relativeHeight="251669504" behindDoc="0" locked="0" layoutInCell="1" allowOverlap="1" wp14:anchorId="220365A1" wp14:editId="50E5997E">
              <wp:simplePos x="0" y="0"/>
              <wp:positionH relativeFrom="page">
                <wp:posOffset>540385</wp:posOffset>
              </wp:positionH>
              <wp:positionV relativeFrom="page">
                <wp:posOffset>900430</wp:posOffset>
              </wp:positionV>
              <wp:extent cx="6480175" cy="0"/>
              <wp:effectExtent l="6985" t="14605" r="8890" b="13970"/>
              <wp:wrapThrough wrapText="bothSides">
                <wp:wrapPolygon edited="0">
                  <wp:start x="0" y="-2147483648"/>
                  <wp:lineTo x="0" y="-2147483648"/>
                  <wp:lineTo x="682" y="-2147483648"/>
                  <wp:lineTo x="682" y="-2147483648"/>
                  <wp:lineTo x="0" y="-2147483648"/>
                </wp:wrapPolygon>
              </wp:wrapThrough>
              <wp:docPr id="2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13A3AE"/>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5F8C890" id="Line 3"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 from="42.55pt,70.9pt" to="552.8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" strokecolor="#13a3ae" strokeweight="1pt">
              <v:stroke joinstyle="miter"/>
              <w10:wrap type="through"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592BD" w14:textId="5C1A81F9" w:rsidR="00D61AEA" w:rsidRPr="001F5D19" w:rsidRDefault="00561076" w:rsidP="0046754C">
    <w:pPr>
      <w:pStyle w:val="Header"/>
    </w:pPr>
    <w:r w:rsidRPr="001F5D19">
      <mc:AlternateContent>
        <mc:Choice Requires="wpg">
          <w:drawing>
            <wp:anchor distT="0" distB="0" distL="0" distR="0" simplePos="0" relativeHeight="251677696" behindDoc="0" locked="0" layoutInCell="1" allowOverlap="1" wp14:anchorId="55582612" wp14:editId="2F25E6F8">
              <wp:simplePos x="0" y="0"/>
              <wp:positionH relativeFrom="page">
                <wp:posOffset>4463415</wp:posOffset>
              </wp:positionH>
              <wp:positionV relativeFrom="page">
                <wp:posOffset>179705</wp:posOffset>
              </wp:positionV>
              <wp:extent cx="3096260" cy="540385"/>
              <wp:effectExtent l="0" t="0" r="3175" b="3810"/>
              <wp:wrapNone/>
              <wp:docPr id="1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260" cy="540385"/>
                        <a:chOff x="0" y="0"/>
                        <a:chExt cx="30962" cy="5403"/>
                      </a:xfrm>
                    </wpg:grpSpPr>
                    <wps:wsp>
                      <wps:cNvPr id="12" name="Graphic 29"/>
                      <wps:cNvSpPr>
                        <a:spLocks/>
                      </wps:cNvSpPr>
                      <wps:spPr bwMode="auto">
                        <a:xfrm>
                          <a:off x="0" y="0"/>
                          <a:ext cx="30962" cy="5403"/>
                        </a:xfrm>
                        <a:custGeom>
                          <a:avLst/>
                          <a:gdLst>
                            <a:gd name="T0" fmla="*/ 3096006 w 3096260"/>
                            <a:gd name="T1" fmla="*/ 0 h 540385"/>
                            <a:gd name="T2" fmla="*/ 0 w 3096260"/>
                            <a:gd name="T3" fmla="*/ 0 h 540385"/>
                            <a:gd name="T4" fmla="*/ 0 w 3096260"/>
                            <a:gd name="T5" fmla="*/ 540003 h 540385"/>
                            <a:gd name="T6" fmla="*/ 3096006 w 3096260"/>
                            <a:gd name="T7" fmla="*/ 540003 h 540385"/>
                            <a:gd name="T8" fmla="*/ 3096006 w 3096260"/>
                            <a:gd name="T9" fmla="*/ 0 h 540385"/>
                          </a:gdLst>
                          <a:ahLst/>
                          <a:cxnLst>
                            <a:cxn ang="0">
                              <a:pos x="T0" y="T1"/>
                            </a:cxn>
                            <a:cxn ang="0">
                              <a:pos x="T2" y="T3"/>
                            </a:cxn>
                            <a:cxn ang="0">
                              <a:pos x="T4" y="T5"/>
                            </a:cxn>
                            <a:cxn ang="0">
                              <a:pos x="T6" y="T7"/>
                            </a:cxn>
                            <a:cxn ang="0">
                              <a:pos x="T8" y="T9"/>
                            </a:cxn>
                          </a:cxnLst>
                          <a:rect l="0" t="0" r="r" b="b"/>
                          <a:pathLst>
                            <a:path w="3096260" h="540385">
                              <a:moveTo>
                                <a:pt x="3096006" y="0"/>
                              </a:moveTo>
                              <a:lnTo>
                                <a:pt x="0" y="0"/>
                              </a:lnTo>
                              <a:lnTo>
                                <a:pt x="0" y="540003"/>
                              </a:lnTo>
                              <a:lnTo>
                                <a:pt x="3096006" y="540003"/>
                              </a:lnTo>
                              <a:lnTo>
                                <a:pt x="3096006" y="0"/>
                              </a:lnTo>
                              <a:close/>
                            </a:path>
                          </a:pathLst>
                        </a:custGeom>
                        <a:solidFill>
                          <a:srgbClr val="13A3A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Imag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40" y="573"/>
                          <a:ext cx="23399" cy="1770"/>
                        </a:xfrm>
                        <a:prstGeom prst="rect">
                          <a:avLst/>
                        </a:prstGeom>
                        <a:noFill/>
                        <a:extLst>
                          <a:ext uri="{909E8E84-426E-40DD-AFC4-6F175D3DCCD1}">
                            <a14:hiddenFill xmlns:a14="http://schemas.microsoft.com/office/drawing/2010/main">
                              <a:solidFill>
                                <a:srgbClr val="FFFFFF"/>
                              </a:solidFill>
                            </a14:hiddenFill>
                          </a:ext>
                        </a:extLst>
                      </pic:spPr>
                    </pic:pic>
                    <wps:wsp>
                      <wps:cNvPr id="14" name="Graphic 31"/>
                      <wps:cNvSpPr>
                        <a:spLocks/>
                      </wps:cNvSpPr>
                      <wps:spPr bwMode="auto">
                        <a:xfrm>
                          <a:off x="4140" y="2872"/>
                          <a:ext cx="23406" cy="64"/>
                        </a:xfrm>
                        <a:custGeom>
                          <a:avLst/>
                          <a:gdLst>
                            <a:gd name="T0" fmla="*/ 2339989 w 2340610"/>
                            <a:gd name="T1" fmla="*/ 6143 h 6350"/>
                            <a:gd name="T2" fmla="*/ 0 w 2340610"/>
                            <a:gd name="T3" fmla="*/ 6143 h 6350"/>
                            <a:gd name="T4" fmla="*/ 0 w 2340610"/>
                            <a:gd name="T5" fmla="*/ 0 h 6350"/>
                            <a:gd name="T6" fmla="*/ 2339989 w 2340610"/>
                            <a:gd name="T7" fmla="*/ 0 h 6350"/>
                            <a:gd name="T8" fmla="*/ 2339989 w 2340610"/>
                            <a:gd name="T9" fmla="*/ 6143 h 6350"/>
                          </a:gdLst>
                          <a:ahLst/>
                          <a:cxnLst>
                            <a:cxn ang="0">
                              <a:pos x="T0" y="T1"/>
                            </a:cxn>
                            <a:cxn ang="0">
                              <a:pos x="T2" y="T3"/>
                            </a:cxn>
                            <a:cxn ang="0">
                              <a:pos x="T4" y="T5"/>
                            </a:cxn>
                            <a:cxn ang="0">
                              <a:pos x="T6" y="T7"/>
                            </a:cxn>
                            <a:cxn ang="0">
                              <a:pos x="T8" y="T9"/>
                            </a:cxn>
                          </a:cxnLst>
                          <a:rect l="0" t="0" r="r" b="b"/>
                          <a:pathLst>
                            <a:path w="2340610" h="6350">
                              <a:moveTo>
                                <a:pt x="2339989" y="6143"/>
                              </a:moveTo>
                              <a:lnTo>
                                <a:pt x="0" y="6143"/>
                              </a:lnTo>
                              <a:lnTo>
                                <a:pt x="0" y="0"/>
                              </a:lnTo>
                              <a:lnTo>
                                <a:pt x="2339989" y="0"/>
                              </a:lnTo>
                              <a:lnTo>
                                <a:pt x="2339989" y="6143"/>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Image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140" y="3561"/>
                          <a:ext cx="636" cy="1028"/>
                        </a:xfrm>
                        <a:prstGeom prst="rect">
                          <a:avLst/>
                        </a:prstGeom>
                        <a:noFill/>
                        <a:extLst>
                          <a:ext uri="{909E8E84-426E-40DD-AFC4-6F175D3DCCD1}">
                            <a14:hiddenFill xmlns:a14="http://schemas.microsoft.com/office/drawing/2010/main">
                              <a:solidFill>
                                <a:srgbClr val="FFFFFF"/>
                              </a:solidFill>
                            </a14:hiddenFill>
                          </a:ext>
                        </a:extLst>
                      </pic:spPr>
                    </pic:pic>
                    <wps:wsp>
                      <wps:cNvPr id="16" name="Graphic 33"/>
                      <wps:cNvSpPr>
                        <a:spLocks/>
                      </wps:cNvSpPr>
                      <wps:spPr bwMode="auto">
                        <a:xfrm>
                          <a:off x="4991" y="3776"/>
                          <a:ext cx="609" cy="819"/>
                        </a:xfrm>
                        <a:custGeom>
                          <a:avLst/>
                          <a:gdLst>
                            <a:gd name="T0" fmla="*/ 58207 w 60960"/>
                            <a:gd name="T1" fmla="*/ 81323 h 81915"/>
                            <a:gd name="T2" fmla="*/ 51333 w 60960"/>
                            <a:gd name="T3" fmla="*/ 81323 h 81915"/>
                            <a:gd name="T4" fmla="*/ 49725 w 60960"/>
                            <a:gd name="T5" fmla="*/ 80446 h 81915"/>
                            <a:gd name="T6" fmla="*/ 48993 w 60960"/>
                            <a:gd name="T7" fmla="*/ 78983 h 81915"/>
                            <a:gd name="T8" fmla="*/ 48993 w 60960"/>
                            <a:gd name="T9" fmla="*/ 72840 h 81915"/>
                            <a:gd name="T10" fmla="*/ 48262 w 60960"/>
                            <a:gd name="T11" fmla="*/ 72840 h 81915"/>
                            <a:gd name="T12" fmla="*/ 45922 w 60960"/>
                            <a:gd name="T13" fmla="*/ 76643 h 81915"/>
                            <a:gd name="T14" fmla="*/ 42120 w 60960"/>
                            <a:gd name="T15" fmla="*/ 78983 h 81915"/>
                            <a:gd name="T16" fmla="*/ 37440 w 60960"/>
                            <a:gd name="T17" fmla="*/ 80446 h 81915"/>
                            <a:gd name="T18" fmla="*/ 32174 w 60960"/>
                            <a:gd name="T19" fmla="*/ 81323 h 81915"/>
                            <a:gd name="T20" fmla="*/ 22961 w 60960"/>
                            <a:gd name="T21" fmla="*/ 81323 h 81915"/>
                            <a:gd name="T22" fmla="*/ 18281 w 60960"/>
                            <a:gd name="T23" fmla="*/ 80446 h 81915"/>
                            <a:gd name="T24" fmla="*/ 13747 w 60960"/>
                            <a:gd name="T25" fmla="*/ 79715 h 81915"/>
                            <a:gd name="T26" fmla="*/ 9945 w 60960"/>
                            <a:gd name="T27" fmla="*/ 77374 h 81915"/>
                            <a:gd name="T28" fmla="*/ 5996 w 60960"/>
                            <a:gd name="T29" fmla="*/ 75180 h 81915"/>
                            <a:gd name="T30" fmla="*/ 3802 w 60960"/>
                            <a:gd name="T31" fmla="*/ 71231 h 81915"/>
                            <a:gd name="T32" fmla="*/ 1462 w 60960"/>
                            <a:gd name="T33" fmla="*/ 67428 h 81915"/>
                            <a:gd name="T34" fmla="*/ 731 w 60960"/>
                            <a:gd name="T35" fmla="*/ 62894 h 81915"/>
                            <a:gd name="T36" fmla="*/ 0 w 60960"/>
                            <a:gd name="T37" fmla="*/ 57482 h 81915"/>
                            <a:gd name="T38" fmla="*/ 0 w 60960"/>
                            <a:gd name="T39" fmla="*/ 2339 h 81915"/>
                            <a:gd name="T40" fmla="*/ 731 w 60960"/>
                            <a:gd name="T41" fmla="*/ 731 h 81915"/>
                            <a:gd name="T42" fmla="*/ 2194 w 60960"/>
                            <a:gd name="T43" fmla="*/ 0 h 81915"/>
                            <a:gd name="T44" fmla="*/ 9945 w 60960"/>
                            <a:gd name="T45" fmla="*/ 0 h 81915"/>
                            <a:gd name="T46" fmla="*/ 11407 w 60960"/>
                            <a:gd name="T47" fmla="*/ 731 h 81915"/>
                            <a:gd name="T48" fmla="*/ 12138 w 60960"/>
                            <a:gd name="T49" fmla="*/ 2339 h 81915"/>
                            <a:gd name="T50" fmla="*/ 12138 w 60960"/>
                            <a:gd name="T51" fmla="*/ 60554 h 81915"/>
                            <a:gd name="T52" fmla="*/ 13016 w 60960"/>
                            <a:gd name="T53" fmla="*/ 62894 h 81915"/>
                            <a:gd name="T54" fmla="*/ 13747 w 60960"/>
                            <a:gd name="T55" fmla="*/ 65965 h 81915"/>
                            <a:gd name="T56" fmla="*/ 16819 w 60960"/>
                            <a:gd name="T57" fmla="*/ 69037 h 81915"/>
                            <a:gd name="T58" fmla="*/ 19158 w 60960"/>
                            <a:gd name="T59" fmla="*/ 70499 h 81915"/>
                            <a:gd name="T60" fmla="*/ 22083 w 60960"/>
                            <a:gd name="T61" fmla="*/ 70499 h 81915"/>
                            <a:gd name="T62" fmla="*/ 25155 w 60960"/>
                            <a:gd name="T63" fmla="*/ 71231 h 81915"/>
                            <a:gd name="T64" fmla="*/ 34368 w 60960"/>
                            <a:gd name="T65" fmla="*/ 71231 h 81915"/>
                            <a:gd name="T66" fmla="*/ 40511 w 60960"/>
                            <a:gd name="T67" fmla="*/ 69768 h 81915"/>
                            <a:gd name="T68" fmla="*/ 42851 w 60960"/>
                            <a:gd name="T69" fmla="*/ 69037 h 81915"/>
                            <a:gd name="T70" fmla="*/ 45191 w 60960"/>
                            <a:gd name="T71" fmla="*/ 67428 h 81915"/>
                            <a:gd name="T72" fmla="*/ 46653 w 60960"/>
                            <a:gd name="T73" fmla="*/ 65234 h 81915"/>
                            <a:gd name="T74" fmla="*/ 48262 w 60960"/>
                            <a:gd name="T75" fmla="*/ 62894 h 81915"/>
                            <a:gd name="T76" fmla="*/ 48993 w 60960"/>
                            <a:gd name="T77" fmla="*/ 59822 h 81915"/>
                            <a:gd name="T78" fmla="*/ 48993 w 60960"/>
                            <a:gd name="T79" fmla="*/ 2339 h 81915"/>
                            <a:gd name="T80" fmla="*/ 49725 w 60960"/>
                            <a:gd name="T81" fmla="*/ 731 h 81915"/>
                            <a:gd name="T82" fmla="*/ 51333 w 60960"/>
                            <a:gd name="T83" fmla="*/ 0 h 81915"/>
                            <a:gd name="T84" fmla="*/ 58207 w 60960"/>
                            <a:gd name="T85" fmla="*/ 0 h 81915"/>
                            <a:gd name="T86" fmla="*/ 59669 w 60960"/>
                            <a:gd name="T87" fmla="*/ 731 h 81915"/>
                            <a:gd name="T88" fmla="*/ 60400 w 60960"/>
                            <a:gd name="T89" fmla="*/ 2339 h 81915"/>
                            <a:gd name="T90" fmla="*/ 60400 w 60960"/>
                            <a:gd name="T91" fmla="*/ 78983 h 81915"/>
                            <a:gd name="T92" fmla="*/ 59669 w 60960"/>
                            <a:gd name="T93" fmla="*/ 80446 h 81915"/>
                            <a:gd name="T94" fmla="*/ 58207 w 60960"/>
                            <a:gd name="T95" fmla="*/ 81323 h 819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60960" h="81915">
                              <a:moveTo>
                                <a:pt x="58207" y="81323"/>
                              </a:moveTo>
                              <a:lnTo>
                                <a:pt x="51333" y="81323"/>
                              </a:lnTo>
                              <a:lnTo>
                                <a:pt x="49725" y="80446"/>
                              </a:lnTo>
                              <a:lnTo>
                                <a:pt x="48993" y="78983"/>
                              </a:lnTo>
                              <a:lnTo>
                                <a:pt x="48993" y="72840"/>
                              </a:lnTo>
                              <a:lnTo>
                                <a:pt x="48262" y="72840"/>
                              </a:lnTo>
                              <a:lnTo>
                                <a:pt x="45922" y="76643"/>
                              </a:lnTo>
                              <a:lnTo>
                                <a:pt x="42120" y="78983"/>
                              </a:lnTo>
                              <a:lnTo>
                                <a:pt x="37440" y="80446"/>
                              </a:lnTo>
                              <a:lnTo>
                                <a:pt x="32174" y="81323"/>
                              </a:lnTo>
                              <a:lnTo>
                                <a:pt x="22961" y="81323"/>
                              </a:lnTo>
                              <a:lnTo>
                                <a:pt x="18281" y="80446"/>
                              </a:lnTo>
                              <a:lnTo>
                                <a:pt x="13747" y="79715"/>
                              </a:lnTo>
                              <a:lnTo>
                                <a:pt x="9945" y="77374"/>
                              </a:lnTo>
                              <a:lnTo>
                                <a:pt x="5996" y="75180"/>
                              </a:lnTo>
                              <a:lnTo>
                                <a:pt x="3802" y="71231"/>
                              </a:lnTo>
                              <a:lnTo>
                                <a:pt x="1462" y="67428"/>
                              </a:lnTo>
                              <a:lnTo>
                                <a:pt x="731" y="62894"/>
                              </a:lnTo>
                              <a:lnTo>
                                <a:pt x="0" y="57482"/>
                              </a:lnTo>
                              <a:lnTo>
                                <a:pt x="0" y="2339"/>
                              </a:lnTo>
                              <a:lnTo>
                                <a:pt x="731" y="731"/>
                              </a:lnTo>
                              <a:lnTo>
                                <a:pt x="2194" y="0"/>
                              </a:lnTo>
                              <a:lnTo>
                                <a:pt x="9945" y="0"/>
                              </a:lnTo>
                              <a:lnTo>
                                <a:pt x="11407" y="731"/>
                              </a:lnTo>
                              <a:lnTo>
                                <a:pt x="12138" y="2339"/>
                              </a:lnTo>
                              <a:lnTo>
                                <a:pt x="12138" y="60554"/>
                              </a:lnTo>
                              <a:lnTo>
                                <a:pt x="13016" y="62894"/>
                              </a:lnTo>
                              <a:lnTo>
                                <a:pt x="13747" y="65965"/>
                              </a:lnTo>
                              <a:lnTo>
                                <a:pt x="16819" y="69037"/>
                              </a:lnTo>
                              <a:lnTo>
                                <a:pt x="19158" y="70499"/>
                              </a:lnTo>
                              <a:lnTo>
                                <a:pt x="22083" y="70499"/>
                              </a:lnTo>
                              <a:lnTo>
                                <a:pt x="25155" y="71231"/>
                              </a:lnTo>
                              <a:lnTo>
                                <a:pt x="34368" y="71231"/>
                              </a:lnTo>
                              <a:lnTo>
                                <a:pt x="40511" y="69768"/>
                              </a:lnTo>
                              <a:lnTo>
                                <a:pt x="42851" y="69037"/>
                              </a:lnTo>
                              <a:lnTo>
                                <a:pt x="45191" y="67428"/>
                              </a:lnTo>
                              <a:lnTo>
                                <a:pt x="46653" y="65234"/>
                              </a:lnTo>
                              <a:lnTo>
                                <a:pt x="48262" y="62894"/>
                              </a:lnTo>
                              <a:lnTo>
                                <a:pt x="48993" y="59822"/>
                              </a:lnTo>
                              <a:lnTo>
                                <a:pt x="48993" y="2339"/>
                              </a:lnTo>
                              <a:lnTo>
                                <a:pt x="49725" y="731"/>
                              </a:lnTo>
                              <a:lnTo>
                                <a:pt x="51333" y="0"/>
                              </a:lnTo>
                              <a:lnTo>
                                <a:pt x="58207" y="0"/>
                              </a:lnTo>
                              <a:lnTo>
                                <a:pt x="59669" y="731"/>
                              </a:lnTo>
                              <a:lnTo>
                                <a:pt x="60400" y="2339"/>
                              </a:lnTo>
                              <a:lnTo>
                                <a:pt x="60400" y="78983"/>
                              </a:lnTo>
                              <a:lnTo>
                                <a:pt x="59669" y="80446"/>
                              </a:lnTo>
                              <a:lnTo>
                                <a:pt x="58207" y="81323"/>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Imag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817" y="3776"/>
                          <a:ext cx="1119" cy="813"/>
                        </a:xfrm>
                        <a:prstGeom prst="rect">
                          <a:avLst/>
                        </a:prstGeom>
                        <a:noFill/>
                        <a:extLst>
                          <a:ext uri="{909E8E84-426E-40DD-AFC4-6F175D3DCCD1}">
                            <a14:hiddenFill xmlns:a14="http://schemas.microsoft.com/office/drawing/2010/main">
                              <a:solidFill>
                                <a:srgbClr val="FFFFFF"/>
                              </a:solidFill>
                            </a14:hiddenFill>
                          </a:ext>
                        </a:extLst>
                      </pic:spPr>
                    </pic:pic>
                    <wps:wsp>
                      <wps:cNvPr id="18" name="Graphic 35"/>
                      <wps:cNvSpPr>
                        <a:spLocks/>
                      </wps:cNvSpPr>
                      <wps:spPr bwMode="auto">
                        <a:xfrm>
                          <a:off x="7135" y="3472"/>
                          <a:ext cx="2571" cy="1124"/>
                        </a:xfrm>
                        <a:custGeom>
                          <a:avLst/>
                          <a:gdLst>
                            <a:gd name="T0" fmla="*/ 58356 w 257175"/>
                            <a:gd name="T1" fmla="*/ 30441 h 112395"/>
                            <a:gd name="T2" fmla="*/ 48412 w 257175"/>
                            <a:gd name="T3" fmla="*/ 41275 h 112395"/>
                            <a:gd name="T4" fmla="*/ 33782 w 257175"/>
                            <a:gd name="T5" fmla="*/ 101676 h 112395"/>
                            <a:gd name="T6" fmla="*/ 21501 w 257175"/>
                            <a:gd name="T7" fmla="*/ 100952 h 112395"/>
                            <a:gd name="T8" fmla="*/ 16967 w 257175"/>
                            <a:gd name="T9" fmla="*/ 99479 h 112395"/>
                            <a:gd name="T10" fmla="*/ 13169 w 257175"/>
                            <a:gd name="T11" fmla="*/ 96418 h 112395"/>
                            <a:gd name="T12" fmla="*/ 11557 w 257175"/>
                            <a:gd name="T13" fmla="*/ 90995 h 112395"/>
                            <a:gd name="T14" fmla="*/ 12280 w 257175"/>
                            <a:gd name="T15" fmla="*/ 48145 h 112395"/>
                            <a:gd name="T16" fmla="*/ 14630 w 257175"/>
                            <a:gd name="T17" fmla="*/ 44196 h 112395"/>
                            <a:gd name="T18" fmla="*/ 18427 w 257175"/>
                            <a:gd name="T19" fmla="*/ 41275 h 112395"/>
                            <a:gd name="T20" fmla="*/ 46799 w 257175"/>
                            <a:gd name="T21" fmla="*/ 40398 h 112395"/>
                            <a:gd name="T22" fmla="*/ 48412 w 257175"/>
                            <a:gd name="T23" fmla="*/ 30441 h 112395"/>
                            <a:gd name="T24" fmla="*/ 13893 w 257175"/>
                            <a:gd name="T25" fmla="*/ 32054 h 112395"/>
                            <a:gd name="T26" fmla="*/ 3073 w 257175"/>
                            <a:gd name="T27" fmla="*/ 39662 h 112395"/>
                            <a:gd name="T28" fmla="*/ 0 w 257175"/>
                            <a:gd name="T29" fmla="*/ 48869 h 112395"/>
                            <a:gd name="T30" fmla="*/ 1612 w 257175"/>
                            <a:gd name="T31" fmla="*/ 97878 h 112395"/>
                            <a:gd name="T32" fmla="*/ 23114 w 257175"/>
                            <a:gd name="T33" fmla="*/ 111772 h 112395"/>
                            <a:gd name="T34" fmla="*/ 37592 w 257175"/>
                            <a:gd name="T35" fmla="*/ 110896 h 112395"/>
                            <a:gd name="T36" fmla="*/ 45339 w 257175"/>
                            <a:gd name="T37" fmla="*/ 107086 h 112395"/>
                            <a:gd name="T38" fmla="*/ 48412 w 257175"/>
                            <a:gd name="T39" fmla="*/ 103289 h 112395"/>
                            <a:gd name="T40" fmla="*/ 49136 w 257175"/>
                            <a:gd name="T41" fmla="*/ 110896 h 112395"/>
                            <a:gd name="T42" fmla="*/ 58356 w 257175"/>
                            <a:gd name="T43" fmla="*/ 111772 h 112395"/>
                            <a:gd name="T44" fmla="*/ 59817 w 257175"/>
                            <a:gd name="T45" fmla="*/ 103289 h 112395"/>
                            <a:gd name="T46" fmla="*/ 59817 w 257175"/>
                            <a:gd name="T47" fmla="*/ 40398 h 112395"/>
                            <a:gd name="T48" fmla="*/ 94335 w 257175"/>
                            <a:gd name="T49" fmla="*/ 0 h 112395"/>
                            <a:gd name="T50" fmla="*/ 83096 w 257175"/>
                            <a:gd name="T51" fmla="*/ 2540 h 112395"/>
                            <a:gd name="T52" fmla="*/ 82778 w 257175"/>
                            <a:gd name="T53" fmla="*/ 109232 h 112395"/>
                            <a:gd name="T54" fmla="*/ 83045 w 257175"/>
                            <a:gd name="T55" fmla="*/ 110502 h 112395"/>
                            <a:gd name="T56" fmla="*/ 84061 w 257175"/>
                            <a:gd name="T57" fmla="*/ 111772 h 112395"/>
                            <a:gd name="T58" fmla="*/ 93687 w 257175"/>
                            <a:gd name="T59" fmla="*/ 110502 h 112395"/>
                            <a:gd name="T60" fmla="*/ 94335 w 257175"/>
                            <a:gd name="T61" fmla="*/ 109232 h 112395"/>
                            <a:gd name="T62" fmla="*/ 94335 w 257175"/>
                            <a:gd name="T63" fmla="*/ 0 h 112395"/>
                            <a:gd name="T64" fmla="*/ 170916 w 257175"/>
                            <a:gd name="T65" fmla="*/ 10160 h 112395"/>
                            <a:gd name="T66" fmla="*/ 161505 w 257175"/>
                            <a:gd name="T67" fmla="*/ 8890 h 112395"/>
                            <a:gd name="T68" fmla="*/ 160439 w 257175"/>
                            <a:gd name="T69" fmla="*/ 10160 h 112395"/>
                            <a:gd name="T70" fmla="*/ 160147 w 257175"/>
                            <a:gd name="T71" fmla="*/ 11430 h 112395"/>
                            <a:gd name="T72" fmla="*/ 160401 w 257175"/>
                            <a:gd name="T73" fmla="*/ 109232 h 112395"/>
                            <a:gd name="T74" fmla="*/ 161429 w 257175"/>
                            <a:gd name="T75" fmla="*/ 110502 h 112395"/>
                            <a:gd name="T76" fmla="*/ 171056 w 257175"/>
                            <a:gd name="T77" fmla="*/ 111772 h 112395"/>
                            <a:gd name="T78" fmla="*/ 171704 w 257175"/>
                            <a:gd name="T79" fmla="*/ 110502 h 112395"/>
                            <a:gd name="T80" fmla="*/ 171704 w 257175"/>
                            <a:gd name="T81" fmla="*/ 11430 h 112395"/>
                            <a:gd name="T82" fmla="*/ 256819 w 257175"/>
                            <a:gd name="T83" fmla="*/ 48869 h 112395"/>
                            <a:gd name="T84" fmla="*/ 253746 w 257175"/>
                            <a:gd name="T85" fmla="*/ 39662 h 112395"/>
                            <a:gd name="T86" fmla="*/ 243649 w 257175"/>
                            <a:gd name="T87" fmla="*/ 32054 h 112395"/>
                            <a:gd name="T88" fmla="*/ 224637 w 257175"/>
                            <a:gd name="T89" fmla="*/ 30441 h 112395"/>
                            <a:gd name="T90" fmla="*/ 214553 w 257175"/>
                            <a:gd name="T91" fmla="*/ 32791 h 112395"/>
                            <a:gd name="T92" fmla="*/ 208407 w 257175"/>
                            <a:gd name="T93" fmla="*/ 38925 h 112395"/>
                            <a:gd name="T94" fmla="*/ 207670 w 257175"/>
                            <a:gd name="T95" fmla="*/ 31178 h 112395"/>
                            <a:gd name="T96" fmla="*/ 198462 w 257175"/>
                            <a:gd name="T97" fmla="*/ 30441 h 112395"/>
                            <a:gd name="T98" fmla="*/ 196265 w 257175"/>
                            <a:gd name="T99" fmla="*/ 32791 h 112395"/>
                            <a:gd name="T100" fmla="*/ 197002 w 257175"/>
                            <a:gd name="T101" fmla="*/ 110896 h 112395"/>
                            <a:gd name="T102" fmla="*/ 205486 w 257175"/>
                            <a:gd name="T103" fmla="*/ 111772 h 112395"/>
                            <a:gd name="T104" fmla="*/ 207670 w 257175"/>
                            <a:gd name="T105" fmla="*/ 55016 h 112395"/>
                            <a:gd name="T106" fmla="*/ 219227 w 257175"/>
                            <a:gd name="T107" fmla="*/ 40398 h 112395"/>
                            <a:gd name="T108" fmla="*/ 245262 w 257175"/>
                            <a:gd name="T109" fmla="*/ 51219 h 112395"/>
                            <a:gd name="T110" fmla="*/ 245999 w 257175"/>
                            <a:gd name="T111" fmla="*/ 110896 h 112395"/>
                            <a:gd name="T112" fmla="*/ 254469 w 257175"/>
                            <a:gd name="T113" fmla="*/ 111772 h 112395"/>
                            <a:gd name="T114" fmla="*/ 256819 w 257175"/>
                            <a:gd name="T115" fmla="*/ 109435 h 112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57175" h="112395">
                              <a:moveTo>
                                <a:pt x="59817" y="31178"/>
                              </a:moveTo>
                              <a:lnTo>
                                <a:pt x="58356" y="30441"/>
                              </a:lnTo>
                              <a:lnTo>
                                <a:pt x="48412" y="30441"/>
                              </a:lnTo>
                              <a:lnTo>
                                <a:pt x="48412" y="41275"/>
                              </a:lnTo>
                              <a:lnTo>
                                <a:pt x="48412" y="90271"/>
                              </a:lnTo>
                              <a:lnTo>
                                <a:pt x="33782" y="101676"/>
                              </a:lnTo>
                              <a:lnTo>
                                <a:pt x="24574" y="101676"/>
                              </a:lnTo>
                              <a:lnTo>
                                <a:pt x="21501" y="100952"/>
                              </a:lnTo>
                              <a:lnTo>
                                <a:pt x="18427" y="100952"/>
                              </a:lnTo>
                              <a:lnTo>
                                <a:pt x="16967" y="99479"/>
                              </a:lnTo>
                              <a:lnTo>
                                <a:pt x="14630" y="97878"/>
                              </a:lnTo>
                              <a:lnTo>
                                <a:pt x="13169" y="96418"/>
                              </a:lnTo>
                              <a:lnTo>
                                <a:pt x="12280" y="93345"/>
                              </a:lnTo>
                              <a:lnTo>
                                <a:pt x="11557" y="90995"/>
                              </a:lnTo>
                              <a:lnTo>
                                <a:pt x="11557" y="51219"/>
                              </a:lnTo>
                              <a:lnTo>
                                <a:pt x="12280" y="48145"/>
                              </a:lnTo>
                              <a:lnTo>
                                <a:pt x="13169" y="45808"/>
                              </a:lnTo>
                              <a:lnTo>
                                <a:pt x="14630" y="44196"/>
                              </a:lnTo>
                              <a:lnTo>
                                <a:pt x="16967" y="42735"/>
                              </a:lnTo>
                              <a:lnTo>
                                <a:pt x="18427" y="41275"/>
                              </a:lnTo>
                              <a:lnTo>
                                <a:pt x="21501" y="40398"/>
                              </a:lnTo>
                              <a:lnTo>
                                <a:pt x="46799" y="40398"/>
                              </a:lnTo>
                              <a:lnTo>
                                <a:pt x="48412" y="41275"/>
                              </a:lnTo>
                              <a:lnTo>
                                <a:pt x="48412" y="30441"/>
                              </a:lnTo>
                              <a:lnTo>
                                <a:pt x="18427" y="30441"/>
                              </a:lnTo>
                              <a:lnTo>
                                <a:pt x="13893" y="32054"/>
                              </a:lnTo>
                              <a:lnTo>
                                <a:pt x="9220" y="33515"/>
                              </a:lnTo>
                              <a:lnTo>
                                <a:pt x="3073" y="39662"/>
                              </a:lnTo>
                              <a:lnTo>
                                <a:pt x="1612" y="44196"/>
                              </a:lnTo>
                              <a:lnTo>
                                <a:pt x="0" y="48869"/>
                              </a:lnTo>
                              <a:lnTo>
                                <a:pt x="0" y="93345"/>
                              </a:lnTo>
                              <a:lnTo>
                                <a:pt x="1612" y="97878"/>
                              </a:lnTo>
                              <a:lnTo>
                                <a:pt x="18427" y="110896"/>
                              </a:lnTo>
                              <a:lnTo>
                                <a:pt x="23114" y="111772"/>
                              </a:lnTo>
                              <a:lnTo>
                                <a:pt x="31445" y="111772"/>
                              </a:lnTo>
                              <a:lnTo>
                                <a:pt x="37592" y="110896"/>
                              </a:lnTo>
                              <a:lnTo>
                                <a:pt x="42265" y="109435"/>
                              </a:lnTo>
                              <a:lnTo>
                                <a:pt x="45339" y="107086"/>
                              </a:lnTo>
                              <a:lnTo>
                                <a:pt x="47536" y="103289"/>
                              </a:lnTo>
                              <a:lnTo>
                                <a:pt x="48412" y="103289"/>
                              </a:lnTo>
                              <a:lnTo>
                                <a:pt x="48412" y="109435"/>
                              </a:lnTo>
                              <a:lnTo>
                                <a:pt x="49136" y="110896"/>
                              </a:lnTo>
                              <a:lnTo>
                                <a:pt x="50609" y="111772"/>
                              </a:lnTo>
                              <a:lnTo>
                                <a:pt x="58356" y="111772"/>
                              </a:lnTo>
                              <a:lnTo>
                                <a:pt x="59817" y="110896"/>
                              </a:lnTo>
                              <a:lnTo>
                                <a:pt x="59817" y="103289"/>
                              </a:lnTo>
                              <a:lnTo>
                                <a:pt x="59817" y="101676"/>
                              </a:lnTo>
                              <a:lnTo>
                                <a:pt x="59817" y="40398"/>
                              </a:lnTo>
                              <a:lnTo>
                                <a:pt x="59817" y="31178"/>
                              </a:lnTo>
                              <a:close/>
                            </a:path>
                            <a:path w="257175" h="112395">
                              <a:moveTo>
                                <a:pt x="94335" y="0"/>
                              </a:moveTo>
                              <a:lnTo>
                                <a:pt x="83096" y="0"/>
                              </a:lnTo>
                              <a:lnTo>
                                <a:pt x="83096" y="2540"/>
                              </a:lnTo>
                              <a:lnTo>
                                <a:pt x="82778" y="2540"/>
                              </a:lnTo>
                              <a:lnTo>
                                <a:pt x="82778" y="109232"/>
                              </a:lnTo>
                              <a:lnTo>
                                <a:pt x="83045" y="109232"/>
                              </a:lnTo>
                              <a:lnTo>
                                <a:pt x="83045" y="110502"/>
                              </a:lnTo>
                              <a:lnTo>
                                <a:pt x="84061" y="110502"/>
                              </a:lnTo>
                              <a:lnTo>
                                <a:pt x="84061" y="111772"/>
                              </a:lnTo>
                              <a:lnTo>
                                <a:pt x="93687" y="111772"/>
                              </a:lnTo>
                              <a:lnTo>
                                <a:pt x="93687" y="110502"/>
                              </a:lnTo>
                              <a:lnTo>
                                <a:pt x="94335" y="110502"/>
                              </a:lnTo>
                              <a:lnTo>
                                <a:pt x="94335" y="109232"/>
                              </a:lnTo>
                              <a:lnTo>
                                <a:pt x="94335" y="2540"/>
                              </a:lnTo>
                              <a:lnTo>
                                <a:pt x="94335" y="0"/>
                              </a:lnTo>
                              <a:close/>
                            </a:path>
                            <a:path w="257175" h="112395">
                              <a:moveTo>
                                <a:pt x="171704" y="10160"/>
                              </a:moveTo>
                              <a:lnTo>
                                <a:pt x="170916" y="10160"/>
                              </a:lnTo>
                              <a:lnTo>
                                <a:pt x="170916" y="8890"/>
                              </a:lnTo>
                              <a:lnTo>
                                <a:pt x="161505" y="8890"/>
                              </a:lnTo>
                              <a:lnTo>
                                <a:pt x="161505" y="10160"/>
                              </a:lnTo>
                              <a:lnTo>
                                <a:pt x="160439" y="10160"/>
                              </a:lnTo>
                              <a:lnTo>
                                <a:pt x="160439" y="11430"/>
                              </a:lnTo>
                              <a:lnTo>
                                <a:pt x="160147" y="11430"/>
                              </a:lnTo>
                              <a:lnTo>
                                <a:pt x="160147" y="109232"/>
                              </a:lnTo>
                              <a:lnTo>
                                <a:pt x="160401" y="109232"/>
                              </a:lnTo>
                              <a:lnTo>
                                <a:pt x="160401" y="110502"/>
                              </a:lnTo>
                              <a:lnTo>
                                <a:pt x="161429" y="110502"/>
                              </a:lnTo>
                              <a:lnTo>
                                <a:pt x="161429" y="111772"/>
                              </a:lnTo>
                              <a:lnTo>
                                <a:pt x="171056" y="111772"/>
                              </a:lnTo>
                              <a:lnTo>
                                <a:pt x="171056" y="110502"/>
                              </a:lnTo>
                              <a:lnTo>
                                <a:pt x="171704" y="110502"/>
                              </a:lnTo>
                              <a:lnTo>
                                <a:pt x="171704" y="109232"/>
                              </a:lnTo>
                              <a:lnTo>
                                <a:pt x="171704" y="11430"/>
                              </a:lnTo>
                              <a:lnTo>
                                <a:pt x="171704" y="10160"/>
                              </a:lnTo>
                              <a:close/>
                            </a:path>
                            <a:path w="257175" h="112395">
                              <a:moveTo>
                                <a:pt x="256819" y="48869"/>
                              </a:moveTo>
                              <a:lnTo>
                                <a:pt x="255206" y="44196"/>
                              </a:lnTo>
                              <a:lnTo>
                                <a:pt x="253746" y="39662"/>
                              </a:lnTo>
                              <a:lnTo>
                                <a:pt x="247599" y="33515"/>
                              </a:lnTo>
                              <a:lnTo>
                                <a:pt x="243649" y="32054"/>
                              </a:lnTo>
                              <a:lnTo>
                                <a:pt x="239115" y="30441"/>
                              </a:lnTo>
                              <a:lnTo>
                                <a:pt x="224637" y="30441"/>
                              </a:lnTo>
                              <a:lnTo>
                                <a:pt x="219227" y="31178"/>
                              </a:lnTo>
                              <a:lnTo>
                                <a:pt x="214553" y="32791"/>
                              </a:lnTo>
                              <a:lnTo>
                                <a:pt x="210743" y="35128"/>
                              </a:lnTo>
                              <a:lnTo>
                                <a:pt x="208407" y="38925"/>
                              </a:lnTo>
                              <a:lnTo>
                                <a:pt x="207670" y="38925"/>
                              </a:lnTo>
                              <a:lnTo>
                                <a:pt x="207670" y="31178"/>
                              </a:lnTo>
                              <a:lnTo>
                                <a:pt x="205486" y="30441"/>
                              </a:lnTo>
                              <a:lnTo>
                                <a:pt x="198462" y="30441"/>
                              </a:lnTo>
                              <a:lnTo>
                                <a:pt x="197002" y="31178"/>
                              </a:lnTo>
                              <a:lnTo>
                                <a:pt x="196265" y="32791"/>
                              </a:lnTo>
                              <a:lnTo>
                                <a:pt x="196265" y="109435"/>
                              </a:lnTo>
                              <a:lnTo>
                                <a:pt x="197002" y="110896"/>
                              </a:lnTo>
                              <a:lnTo>
                                <a:pt x="198462" y="111772"/>
                              </a:lnTo>
                              <a:lnTo>
                                <a:pt x="205486" y="111772"/>
                              </a:lnTo>
                              <a:lnTo>
                                <a:pt x="207670" y="110896"/>
                              </a:lnTo>
                              <a:lnTo>
                                <a:pt x="207670" y="55016"/>
                              </a:lnTo>
                              <a:lnTo>
                                <a:pt x="208407" y="51943"/>
                              </a:lnTo>
                              <a:lnTo>
                                <a:pt x="219227" y="40398"/>
                              </a:lnTo>
                              <a:lnTo>
                                <a:pt x="234581" y="40398"/>
                              </a:lnTo>
                              <a:lnTo>
                                <a:pt x="245262" y="51219"/>
                              </a:lnTo>
                              <a:lnTo>
                                <a:pt x="245262" y="109435"/>
                              </a:lnTo>
                              <a:lnTo>
                                <a:pt x="245999" y="110896"/>
                              </a:lnTo>
                              <a:lnTo>
                                <a:pt x="247599" y="111772"/>
                              </a:lnTo>
                              <a:lnTo>
                                <a:pt x="254469" y="111772"/>
                              </a:lnTo>
                              <a:lnTo>
                                <a:pt x="255943" y="110896"/>
                              </a:lnTo>
                              <a:lnTo>
                                <a:pt x="256819" y="109435"/>
                              </a:lnTo>
                              <a:lnTo>
                                <a:pt x="256819" y="48869"/>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Image 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902" y="3776"/>
                          <a:ext cx="2811" cy="813"/>
                        </a:xfrm>
                        <a:prstGeom prst="rect">
                          <a:avLst/>
                        </a:prstGeom>
                        <a:noFill/>
                        <a:extLst>
                          <a:ext uri="{909E8E84-426E-40DD-AFC4-6F175D3DCCD1}">
                            <a14:hiddenFill xmlns:a14="http://schemas.microsoft.com/office/drawing/2010/main">
                              <a:solidFill>
                                <a:srgbClr val="FFFFFF"/>
                              </a:solidFill>
                            </a14:hiddenFill>
                          </a:ext>
                        </a:extLst>
                      </pic:spPr>
                    </pic:pic>
                    <wps:wsp>
                      <wps:cNvPr id="20" name="Graphic 37"/>
                      <wps:cNvSpPr>
                        <a:spLocks/>
                      </wps:cNvSpPr>
                      <wps:spPr bwMode="auto">
                        <a:xfrm>
                          <a:off x="12904" y="3472"/>
                          <a:ext cx="121" cy="1124"/>
                        </a:xfrm>
                        <a:custGeom>
                          <a:avLst/>
                          <a:gdLst>
                            <a:gd name="T0" fmla="*/ 11544 w 12065"/>
                            <a:gd name="T1" fmla="*/ 31750 h 112395"/>
                            <a:gd name="T2" fmla="*/ 11366 w 12065"/>
                            <a:gd name="T3" fmla="*/ 31750 h 112395"/>
                            <a:gd name="T4" fmla="*/ 11366 w 12065"/>
                            <a:gd name="T5" fmla="*/ 30480 h 112395"/>
                            <a:gd name="T6" fmla="*/ 990 w 12065"/>
                            <a:gd name="T7" fmla="*/ 30480 h 112395"/>
                            <a:gd name="T8" fmla="*/ 990 w 12065"/>
                            <a:gd name="T9" fmla="*/ 31750 h 112395"/>
                            <a:gd name="T10" fmla="*/ 215 w 12065"/>
                            <a:gd name="T11" fmla="*/ 31750 h 112395"/>
                            <a:gd name="T12" fmla="*/ 215 w 12065"/>
                            <a:gd name="T13" fmla="*/ 33020 h 112395"/>
                            <a:gd name="T14" fmla="*/ 0 w 12065"/>
                            <a:gd name="T15" fmla="*/ 33020 h 112395"/>
                            <a:gd name="T16" fmla="*/ 0 w 12065"/>
                            <a:gd name="T17" fmla="*/ 109232 h 112395"/>
                            <a:gd name="T18" fmla="*/ 254 w 12065"/>
                            <a:gd name="T19" fmla="*/ 109232 h 112395"/>
                            <a:gd name="T20" fmla="*/ 254 w 12065"/>
                            <a:gd name="T21" fmla="*/ 110502 h 112395"/>
                            <a:gd name="T22" fmla="*/ 1282 w 12065"/>
                            <a:gd name="T23" fmla="*/ 110502 h 112395"/>
                            <a:gd name="T24" fmla="*/ 1282 w 12065"/>
                            <a:gd name="T25" fmla="*/ 111772 h 112395"/>
                            <a:gd name="T26" fmla="*/ 10896 w 12065"/>
                            <a:gd name="T27" fmla="*/ 111772 h 112395"/>
                            <a:gd name="T28" fmla="*/ 10896 w 12065"/>
                            <a:gd name="T29" fmla="*/ 110502 h 112395"/>
                            <a:gd name="T30" fmla="*/ 11544 w 12065"/>
                            <a:gd name="T31" fmla="*/ 110502 h 112395"/>
                            <a:gd name="T32" fmla="*/ 11544 w 12065"/>
                            <a:gd name="T33" fmla="*/ 109232 h 112395"/>
                            <a:gd name="T34" fmla="*/ 11544 w 12065"/>
                            <a:gd name="T35" fmla="*/ 33020 h 112395"/>
                            <a:gd name="T36" fmla="*/ 11544 w 12065"/>
                            <a:gd name="T37" fmla="*/ 31750 h 112395"/>
                            <a:gd name="T38" fmla="*/ 11544 w 12065"/>
                            <a:gd name="T39" fmla="*/ 0 h 112395"/>
                            <a:gd name="T40" fmla="*/ 469 w 12065"/>
                            <a:gd name="T41" fmla="*/ 0 h 112395"/>
                            <a:gd name="T42" fmla="*/ 469 w 12065"/>
                            <a:gd name="T43" fmla="*/ 2540 h 112395"/>
                            <a:gd name="T44" fmla="*/ 0 w 12065"/>
                            <a:gd name="T45" fmla="*/ 2540 h 112395"/>
                            <a:gd name="T46" fmla="*/ 0 w 12065"/>
                            <a:gd name="T47" fmla="*/ 16510 h 112395"/>
                            <a:gd name="T48" fmla="*/ 406 w 12065"/>
                            <a:gd name="T49" fmla="*/ 16510 h 112395"/>
                            <a:gd name="T50" fmla="*/ 406 w 12065"/>
                            <a:gd name="T51" fmla="*/ 19050 h 112395"/>
                            <a:gd name="T52" fmla="*/ 11544 w 12065"/>
                            <a:gd name="T53" fmla="*/ 19050 h 112395"/>
                            <a:gd name="T54" fmla="*/ 11544 w 12065"/>
                            <a:gd name="T55" fmla="*/ 16510 h 112395"/>
                            <a:gd name="T56" fmla="*/ 11544 w 12065"/>
                            <a:gd name="T57" fmla="*/ 2540 h 112395"/>
                            <a:gd name="T58" fmla="*/ 11544 w 12065"/>
                            <a:gd name="T59" fmla="*/ 0 h 112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2065" h="112395">
                              <a:moveTo>
                                <a:pt x="11544" y="31750"/>
                              </a:moveTo>
                              <a:lnTo>
                                <a:pt x="11366" y="31750"/>
                              </a:lnTo>
                              <a:lnTo>
                                <a:pt x="11366" y="30480"/>
                              </a:lnTo>
                              <a:lnTo>
                                <a:pt x="990" y="30480"/>
                              </a:lnTo>
                              <a:lnTo>
                                <a:pt x="990" y="31750"/>
                              </a:lnTo>
                              <a:lnTo>
                                <a:pt x="215" y="31750"/>
                              </a:lnTo>
                              <a:lnTo>
                                <a:pt x="215" y="33020"/>
                              </a:lnTo>
                              <a:lnTo>
                                <a:pt x="0" y="33020"/>
                              </a:lnTo>
                              <a:lnTo>
                                <a:pt x="0" y="109232"/>
                              </a:lnTo>
                              <a:lnTo>
                                <a:pt x="254" y="109232"/>
                              </a:lnTo>
                              <a:lnTo>
                                <a:pt x="254" y="110502"/>
                              </a:lnTo>
                              <a:lnTo>
                                <a:pt x="1282" y="110502"/>
                              </a:lnTo>
                              <a:lnTo>
                                <a:pt x="1282" y="111772"/>
                              </a:lnTo>
                              <a:lnTo>
                                <a:pt x="10896" y="111772"/>
                              </a:lnTo>
                              <a:lnTo>
                                <a:pt x="10896" y="110502"/>
                              </a:lnTo>
                              <a:lnTo>
                                <a:pt x="11544" y="110502"/>
                              </a:lnTo>
                              <a:lnTo>
                                <a:pt x="11544" y="109232"/>
                              </a:lnTo>
                              <a:lnTo>
                                <a:pt x="11544" y="33020"/>
                              </a:lnTo>
                              <a:lnTo>
                                <a:pt x="11544" y="31750"/>
                              </a:lnTo>
                              <a:close/>
                            </a:path>
                            <a:path w="12065" h="112395">
                              <a:moveTo>
                                <a:pt x="11544" y="0"/>
                              </a:moveTo>
                              <a:lnTo>
                                <a:pt x="469" y="0"/>
                              </a:lnTo>
                              <a:lnTo>
                                <a:pt x="469" y="2540"/>
                              </a:lnTo>
                              <a:lnTo>
                                <a:pt x="0" y="2540"/>
                              </a:lnTo>
                              <a:lnTo>
                                <a:pt x="0" y="16510"/>
                              </a:lnTo>
                              <a:lnTo>
                                <a:pt x="406" y="16510"/>
                              </a:lnTo>
                              <a:lnTo>
                                <a:pt x="406" y="19050"/>
                              </a:lnTo>
                              <a:lnTo>
                                <a:pt x="11544" y="19050"/>
                              </a:lnTo>
                              <a:lnTo>
                                <a:pt x="11544" y="16510"/>
                              </a:lnTo>
                              <a:lnTo>
                                <a:pt x="11544" y="2540"/>
                              </a:lnTo>
                              <a:lnTo>
                                <a:pt x="11544" y="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Image 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3671" y="3561"/>
                          <a:ext cx="1433" cy="1028"/>
                        </a:xfrm>
                        <a:prstGeom prst="rect">
                          <a:avLst/>
                        </a:prstGeom>
                        <a:noFill/>
                        <a:extLst>
                          <a:ext uri="{909E8E84-426E-40DD-AFC4-6F175D3DCCD1}">
                            <a14:hiddenFill xmlns:a14="http://schemas.microsoft.com/office/drawing/2010/main">
                              <a:solidFill>
                                <a:srgbClr val="FFFFFF"/>
                              </a:solidFill>
                            </a14:hiddenFill>
                          </a:ext>
                        </a:extLst>
                      </pic:spPr>
                    </pic:pic>
                    <wps:wsp>
                      <wps:cNvPr id="22" name="Graphic 39"/>
                      <wps:cNvSpPr>
                        <a:spLocks/>
                      </wps:cNvSpPr>
                      <wps:spPr bwMode="auto">
                        <a:xfrm>
                          <a:off x="15295" y="3470"/>
                          <a:ext cx="2109" cy="1359"/>
                        </a:xfrm>
                        <a:custGeom>
                          <a:avLst/>
                          <a:gdLst>
                            <a:gd name="T0" fmla="*/ 49872 w 210820"/>
                            <a:gd name="T1" fmla="*/ 50469 h 135890"/>
                            <a:gd name="T2" fmla="*/ 47523 w 210820"/>
                            <a:gd name="T3" fmla="*/ 96545 h 135890"/>
                            <a:gd name="T4" fmla="*/ 42113 w 210820"/>
                            <a:gd name="T5" fmla="*/ 101079 h 135890"/>
                            <a:gd name="T6" fmla="*/ 13741 w 210820"/>
                            <a:gd name="T7" fmla="*/ 101803 h 135890"/>
                            <a:gd name="T8" fmla="*/ 11544 w 210820"/>
                            <a:gd name="T9" fmla="*/ 54419 h 135890"/>
                            <a:gd name="T10" fmla="*/ 49872 w 210820"/>
                            <a:gd name="T11" fmla="*/ 50469 h 135890"/>
                            <a:gd name="T12" fmla="*/ 42849 w 210820"/>
                            <a:gd name="T13" fmla="*/ 29845 h 135890"/>
                            <a:gd name="T14" fmla="*/ 15354 w 210820"/>
                            <a:gd name="T15" fmla="*/ 34378 h 135890"/>
                            <a:gd name="T16" fmla="*/ 11544 w 210820"/>
                            <a:gd name="T17" fmla="*/ 0 h 135890"/>
                            <a:gd name="T18" fmla="*/ 0 w 210820"/>
                            <a:gd name="T19" fmla="*/ 109562 h 135890"/>
                            <a:gd name="T20" fmla="*/ 37579 w 210820"/>
                            <a:gd name="T21" fmla="*/ 111899 h 135890"/>
                            <a:gd name="T22" fmla="*/ 51333 w 210820"/>
                            <a:gd name="T23" fmla="*/ 107950 h 135890"/>
                            <a:gd name="T24" fmla="*/ 59817 w 210820"/>
                            <a:gd name="T25" fmla="*/ 98005 h 135890"/>
                            <a:gd name="T26" fmla="*/ 61277 w 210820"/>
                            <a:gd name="T27" fmla="*/ 52806 h 135890"/>
                            <a:gd name="T28" fmla="*/ 94005 w 210820"/>
                            <a:gd name="T29" fmla="*/ 31877 h 135890"/>
                            <a:gd name="T30" fmla="*/ 82892 w 210820"/>
                            <a:gd name="T31" fmla="*/ 30607 h 135890"/>
                            <a:gd name="T32" fmla="*/ 82219 w 210820"/>
                            <a:gd name="T33" fmla="*/ 33147 h 135890"/>
                            <a:gd name="T34" fmla="*/ 82257 w 210820"/>
                            <a:gd name="T35" fmla="*/ 109359 h 135890"/>
                            <a:gd name="T36" fmla="*/ 83172 w 210820"/>
                            <a:gd name="T37" fmla="*/ 111899 h 135890"/>
                            <a:gd name="T38" fmla="*/ 93967 w 210820"/>
                            <a:gd name="T39" fmla="*/ 110629 h 135890"/>
                            <a:gd name="T40" fmla="*/ 94183 w 210820"/>
                            <a:gd name="T41" fmla="*/ 33147 h 135890"/>
                            <a:gd name="T42" fmla="*/ 93789 w 210820"/>
                            <a:gd name="T43" fmla="*/ 127 h 135890"/>
                            <a:gd name="T44" fmla="*/ 82042 w 210820"/>
                            <a:gd name="T45" fmla="*/ 2667 h 135890"/>
                            <a:gd name="T46" fmla="*/ 82384 w 210820"/>
                            <a:gd name="T47" fmla="*/ 19177 h 135890"/>
                            <a:gd name="T48" fmla="*/ 94183 w 210820"/>
                            <a:gd name="T49" fmla="*/ 16637 h 135890"/>
                            <a:gd name="T50" fmla="*/ 128701 w 210820"/>
                            <a:gd name="T51" fmla="*/ 31305 h 135890"/>
                            <a:gd name="T52" fmla="*/ 118021 w 210820"/>
                            <a:gd name="T53" fmla="*/ 31305 h 135890"/>
                            <a:gd name="T54" fmla="*/ 116408 w 210820"/>
                            <a:gd name="T55" fmla="*/ 116433 h 135890"/>
                            <a:gd name="T56" fmla="*/ 109537 w 210820"/>
                            <a:gd name="T57" fmla="*/ 124040 h 135890"/>
                            <a:gd name="T58" fmla="*/ 97256 w 210820"/>
                            <a:gd name="T59" fmla="*/ 125641 h 135890"/>
                            <a:gd name="T60" fmla="*/ 97256 w 210820"/>
                            <a:gd name="T61" fmla="*/ 134861 h 135890"/>
                            <a:gd name="T62" fmla="*/ 129425 w 210820"/>
                            <a:gd name="T63" fmla="*/ 111899 h 135890"/>
                            <a:gd name="T64" fmla="*/ 128701 w 210820"/>
                            <a:gd name="T65" fmla="*/ 736 h 135890"/>
                            <a:gd name="T66" fmla="*/ 118021 w 210820"/>
                            <a:gd name="T67" fmla="*/ 736 h 135890"/>
                            <a:gd name="T68" fmla="*/ 118021 w 210820"/>
                            <a:gd name="T69" fmla="*/ 19164 h 135890"/>
                            <a:gd name="T70" fmla="*/ 129425 w 210820"/>
                            <a:gd name="T71" fmla="*/ 2197 h 135890"/>
                            <a:gd name="T72" fmla="*/ 208407 w 210820"/>
                            <a:gd name="T73" fmla="*/ 30568 h 135890"/>
                            <a:gd name="T74" fmla="*/ 199186 w 210820"/>
                            <a:gd name="T75" fmla="*/ 90398 h 135890"/>
                            <a:gd name="T76" fmla="*/ 195389 w 210820"/>
                            <a:gd name="T77" fmla="*/ 98005 h 135890"/>
                            <a:gd name="T78" fmla="*/ 184708 w 210820"/>
                            <a:gd name="T79" fmla="*/ 101803 h 135890"/>
                            <a:gd name="T80" fmla="*/ 169354 w 210820"/>
                            <a:gd name="T81" fmla="*/ 101079 h 135890"/>
                            <a:gd name="T82" fmla="*/ 163944 w 210820"/>
                            <a:gd name="T83" fmla="*/ 96545 h 135890"/>
                            <a:gd name="T84" fmla="*/ 161607 w 210820"/>
                            <a:gd name="T85" fmla="*/ 88061 h 135890"/>
                            <a:gd name="T86" fmla="*/ 163207 w 210820"/>
                            <a:gd name="T87" fmla="*/ 48272 h 135890"/>
                            <a:gd name="T88" fmla="*/ 169354 w 210820"/>
                            <a:gd name="T89" fmla="*/ 41402 h 135890"/>
                            <a:gd name="T90" fmla="*/ 198462 w 210820"/>
                            <a:gd name="T91" fmla="*/ 41402 h 135890"/>
                            <a:gd name="T92" fmla="*/ 168617 w 210820"/>
                            <a:gd name="T93" fmla="*/ 30568 h 135890"/>
                            <a:gd name="T94" fmla="*/ 168617 w 210820"/>
                            <a:gd name="T95" fmla="*/ 111023 h 135890"/>
                            <a:gd name="T96" fmla="*/ 187782 w 210820"/>
                            <a:gd name="T97" fmla="*/ 111023 h 135890"/>
                            <a:gd name="T98" fmla="*/ 198462 w 210820"/>
                            <a:gd name="T99" fmla="*/ 103416 h 135890"/>
                            <a:gd name="T100" fmla="*/ 199923 w 210820"/>
                            <a:gd name="T101" fmla="*/ 111023 h 135890"/>
                            <a:gd name="T102" fmla="*/ 210007 w 210820"/>
                            <a:gd name="T103" fmla="*/ 111023 h 135890"/>
                            <a:gd name="T104" fmla="*/ 210743 w 210820"/>
                            <a:gd name="T105" fmla="*/ 101803 h 1358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10820" h="135890">
                              <a:moveTo>
                                <a:pt x="61277" y="52806"/>
                              </a:moveTo>
                              <a:lnTo>
                                <a:pt x="49872" y="32308"/>
                              </a:lnTo>
                              <a:lnTo>
                                <a:pt x="49872" y="50469"/>
                              </a:lnTo>
                              <a:lnTo>
                                <a:pt x="49872" y="91122"/>
                              </a:lnTo>
                              <a:lnTo>
                                <a:pt x="48996" y="93472"/>
                              </a:lnTo>
                              <a:lnTo>
                                <a:pt x="47523" y="96545"/>
                              </a:lnTo>
                              <a:lnTo>
                                <a:pt x="45923" y="98005"/>
                              </a:lnTo>
                              <a:lnTo>
                                <a:pt x="44462" y="99606"/>
                              </a:lnTo>
                              <a:lnTo>
                                <a:pt x="42113" y="101079"/>
                              </a:lnTo>
                              <a:lnTo>
                                <a:pt x="39039" y="101079"/>
                              </a:lnTo>
                              <a:lnTo>
                                <a:pt x="35979" y="101803"/>
                              </a:lnTo>
                              <a:lnTo>
                                <a:pt x="13741" y="101803"/>
                              </a:lnTo>
                              <a:lnTo>
                                <a:pt x="12280" y="101079"/>
                              </a:lnTo>
                              <a:lnTo>
                                <a:pt x="11544" y="100342"/>
                              </a:lnTo>
                              <a:lnTo>
                                <a:pt x="11544" y="54419"/>
                              </a:lnTo>
                              <a:lnTo>
                                <a:pt x="22961" y="39789"/>
                              </a:lnTo>
                              <a:lnTo>
                                <a:pt x="39039" y="39789"/>
                              </a:lnTo>
                              <a:lnTo>
                                <a:pt x="49872" y="50469"/>
                              </a:lnTo>
                              <a:lnTo>
                                <a:pt x="49872" y="32308"/>
                              </a:lnTo>
                              <a:lnTo>
                                <a:pt x="47523" y="31305"/>
                              </a:lnTo>
                              <a:lnTo>
                                <a:pt x="42849" y="29845"/>
                              </a:lnTo>
                              <a:lnTo>
                                <a:pt x="22961" y="29845"/>
                              </a:lnTo>
                              <a:lnTo>
                                <a:pt x="18427" y="31305"/>
                              </a:lnTo>
                              <a:lnTo>
                                <a:pt x="15354" y="34378"/>
                              </a:lnTo>
                              <a:lnTo>
                                <a:pt x="12280" y="38328"/>
                              </a:lnTo>
                              <a:lnTo>
                                <a:pt x="11544" y="38328"/>
                              </a:lnTo>
                              <a:lnTo>
                                <a:pt x="11544" y="0"/>
                              </a:lnTo>
                              <a:lnTo>
                                <a:pt x="723" y="0"/>
                              </a:lnTo>
                              <a:lnTo>
                                <a:pt x="0" y="2197"/>
                              </a:lnTo>
                              <a:lnTo>
                                <a:pt x="0" y="109562"/>
                              </a:lnTo>
                              <a:lnTo>
                                <a:pt x="723" y="111023"/>
                              </a:lnTo>
                              <a:lnTo>
                                <a:pt x="2336" y="111899"/>
                              </a:lnTo>
                              <a:lnTo>
                                <a:pt x="37579" y="111899"/>
                              </a:lnTo>
                              <a:lnTo>
                                <a:pt x="42849" y="111023"/>
                              </a:lnTo>
                              <a:lnTo>
                                <a:pt x="47523" y="110286"/>
                              </a:lnTo>
                              <a:lnTo>
                                <a:pt x="51333" y="107950"/>
                              </a:lnTo>
                              <a:lnTo>
                                <a:pt x="55130" y="105752"/>
                              </a:lnTo>
                              <a:lnTo>
                                <a:pt x="57467" y="101803"/>
                              </a:lnTo>
                              <a:lnTo>
                                <a:pt x="59817" y="98005"/>
                              </a:lnTo>
                              <a:lnTo>
                                <a:pt x="60540" y="93472"/>
                              </a:lnTo>
                              <a:lnTo>
                                <a:pt x="61277" y="88061"/>
                              </a:lnTo>
                              <a:lnTo>
                                <a:pt x="61277" y="52806"/>
                              </a:lnTo>
                              <a:close/>
                            </a:path>
                            <a:path w="210820" h="135890">
                              <a:moveTo>
                                <a:pt x="94183" y="33147"/>
                              </a:moveTo>
                              <a:lnTo>
                                <a:pt x="94005" y="33147"/>
                              </a:lnTo>
                              <a:lnTo>
                                <a:pt x="94005" y="31877"/>
                              </a:lnTo>
                              <a:lnTo>
                                <a:pt x="93332" y="31877"/>
                              </a:lnTo>
                              <a:lnTo>
                                <a:pt x="93332" y="30607"/>
                              </a:lnTo>
                              <a:lnTo>
                                <a:pt x="82892" y="30607"/>
                              </a:lnTo>
                              <a:lnTo>
                                <a:pt x="82892" y="31877"/>
                              </a:lnTo>
                              <a:lnTo>
                                <a:pt x="82219" y="31877"/>
                              </a:lnTo>
                              <a:lnTo>
                                <a:pt x="82219" y="33147"/>
                              </a:lnTo>
                              <a:lnTo>
                                <a:pt x="82042" y="33147"/>
                              </a:lnTo>
                              <a:lnTo>
                                <a:pt x="82042" y="109359"/>
                              </a:lnTo>
                              <a:lnTo>
                                <a:pt x="82257" y="109359"/>
                              </a:lnTo>
                              <a:lnTo>
                                <a:pt x="82257" y="110629"/>
                              </a:lnTo>
                              <a:lnTo>
                                <a:pt x="83172" y="110629"/>
                              </a:lnTo>
                              <a:lnTo>
                                <a:pt x="83172" y="111899"/>
                              </a:lnTo>
                              <a:lnTo>
                                <a:pt x="93040" y="111899"/>
                              </a:lnTo>
                              <a:lnTo>
                                <a:pt x="93040" y="110629"/>
                              </a:lnTo>
                              <a:lnTo>
                                <a:pt x="93967" y="110629"/>
                              </a:lnTo>
                              <a:lnTo>
                                <a:pt x="93967" y="109359"/>
                              </a:lnTo>
                              <a:lnTo>
                                <a:pt x="94183" y="109359"/>
                              </a:lnTo>
                              <a:lnTo>
                                <a:pt x="94183" y="33147"/>
                              </a:lnTo>
                              <a:close/>
                            </a:path>
                            <a:path w="210820" h="135890">
                              <a:moveTo>
                                <a:pt x="94183" y="2667"/>
                              </a:moveTo>
                              <a:lnTo>
                                <a:pt x="93789" y="2667"/>
                              </a:lnTo>
                              <a:lnTo>
                                <a:pt x="93789" y="127"/>
                              </a:lnTo>
                              <a:lnTo>
                                <a:pt x="82435" y="127"/>
                              </a:lnTo>
                              <a:lnTo>
                                <a:pt x="82435" y="2667"/>
                              </a:lnTo>
                              <a:lnTo>
                                <a:pt x="82042" y="2667"/>
                              </a:lnTo>
                              <a:lnTo>
                                <a:pt x="82042" y="16637"/>
                              </a:lnTo>
                              <a:lnTo>
                                <a:pt x="82384" y="16637"/>
                              </a:lnTo>
                              <a:lnTo>
                                <a:pt x="82384" y="19177"/>
                              </a:lnTo>
                              <a:lnTo>
                                <a:pt x="93840" y="19177"/>
                              </a:lnTo>
                              <a:lnTo>
                                <a:pt x="93840" y="16637"/>
                              </a:lnTo>
                              <a:lnTo>
                                <a:pt x="94183" y="16637"/>
                              </a:lnTo>
                              <a:lnTo>
                                <a:pt x="94183" y="2667"/>
                              </a:lnTo>
                              <a:close/>
                            </a:path>
                            <a:path w="210820" h="135890">
                              <a:moveTo>
                                <a:pt x="129425" y="32918"/>
                              </a:moveTo>
                              <a:lnTo>
                                <a:pt x="128701" y="31305"/>
                              </a:lnTo>
                              <a:lnTo>
                                <a:pt x="127228" y="30568"/>
                              </a:lnTo>
                              <a:lnTo>
                                <a:pt x="119481" y="30568"/>
                              </a:lnTo>
                              <a:lnTo>
                                <a:pt x="118021" y="31305"/>
                              </a:lnTo>
                              <a:lnTo>
                                <a:pt x="117284" y="32918"/>
                              </a:lnTo>
                              <a:lnTo>
                                <a:pt x="117284" y="113360"/>
                              </a:lnTo>
                              <a:lnTo>
                                <a:pt x="116408" y="116433"/>
                              </a:lnTo>
                              <a:lnTo>
                                <a:pt x="115684" y="119507"/>
                              </a:lnTo>
                              <a:lnTo>
                                <a:pt x="111874" y="123304"/>
                              </a:lnTo>
                              <a:lnTo>
                                <a:pt x="109537" y="124040"/>
                              </a:lnTo>
                              <a:lnTo>
                                <a:pt x="106464" y="124917"/>
                              </a:lnTo>
                              <a:lnTo>
                                <a:pt x="98856" y="124917"/>
                              </a:lnTo>
                              <a:lnTo>
                                <a:pt x="97256" y="125641"/>
                              </a:lnTo>
                              <a:lnTo>
                                <a:pt x="96520" y="127114"/>
                              </a:lnTo>
                              <a:lnTo>
                                <a:pt x="96520" y="133248"/>
                              </a:lnTo>
                              <a:lnTo>
                                <a:pt x="97256" y="134861"/>
                              </a:lnTo>
                              <a:lnTo>
                                <a:pt x="98856" y="135597"/>
                              </a:lnTo>
                              <a:lnTo>
                                <a:pt x="105740" y="135597"/>
                              </a:lnTo>
                              <a:lnTo>
                                <a:pt x="129425" y="111899"/>
                              </a:lnTo>
                              <a:lnTo>
                                <a:pt x="129425" y="32918"/>
                              </a:lnTo>
                              <a:close/>
                            </a:path>
                            <a:path w="210820" h="135890">
                              <a:moveTo>
                                <a:pt x="129425" y="2197"/>
                              </a:moveTo>
                              <a:lnTo>
                                <a:pt x="128701" y="736"/>
                              </a:lnTo>
                              <a:lnTo>
                                <a:pt x="127228" y="0"/>
                              </a:lnTo>
                              <a:lnTo>
                                <a:pt x="119481" y="0"/>
                              </a:lnTo>
                              <a:lnTo>
                                <a:pt x="118021" y="736"/>
                              </a:lnTo>
                              <a:lnTo>
                                <a:pt x="117284" y="2197"/>
                              </a:lnTo>
                              <a:lnTo>
                                <a:pt x="117284" y="16827"/>
                              </a:lnTo>
                              <a:lnTo>
                                <a:pt x="118021" y="19164"/>
                              </a:lnTo>
                              <a:lnTo>
                                <a:pt x="128701" y="19164"/>
                              </a:lnTo>
                              <a:lnTo>
                                <a:pt x="129425" y="16827"/>
                              </a:lnTo>
                              <a:lnTo>
                                <a:pt x="129425" y="2197"/>
                              </a:lnTo>
                              <a:close/>
                            </a:path>
                            <a:path w="210820" h="135890">
                              <a:moveTo>
                                <a:pt x="210743" y="32918"/>
                              </a:moveTo>
                              <a:lnTo>
                                <a:pt x="210007" y="31305"/>
                              </a:lnTo>
                              <a:lnTo>
                                <a:pt x="208407" y="30568"/>
                              </a:lnTo>
                              <a:lnTo>
                                <a:pt x="199186" y="30568"/>
                              </a:lnTo>
                              <a:lnTo>
                                <a:pt x="199186" y="42125"/>
                              </a:lnTo>
                              <a:lnTo>
                                <a:pt x="199186" y="90398"/>
                              </a:lnTo>
                              <a:lnTo>
                                <a:pt x="198462" y="93472"/>
                              </a:lnTo>
                              <a:lnTo>
                                <a:pt x="196850" y="95808"/>
                              </a:lnTo>
                              <a:lnTo>
                                <a:pt x="195389" y="98005"/>
                              </a:lnTo>
                              <a:lnTo>
                                <a:pt x="193040" y="99606"/>
                              </a:lnTo>
                              <a:lnTo>
                                <a:pt x="190855" y="100342"/>
                              </a:lnTo>
                              <a:lnTo>
                                <a:pt x="184708" y="101803"/>
                              </a:lnTo>
                              <a:lnTo>
                                <a:pt x="175501" y="101803"/>
                              </a:lnTo>
                              <a:lnTo>
                                <a:pt x="172427" y="101079"/>
                              </a:lnTo>
                              <a:lnTo>
                                <a:pt x="169354" y="101079"/>
                              </a:lnTo>
                              <a:lnTo>
                                <a:pt x="167017" y="99606"/>
                              </a:lnTo>
                              <a:lnTo>
                                <a:pt x="165557" y="98005"/>
                              </a:lnTo>
                              <a:lnTo>
                                <a:pt x="163944" y="96545"/>
                              </a:lnTo>
                              <a:lnTo>
                                <a:pt x="163207" y="93472"/>
                              </a:lnTo>
                              <a:lnTo>
                                <a:pt x="162483" y="91122"/>
                              </a:lnTo>
                              <a:lnTo>
                                <a:pt x="161607" y="88061"/>
                              </a:lnTo>
                              <a:lnTo>
                                <a:pt x="161607" y="54419"/>
                              </a:lnTo>
                              <a:lnTo>
                                <a:pt x="162483" y="51346"/>
                              </a:lnTo>
                              <a:lnTo>
                                <a:pt x="163207" y="48272"/>
                              </a:lnTo>
                              <a:lnTo>
                                <a:pt x="163944" y="45935"/>
                              </a:lnTo>
                              <a:lnTo>
                                <a:pt x="167017" y="42862"/>
                              </a:lnTo>
                              <a:lnTo>
                                <a:pt x="169354" y="41402"/>
                              </a:lnTo>
                              <a:lnTo>
                                <a:pt x="172427" y="40525"/>
                              </a:lnTo>
                              <a:lnTo>
                                <a:pt x="197726" y="40525"/>
                              </a:lnTo>
                              <a:lnTo>
                                <a:pt x="198462" y="41402"/>
                              </a:lnTo>
                              <a:lnTo>
                                <a:pt x="199186" y="42125"/>
                              </a:lnTo>
                              <a:lnTo>
                                <a:pt x="199186" y="30568"/>
                              </a:lnTo>
                              <a:lnTo>
                                <a:pt x="168617" y="30568"/>
                              </a:lnTo>
                              <a:lnTo>
                                <a:pt x="150190" y="54419"/>
                              </a:lnTo>
                              <a:lnTo>
                                <a:pt x="150190" y="88061"/>
                              </a:lnTo>
                              <a:lnTo>
                                <a:pt x="168617" y="111023"/>
                              </a:lnTo>
                              <a:lnTo>
                                <a:pt x="173888" y="111899"/>
                              </a:lnTo>
                              <a:lnTo>
                                <a:pt x="182372" y="111899"/>
                              </a:lnTo>
                              <a:lnTo>
                                <a:pt x="187782" y="111023"/>
                              </a:lnTo>
                              <a:lnTo>
                                <a:pt x="192316" y="109562"/>
                              </a:lnTo>
                              <a:lnTo>
                                <a:pt x="196113" y="107213"/>
                              </a:lnTo>
                              <a:lnTo>
                                <a:pt x="198462" y="103416"/>
                              </a:lnTo>
                              <a:lnTo>
                                <a:pt x="199186" y="103416"/>
                              </a:lnTo>
                              <a:lnTo>
                                <a:pt x="199186" y="109562"/>
                              </a:lnTo>
                              <a:lnTo>
                                <a:pt x="199923" y="111023"/>
                              </a:lnTo>
                              <a:lnTo>
                                <a:pt x="201523" y="111899"/>
                              </a:lnTo>
                              <a:lnTo>
                                <a:pt x="208407" y="111899"/>
                              </a:lnTo>
                              <a:lnTo>
                                <a:pt x="210007" y="111023"/>
                              </a:lnTo>
                              <a:lnTo>
                                <a:pt x="210743" y="109562"/>
                              </a:lnTo>
                              <a:lnTo>
                                <a:pt x="210743" y="103416"/>
                              </a:lnTo>
                              <a:lnTo>
                                <a:pt x="210743" y="101803"/>
                              </a:lnTo>
                              <a:lnTo>
                                <a:pt x="210743" y="40525"/>
                              </a:lnTo>
                              <a:lnTo>
                                <a:pt x="210743" y="32918"/>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Imag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7625" y="3470"/>
                          <a:ext cx="1294" cy="1119"/>
                        </a:xfrm>
                        <a:prstGeom prst="rect">
                          <a:avLst/>
                        </a:prstGeom>
                        <a:noFill/>
                        <a:extLst>
                          <a:ext uri="{909E8E84-426E-40DD-AFC4-6F175D3DCCD1}">
                            <a14:hiddenFill xmlns:a14="http://schemas.microsoft.com/office/drawing/2010/main">
                              <a:solidFill>
                                <a:srgbClr val="FFFFFF"/>
                              </a:solidFill>
                            </a14:hiddenFill>
                          </a:ext>
                        </a:extLst>
                      </pic:spPr>
                    </pic:pic>
                    <wps:wsp>
                      <wps:cNvPr id="24" name="Graphic 41"/>
                      <wps:cNvSpPr>
                        <a:spLocks/>
                      </wps:cNvSpPr>
                      <wps:spPr bwMode="auto">
                        <a:xfrm>
                          <a:off x="19142" y="3776"/>
                          <a:ext cx="603" cy="819"/>
                        </a:xfrm>
                        <a:custGeom>
                          <a:avLst/>
                          <a:gdLst>
                            <a:gd name="T0" fmla="*/ 58207 w 60325"/>
                            <a:gd name="T1" fmla="*/ 81323 h 81915"/>
                            <a:gd name="T2" fmla="*/ 50602 w 60325"/>
                            <a:gd name="T3" fmla="*/ 81323 h 81915"/>
                            <a:gd name="T4" fmla="*/ 48993 w 60325"/>
                            <a:gd name="T5" fmla="*/ 80446 h 81915"/>
                            <a:gd name="T6" fmla="*/ 48262 w 60325"/>
                            <a:gd name="T7" fmla="*/ 78983 h 81915"/>
                            <a:gd name="T8" fmla="*/ 48262 w 60325"/>
                            <a:gd name="T9" fmla="*/ 20769 h 81915"/>
                            <a:gd name="T10" fmla="*/ 47531 w 60325"/>
                            <a:gd name="T11" fmla="*/ 17698 h 81915"/>
                            <a:gd name="T12" fmla="*/ 46799 w 60325"/>
                            <a:gd name="T13" fmla="*/ 15358 h 81915"/>
                            <a:gd name="T14" fmla="*/ 45190 w 60325"/>
                            <a:gd name="T15" fmla="*/ 13748 h 81915"/>
                            <a:gd name="T16" fmla="*/ 42851 w 60325"/>
                            <a:gd name="T17" fmla="*/ 12286 h 81915"/>
                            <a:gd name="T18" fmla="*/ 40657 w 60325"/>
                            <a:gd name="T19" fmla="*/ 10823 h 81915"/>
                            <a:gd name="T20" fmla="*/ 38317 w 60325"/>
                            <a:gd name="T21" fmla="*/ 9945 h 81915"/>
                            <a:gd name="T22" fmla="*/ 22961 w 60325"/>
                            <a:gd name="T23" fmla="*/ 9945 h 81915"/>
                            <a:gd name="T24" fmla="*/ 19889 w 60325"/>
                            <a:gd name="T25" fmla="*/ 10823 h 81915"/>
                            <a:gd name="T26" fmla="*/ 17695 w 60325"/>
                            <a:gd name="T27" fmla="*/ 12286 h 81915"/>
                            <a:gd name="T28" fmla="*/ 15356 w 60325"/>
                            <a:gd name="T29" fmla="*/ 13748 h 81915"/>
                            <a:gd name="T30" fmla="*/ 13747 w 60325"/>
                            <a:gd name="T31" fmla="*/ 16089 h 81915"/>
                            <a:gd name="T32" fmla="*/ 12284 w 60325"/>
                            <a:gd name="T33" fmla="*/ 18429 h 81915"/>
                            <a:gd name="T34" fmla="*/ 11553 w 60325"/>
                            <a:gd name="T35" fmla="*/ 21500 h 81915"/>
                            <a:gd name="T36" fmla="*/ 11553 w 60325"/>
                            <a:gd name="T37" fmla="*/ 78983 h 81915"/>
                            <a:gd name="T38" fmla="*/ 10676 w 60325"/>
                            <a:gd name="T39" fmla="*/ 80446 h 81915"/>
                            <a:gd name="T40" fmla="*/ 9213 w 60325"/>
                            <a:gd name="T41" fmla="*/ 81323 h 81915"/>
                            <a:gd name="T42" fmla="*/ 1608 w 60325"/>
                            <a:gd name="T43" fmla="*/ 81323 h 81915"/>
                            <a:gd name="T44" fmla="*/ 0 w 60325"/>
                            <a:gd name="T45" fmla="*/ 80446 h 81915"/>
                            <a:gd name="T46" fmla="*/ 0 w 60325"/>
                            <a:gd name="T47" fmla="*/ 731 h 81915"/>
                            <a:gd name="T48" fmla="*/ 1608 w 60325"/>
                            <a:gd name="T49" fmla="*/ 0 h 81915"/>
                            <a:gd name="T50" fmla="*/ 9213 w 60325"/>
                            <a:gd name="T51" fmla="*/ 0 h 81915"/>
                            <a:gd name="T52" fmla="*/ 10676 w 60325"/>
                            <a:gd name="T53" fmla="*/ 731 h 81915"/>
                            <a:gd name="T54" fmla="*/ 11553 w 60325"/>
                            <a:gd name="T55" fmla="*/ 2339 h 81915"/>
                            <a:gd name="T56" fmla="*/ 11553 w 60325"/>
                            <a:gd name="T57" fmla="*/ 8483 h 81915"/>
                            <a:gd name="T58" fmla="*/ 12284 w 60325"/>
                            <a:gd name="T59" fmla="*/ 8483 h 81915"/>
                            <a:gd name="T60" fmla="*/ 14625 w 60325"/>
                            <a:gd name="T61" fmla="*/ 4680 h 81915"/>
                            <a:gd name="T62" fmla="*/ 18427 w 60325"/>
                            <a:gd name="T63" fmla="*/ 2339 h 81915"/>
                            <a:gd name="T64" fmla="*/ 22230 w 60325"/>
                            <a:gd name="T65" fmla="*/ 731 h 81915"/>
                            <a:gd name="T66" fmla="*/ 28372 w 60325"/>
                            <a:gd name="T67" fmla="*/ 0 h 81915"/>
                            <a:gd name="T68" fmla="*/ 42119 w 60325"/>
                            <a:gd name="T69" fmla="*/ 0 h 81915"/>
                            <a:gd name="T70" fmla="*/ 58207 w 60325"/>
                            <a:gd name="T71" fmla="*/ 13748 h 81915"/>
                            <a:gd name="T72" fmla="*/ 59816 w 60325"/>
                            <a:gd name="T73" fmla="*/ 18429 h 81915"/>
                            <a:gd name="T74" fmla="*/ 59816 w 60325"/>
                            <a:gd name="T75" fmla="*/ 80446 h 81915"/>
                            <a:gd name="T76" fmla="*/ 58207 w 60325"/>
                            <a:gd name="T77" fmla="*/ 81323 h 819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0325" h="81915">
                              <a:moveTo>
                                <a:pt x="58207" y="81323"/>
                              </a:moveTo>
                              <a:lnTo>
                                <a:pt x="50602" y="81323"/>
                              </a:lnTo>
                              <a:lnTo>
                                <a:pt x="48993" y="80446"/>
                              </a:lnTo>
                              <a:lnTo>
                                <a:pt x="48262" y="78983"/>
                              </a:lnTo>
                              <a:lnTo>
                                <a:pt x="48262" y="20769"/>
                              </a:lnTo>
                              <a:lnTo>
                                <a:pt x="47531" y="17698"/>
                              </a:lnTo>
                              <a:lnTo>
                                <a:pt x="46799" y="15358"/>
                              </a:lnTo>
                              <a:lnTo>
                                <a:pt x="45190" y="13748"/>
                              </a:lnTo>
                              <a:lnTo>
                                <a:pt x="42851" y="12286"/>
                              </a:lnTo>
                              <a:lnTo>
                                <a:pt x="40657" y="10823"/>
                              </a:lnTo>
                              <a:lnTo>
                                <a:pt x="38317" y="9945"/>
                              </a:lnTo>
                              <a:lnTo>
                                <a:pt x="22961" y="9945"/>
                              </a:lnTo>
                              <a:lnTo>
                                <a:pt x="19889" y="10823"/>
                              </a:lnTo>
                              <a:lnTo>
                                <a:pt x="17695" y="12286"/>
                              </a:lnTo>
                              <a:lnTo>
                                <a:pt x="15356" y="13748"/>
                              </a:lnTo>
                              <a:lnTo>
                                <a:pt x="13747" y="16089"/>
                              </a:lnTo>
                              <a:lnTo>
                                <a:pt x="12284" y="18429"/>
                              </a:lnTo>
                              <a:lnTo>
                                <a:pt x="11553" y="21500"/>
                              </a:lnTo>
                              <a:lnTo>
                                <a:pt x="11553" y="78983"/>
                              </a:lnTo>
                              <a:lnTo>
                                <a:pt x="10676" y="80446"/>
                              </a:lnTo>
                              <a:lnTo>
                                <a:pt x="9213" y="81323"/>
                              </a:lnTo>
                              <a:lnTo>
                                <a:pt x="1608" y="81323"/>
                              </a:lnTo>
                              <a:lnTo>
                                <a:pt x="0" y="80446"/>
                              </a:lnTo>
                              <a:lnTo>
                                <a:pt x="0" y="731"/>
                              </a:lnTo>
                              <a:lnTo>
                                <a:pt x="1608" y="0"/>
                              </a:lnTo>
                              <a:lnTo>
                                <a:pt x="9213" y="0"/>
                              </a:lnTo>
                              <a:lnTo>
                                <a:pt x="10676" y="731"/>
                              </a:lnTo>
                              <a:lnTo>
                                <a:pt x="11553" y="2339"/>
                              </a:lnTo>
                              <a:lnTo>
                                <a:pt x="11553" y="8483"/>
                              </a:lnTo>
                              <a:lnTo>
                                <a:pt x="12284" y="8483"/>
                              </a:lnTo>
                              <a:lnTo>
                                <a:pt x="14625" y="4680"/>
                              </a:lnTo>
                              <a:lnTo>
                                <a:pt x="18427" y="2339"/>
                              </a:lnTo>
                              <a:lnTo>
                                <a:pt x="22230" y="731"/>
                              </a:lnTo>
                              <a:lnTo>
                                <a:pt x="28372" y="0"/>
                              </a:lnTo>
                              <a:lnTo>
                                <a:pt x="42119" y="0"/>
                              </a:lnTo>
                              <a:lnTo>
                                <a:pt x="58207" y="13748"/>
                              </a:lnTo>
                              <a:lnTo>
                                <a:pt x="59816" y="18429"/>
                              </a:lnTo>
                              <a:lnTo>
                                <a:pt x="59816" y="80446"/>
                              </a:lnTo>
                              <a:lnTo>
                                <a:pt x="58207" y="81323"/>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160392" id="Group 28" o:spid="_x0000_s1026" style="position:absolute;margin-left:351.45pt;margin-top:14.15pt;width:243.8pt;height:42.55pt;z-index:251677696;mso-wrap-distance-left:0;mso-wrap-distance-right:0;mso-position-horizontal-relative:page;mso-position-vertical-relative:page" coordsize="30962,5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">
              <v:shape id="Graphic 29" o:spid="_x0000_s1027" style="position:absolute;width:30962;height:5403;visibility:visible;mso-wrap-style:square;v-text-anchor:top" coordsize="3096260,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" path="m3096006,l,,,540003r3096006,l3096006,xe" fillcolor="#13a3ae" stroked="f">
                <v:path arrowok="t" o:connecttype="custom" o:connectlocs="30959,0;0,0;0,5399;30959,5399;30959,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0" o:spid="_x0000_s1028" type="#_x0000_t75" style="position:absolute;left:4140;top:573;width:23399;height:17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">
                <v:imagedata r:id="rId7" o:title=""/>
              </v:shape>
              <v:shape id="Graphic 31" o:spid="_x0000_s1029" style="position:absolute;left:4140;top:2872;width:23406;height:64;visibility:visible;mso-wrap-style:square;v-text-anchor:top" coordsize="23406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" path="m2339989,6143l,6143,,,2339989,r,6143xe" fillcolor="#fefefe" stroked="f">
                <v:path arrowok="t" o:connecttype="custom" o:connectlocs="23400,62;0,62;0,0;23400,0;23400,62" o:connectangles="0,0,0,0,0"/>
              </v:shape>
              <v:shape id="Image 32" o:spid="_x0000_s1030" type="#_x0000_t75" style="position:absolute;left:4140;top:3561;width:636;height:10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">
                <v:imagedata r:id="rId8" o:title=""/>
              </v:shape>
              <v:shape id="Graphic 33" o:spid="_x0000_s1031" style="position:absolute;left:4991;top:3776;width:609;height:819;visibility:visible;mso-wrap-style:square;v-text-anchor:top" coordsize="60960,8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" path="m58207,81323r-6874,l49725,80446r-732,-1463l48993,72840r-731,l45922,76643r-3802,2340l37440,80446r-5266,877l22961,81323r-4680,-877l13747,79715,9945,77374,5996,75180,3802,71231,1462,67428,731,62894,,57482,,2339,731,731,2194,,9945,r1462,731l12138,2339r,58215l13016,62894r731,3071l16819,69037r2339,1462l22083,70499r3072,732l34368,71231r6143,-1463l42851,69037r2340,-1609l46653,65234r1609,-2340l48993,59822r,-57483l49725,731,51333,r6874,l59669,731r731,1608l60400,78983r-731,1463l58207,81323xe" fillcolor="#fefefe" stroked="f">
                <v:path arrowok="t" o:connecttype="custom" o:connectlocs="581,813;513,813;497,804;489,790;489,728;482,728;459,766;421,790;374,804;321,813;229,813;183,804;137,797;99,774;60,752;38,712;15,674;7,629;0,575;0,23;7,7;22,0;99,0;114,7;121,23;121,605;130,629;137,660;168,690;191,705;221,705;251,712;343,712;405,698;428,690;451,674;466,652;482,629;489,598;489,23;497,7;513,0;581,0;596,7;603,23;603,790;596,804;581,813" o:connectangles="0,0,0,0,0,0,0,0,0,0,0,0,0,0,0,0,0,0,0,0,0,0,0,0,0,0,0,0,0,0,0,0,0,0,0,0,0,0,0,0,0,0,0,0,0,0,0,0"/>
              </v:shape>
              <v:shape id="Image 34" o:spid="_x0000_s1032" type="#_x0000_t75" style="position:absolute;left:5817;top:3776;width:1119;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">
                <v:imagedata r:id="rId9" o:title=""/>
              </v:shape>
              <v:shape id="Graphic 35" o:spid="_x0000_s1033" style="position:absolute;left:7135;top:3472;width:2571;height:1124;visibility:visible;mso-wrap-style:square;v-text-anchor:top" coordsize="257175,11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" path="m59817,31178r-1461,-737l48412,30441r,10834l48412,90271,33782,101676r-9208,l21501,100952r-3074,l16967,99479,14630,97878,13169,96418r-889,-3073l11557,90995r,-39776l12280,48145r889,-2337l14630,44196r2337,-1461l18427,41275r3074,-877l46799,40398r1613,877l48412,30441r-29985,l13893,32054,9220,33515,3073,39662,1612,44196,,48869,,93345r1612,4533l18427,110896r4687,876l31445,111772r6147,-876l42265,109435r3074,-2349l47536,103289r876,l48412,109435r724,1461l50609,111772r7747,l59817,110896r,-7607l59817,101676r,-61278l59817,31178xem94335,l83096,r,2540l82778,2540r,106692l83045,109232r,1270l84061,110502r,1270l93687,111772r,-1270l94335,110502r,-1270l94335,2540,94335,xem171704,10160r-788,l170916,8890r-9411,l161505,10160r-1066,l160439,11430r-292,l160147,109232r254,l160401,110502r1028,l161429,111772r9627,l171056,110502r648,l171704,109232r,-97802l171704,10160xem256819,48869r-1613,-4673l253746,39662r-6147,-6147l243649,32054r-4534,-1613l224637,30441r-5410,737l214553,32791r-3810,2337l208407,38925r-737,l207670,31178r-2184,-737l198462,30441r-1460,737l196265,32791r,76644l197002,110896r1460,876l205486,111772r2184,-876l207670,55016r737,-3073l219227,40398r15354,l245262,51219r,58216l245999,110896r1600,876l254469,111772r1474,-876l256819,109435r,-60566xe" fillcolor="#fefefe" stroked="f">
                <v:path arrowok="t" o:connecttype="custom" o:connectlocs="583,304;484,413;338,1017;215,1010;170,995;132,964;116,910;123,481;146,442;184,413;468,404;484,304;139,321;31,397;0,489;16,979;231,1118;376,1109;453,1071;484,1033;491,1109;583,1118;598,1033;598,404;943,0;831,25;828,1092;830,1105;840,1118;937,1105;943,1092;943,0;1709,102;1615,89;1604,102;1601,114;1604,1092;1614,1105;1710,1118;1717,1105;1717,114;2567,489;2537,397;2436,321;2246,304;2145,328;2083,389;2076,312;1984,304;1962,328;1969,1109;2054,1118;2076,550;2192,404;2452,512;2459,1109;2544,1118;2567,1094" o:connectangles="0,0,0,0,0,0,0,0,0,0,0,0,0,0,0,0,0,0,0,0,0,0,0,0,0,0,0,0,0,0,0,0,0,0,0,0,0,0,0,0,0,0,0,0,0,0,0,0,0,0,0,0,0,0,0,0,0,0"/>
              </v:shape>
              <v:shape id="Image 36" o:spid="_x0000_s1034" type="#_x0000_t75" style="position:absolute;left:9902;top:3776;width:2811;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">
                <v:imagedata r:id="rId10" o:title=""/>
              </v:shape>
              <v:shape id="Graphic 37" o:spid="_x0000_s1035" style="position:absolute;left:12904;top:3472;width:121;height:1124;visibility:visible;mso-wrap-style:square;v-text-anchor:top" coordsize="12065,11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" path="m11544,31750r-178,l11366,30480r-10376,l990,31750r-775,l215,33020r-215,l,109232r254,l254,110502r1028,l1282,111772r9614,l10896,110502r648,l11544,109232r,-76212l11544,31750xem11544,l469,r,2540l,2540,,16510r406,l406,19050r11138,l11544,16510r,-13970l11544,xe" fillcolor="#fefefe" stroked="f">
                <v:path arrowok="t" o:connecttype="custom" o:connectlocs="116,318;114,318;114,305;10,305;10,318;2,318;2,330;0,330;0,1092;3,1092;3,1105;13,1105;13,1118;109,1118;109,1105;116,1105;116,1092;116,330;116,318;116,0;5,0;5,25;0,25;0,165;4,165;4,191;116,191;116,165;116,25;116,0" o:connectangles="0,0,0,0,0,0,0,0,0,0,0,0,0,0,0,0,0,0,0,0,0,0,0,0,0,0,0,0,0,0"/>
              </v:shape>
              <v:shape id="Image 38" o:spid="_x0000_s1036" type="#_x0000_t75" style="position:absolute;left:13671;top:3561;width:1433;height:10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">
                <v:imagedata r:id="rId11" o:title=""/>
              </v:shape>
              <v:shape id="Graphic 39" o:spid="_x0000_s1037" style="position:absolute;left:15295;top:3470;width:2109;height:1359;visibility:visible;mso-wrap-style:square;v-text-anchor:top" coordsize="210820,1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" path="m61277,52806l49872,32308r,18161l49872,91122r-876,2350l47523,96545r-1600,1460l44462,99606r-2349,1473l39039,101079r-3060,724l13741,101803r-1461,-724l11544,100342r,-45923l22961,39789r16078,l49872,50469r,-18161l47523,31305,42849,29845r-19888,l18427,31305r-3073,3073l12280,38328r-736,l11544,,723,,,2197,,109562r723,1461l2336,111899r35243,l42849,111023r4674,-737l51333,107950r3797,-2198l57467,101803r2350,-3798l60540,93472r737,-5411l61277,52806xem94183,33147r-178,l94005,31877r-673,l93332,30607r-10440,l82892,31877r-673,l82219,33147r-177,l82042,109359r215,l82257,110629r915,l83172,111899r9868,l93040,110629r927,l93967,109359r216,l94183,33147xem94183,2667r-394,l93789,127r-11354,l82435,2667r-393,l82042,16637r342,l82384,19177r11456,l93840,16637r343,l94183,2667xem129425,32918r-724,-1613l127228,30568r-7747,l118021,31305r-737,1613l117284,113360r-876,3073l115684,119507r-3810,3797l109537,124040r-3073,877l98856,124917r-1600,724l96520,127114r,6134l97256,134861r1600,736l105740,135597r23685,-23698l129425,32918xem129425,2197l128701,736,127228,r-7747,l118021,736r-737,1461l117284,16827r737,2337l128701,19164r724,-2337l129425,2197xem210743,32918r-736,-1613l208407,30568r-9221,l199186,42125r,48273l198462,93472r-1612,2336l195389,98005r-2349,1601l190855,100342r-6147,1461l175501,101803r-3074,-724l169354,101079r-2337,-1473l165557,98005r-1613,-1460l163207,93472r-724,-2350l161607,88061r,-33642l162483,51346r724,-3074l163944,45935r3073,-3073l169354,41402r3073,-877l197726,40525r736,877l199186,42125r,-11557l168617,30568,150190,54419r,33642l168617,111023r5271,876l182372,111899r5410,-876l192316,109562r3797,-2349l198462,103416r724,l199186,109562r737,1461l201523,111899r6884,l210007,111023r736,-1461l210743,103416r,-1613l210743,40525r,-7607xe" fillcolor="#fefefe" stroked="f">
                <v:path arrowok="t" o:connecttype="custom" o:connectlocs="499,505;475,966;421,1011;137,1018;115,544;499,505;429,298;154,344;115,0;0,1096;376,1119;514,1080;598,980;613,528;940,319;829,306;823,331;823,1094;832,1119;940,1106;942,331;938,1;821,27;824,192;942,166;1287,313;1181,313;1165,1164;1096,1240;973,1257;973,1349;1295,1119;1287,7;1181,7;1181,192;1295,22;2085,306;1993,904;1955,980;1848,1018;1694,1011;1640,966;1617,881;1633,483;1694,414;1985,414;1687,306;1687,1110;1879,1110;1985,1034;2000,1110;2101,1110;2108,1018" o:connectangles="0,0,0,0,0,0,0,0,0,0,0,0,0,0,0,0,0,0,0,0,0,0,0,0,0,0,0,0,0,0,0,0,0,0,0,0,0,0,0,0,0,0,0,0,0,0,0,0,0,0,0,0,0"/>
              </v:shape>
              <v:shape id="Image 40" o:spid="_x0000_s1038" type="#_x0000_t75" style="position:absolute;left:17625;top:3470;width:1294;height:1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">
                <v:imagedata r:id="rId12" o:title=""/>
              </v:shape>
              <v:shape id="Graphic 41" o:spid="_x0000_s1039" style="position:absolute;left:19142;top:3776;width:603;height:819;visibility:visible;mso-wrap-style:square;v-text-anchor:top" coordsize="60325,8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" path="m58207,81323r-7605,l48993,80446r-731,-1463l48262,20769r-731,-3071l46799,15358,45190,13748,42851,12286,40657,10823,38317,9945r-15356,l19889,10823r-2194,1463l15356,13748r-1609,2341l12284,18429r-731,3071l11553,78983r-877,1463l9213,81323r-7605,l,80446,,731,1608,,9213,r1463,731l11553,2339r,6144l12284,8483,14625,4680,18427,2339,22230,731,28372,,42119,,58207,13748r1609,4681l59816,80446r-1609,877xe" fillcolor="#fefefe" stroked="f">
                <v:path arrowok="t" o:connecttype="custom" o:connectlocs="582,813;506,813;490,804;482,790;482,208;475,177;468,154;452,137;428,123;406,108;383,99;230,99;199,108;177,123;153,137;137,161;123,184;115,215;115,790;107,804;92,813;16,813;0,804;0,7;16,0;92,0;107,7;115,23;115,85;123,85;146,47;184,23;222,7;284,0;421,0;582,137;598,184;598,804;582,813" o:connectangles="0,0,0,0,0,0,0,0,0,0,0,0,0,0,0,0,0,0,0,0,0,0,0,0,0,0,0,0,0,0,0,0,0,0,0,0,0,0,0"/>
              </v:shape>
              <w10:wrap anchorx="page" anchory="page"/>
            </v:group>
          </w:pict>
        </mc:Fallback>
      </mc:AlternateContent>
    </w:r>
    <w:r w:rsidRPr="001F5D19">
      <mc:AlternateContent>
        <mc:Choice Requires="wps">
          <w:drawing>
            <wp:anchor distT="45720" distB="45720" distL="114300" distR="114300" simplePos="0" relativeHeight="251676672" behindDoc="0" locked="0" layoutInCell="1" allowOverlap="1" wp14:anchorId="03B94110" wp14:editId="5EF779E9">
              <wp:simplePos x="0" y="0"/>
              <wp:positionH relativeFrom="page">
                <wp:posOffset>540385</wp:posOffset>
              </wp:positionH>
              <wp:positionV relativeFrom="page">
                <wp:posOffset>2844165</wp:posOffset>
              </wp:positionV>
              <wp:extent cx="1529715" cy="2555875"/>
              <wp:effectExtent l="0" t="0" r="0" b="63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2555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977EEC" w14:textId="77777777" w:rsidR="00C80DAE" w:rsidRPr="001F5D19" w:rsidRDefault="00C80DAE" w:rsidP="00C80DAE">
                          <w:pPr>
                            <w:pStyle w:val="1stPgCitation"/>
                            <w:widowControl/>
                            <w:rPr>
                              <w:color w:val="auto"/>
                              <w:lang w:val="id-ID"/>
                            </w:rPr>
                          </w:pPr>
                          <w:r w:rsidRPr="001F5D19">
                            <w:rPr>
                              <w:rFonts w:ascii="IBM Plex Sans Medium" w:hAnsi="IBM Plex Sans Medium"/>
                              <w:color w:val="auto"/>
                              <w:lang w:val="id-ID"/>
                            </w:rPr>
                            <w:t>Citation:</w:t>
                          </w:r>
                          <w:r w:rsidRPr="001F5D19">
                            <w:rPr>
                              <w:color w:val="auto"/>
                              <w:lang w:val="id-ID"/>
                            </w:rPr>
                            <w:tab/>
                          </w:r>
                        </w:p>
                        <w:p w14:paraId="22ED13C1" w14:textId="77777777" w:rsidR="00C80DAE" w:rsidRPr="001F5D19" w:rsidRDefault="00C80DAE" w:rsidP="00C80DAE">
                          <w:pPr>
                            <w:pStyle w:val="1stPgReceived"/>
                            <w:widowControl/>
                            <w:rPr>
                              <w:color w:val="auto"/>
                              <w:lang w:val="id-ID"/>
                            </w:rPr>
                          </w:pPr>
                          <w:r w:rsidRPr="001F5D19">
                            <w:rPr>
                              <w:rFonts w:ascii="IBM Plex Sans Medium" w:hAnsi="IBM Plex Sans Medium"/>
                              <w:color w:val="auto"/>
                              <w:lang w:val="id-ID"/>
                            </w:rPr>
                            <w:t>Received:</w:t>
                          </w:r>
                          <w:r w:rsidR="001256A9" w:rsidRPr="001F5D19">
                            <w:rPr>
                              <w:color w:val="auto"/>
                              <w:lang w:val="id-ID"/>
                            </w:rPr>
                            <w:tab/>
                          </w:r>
                        </w:p>
                        <w:p w14:paraId="7C1B9BCA" w14:textId="77777777" w:rsidR="00C80DAE" w:rsidRPr="001F5D19" w:rsidRDefault="00C80DAE" w:rsidP="00C80DAE">
                          <w:pPr>
                            <w:pStyle w:val="1stPgAccepted"/>
                            <w:widowControl/>
                            <w:rPr>
                              <w:color w:val="auto"/>
                              <w:lang w:val="id-ID"/>
                            </w:rPr>
                          </w:pPr>
                          <w:r w:rsidRPr="001F5D19">
                            <w:rPr>
                              <w:rFonts w:ascii="IBM Plex Sans Medium" w:hAnsi="IBM Plex Sans Medium"/>
                              <w:color w:val="auto"/>
                              <w:lang w:val="id-ID"/>
                            </w:rPr>
                            <w:t>Accepted:</w:t>
                          </w:r>
                          <w:r w:rsidRPr="001F5D19">
                            <w:rPr>
                              <w:color w:val="auto"/>
                              <w:lang w:val="id-ID"/>
                            </w:rPr>
                            <w:tab/>
                          </w:r>
                        </w:p>
                        <w:p w14:paraId="4A349BEE" w14:textId="77777777" w:rsidR="00C80DAE" w:rsidRPr="001F5D19" w:rsidRDefault="00C80DAE" w:rsidP="00C80DAE">
                          <w:pPr>
                            <w:pStyle w:val="1stPgPublished"/>
                            <w:widowControl/>
                            <w:rPr>
                              <w:color w:val="auto"/>
                              <w:lang w:val="id-ID"/>
                            </w:rPr>
                          </w:pPr>
                          <w:r w:rsidRPr="001F5D19">
                            <w:rPr>
                              <w:rFonts w:ascii="IBM Plex Sans Medium" w:hAnsi="IBM Plex Sans Medium"/>
                              <w:color w:val="auto"/>
                              <w:lang w:val="id-ID"/>
                            </w:rPr>
                            <w:t>Published:</w:t>
                          </w:r>
                          <w:r w:rsidRPr="001F5D19">
                            <w:rPr>
                              <w:color w:val="auto"/>
                              <w:lang w:val="id-ID"/>
                            </w:rPr>
                            <w:tab/>
                          </w:r>
                        </w:p>
                        <w:p w14:paraId="5F4EC390" w14:textId="77777777" w:rsidR="001256A9" w:rsidRPr="001F5D19" w:rsidRDefault="00C80DAE" w:rsidP="001256A9">
                          <w:pPr>
                            <w:pStyle w:val="1stPgCopyright"/>
                            <w:widowControl/>
                            <w:rPr>
                              <w:color w:val="auto"/>
                              <w:lang w:val="id-ID"/>
                            </w:rPr>
                          </w:pPr>
                          <w:r w:rsidRPr="001F5D19">
                            <w:rPr>
                              <w:color w:val="auto"/>
                              <w:lang w:val="id-ID"/>
                            </w:rPr>
                            <w:t>© The Author(s)</w:t>
                          </w:r>
                        </w:p>
                        <w:p w14:paraId="6BB15DCD" w14:textId="77777777" w:rsidR="001256A9" w:rsidRPr="001F5D19" w:rsidRDefault="001256A9" w:rsidP="0046754C">
                          <w:pPr>
                            <w:rPr>
                              <w:rFonts w:ascii="IBM Plex Sans" w:eastAsiaTheme="minorHAnsi" w:hAnsi="IBM Plex Sans" w:cs="IBM Plex Sans"/>
                              <w:sz w:val="12"/>
                              <w:szCs w:val="12"/>
                              <w:lang w:eastAsia="en-US"/>
                            </w:rPr>
                          </w:pPr>
                          <w:r w:rsidRPr="001F5D19">
                            <w:drawing>
                              <wp:inline distT="0" distB="0" distL="0" distR="0" wp14:anchorId="6DE4231C" wp14:editId="6423CB1A">
                                <wp:extent cx="540000" cy="190984"/>
                                <wp:effectExtent l="0" t="0" r="0" b="0"/>
                                <wp:docPr id="1013776361" name="Picture 1" descr="A sign with a person and dollar in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76361" name="Picture 1" descr="A sign with a person and dollar in circles&#10;&#10;Description automatically generated"/>
                                        <pic:cNvPicPr/>
                                      </pic:nvPicPr>
                                      <pic:blipFill>
                                        <a:blip r:embed="rId13"/>
                                        <a:stretch>
                                          <a:fillRect/>
                                        </a:stretch>
                                      </pic:blipFill>
                                      <pic:spPr>
                                        <a:xfrm>
                                          <a:off x="0" y="0"/>
                                          <a:ext cx="540000" cy="190984"/>
                                        </a:xfrm>
                                        <a:prstGeom prst="rect">
                                          <a:avLst/>
                                        </a:prstGeom>
                                      </pic:spPr>
                                    </pic:pic>
                                  </a:graphicData>
                                </a:graphic>
                              </wp:inline>
                            </w:drawing>
                          </w:r>
                        </w:p>
                        <w:p w14:paraId="0E68704C" w14:textId="77777777" w:rsidR="00C80DAE" w:rsidRPr="001F5D19" w:rsidRDefault="00C80DAE" w:rsidP="0046754C">
                          <w:r w:rsidRPr="001F5D19">
                            <w:rPr>
                              <w:lang w:eastAsia="en-US"/>
                            </w:rPr>
                            <w:t xml:space="preserve">This work is licensed under a </w:t>
                          </w:r>
                          <w:r w:rsidRPr="001F5D19">
                            <w:rPr>
                              <w:rStyle w:val="Hyperlink"/>
                              <w:rFonts w:ascii="IBM Plex Sans" w:eastAsiaTheme="minorHAnsi" w:hAnsi="IBM Plex Sans" w:cs="IBM Plex Sans"/>
                              <w:color w:val="13A3AE"/>
                              <w:sz w:val="12"/>
                              <w:szCs w:val="12"/>
                              <w:u w:color="F78410"/>
                              <w:lang w:eastAsia="en-US"/>
                            </w:rPr>
                            <w:t>Creative Commons Attribution-NonCommercial-ShareAlike 4.0 International License</w:t>
                          </w:r>
                          <w:r w:rsidRPr="001F5D19">
                            <w:rPr>
                              <w:lang w:eastAsia="en-US"/>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B94110" id="_x0000_t202" coordsize="21600,21600" o:spt="202" path="m,l,21600r21600,l21600,xe">
              <v:stroke joinstyle="miter"/>
              <v:path gradientshapeok="t" o:connecttype="rect"/>
            </v:shapetype>
            <v:shape id="Text Box 7" o:spid="_x0000_s1028" type="#_x0000_t202" style="position:absolute;left:0;text-align:left;margin-left:42.55pt;margin-top:223.95pt;width:120.45pt;height:201.25pt;z-index:2516766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" stroked="f">
              <v:textbox inset="0,0,0,0">
                <w:txbxContent>
                  <w:p w14:paraId="64977EEC" w14:textId="77777777" w:rsidR="00C80DAE" w:rsidRPr="001F5D19" w:rsidRDefault="00C80DAE" w:rsidP="00C80DAE">
                    <w:pPr>
                      <w:pStyle w:val="1stPgCitation"/>
                      <w:widowControl/>
                      <w:rPr>
                        <w:color w:val="auto"/>
                        <w:lang w:val="id-ID"/>
                      </w:rPr>
                    </w:pPr>
                    <w:r w:rsidRPr="001F5D19">
                      <w:rPr>
                        <w:rFonts w:ascii="IBM Plex Sans Medium" w:hAnsi="IBM Plex Sans Medium"/>
                        <w:color w:val="auto"/>
                        <w:lang w:val="id-ID"/>
                      </w:rPr>
                      <w:t>Citation:</w:t>
                    </w:r>
                    <w:r w:rsidRPr="001F5D19">
                      <w:rPr>
                        <w:color w:val="auto"/>
                        <w:lang w:val="id-ID"/>
                      </w:rPr>
                      <w:tab/>
                    </w:r>
                  </w:p>
                  <w:p w14:paraId="22ED13C1" w14:textId="77777777" w:rsidR="00C80DAE" w:rsidRPr="001F5D19" w:rsidRDefault="00C80DAE" w:rsidP="00C80DAE">
                    <w:pPr>
                      <w:pStyle w:val="1stPgReceived"/>
                      <w:widowControl/>
                      <w:rPr>
                        <w:color w:val="auto"/>
                        <w:lang w:val="id-ID"/>
                      </w:rPr>
                    </w:pPr>
                    <w:r w:rsidRPr="001F5D19">
                      <w:rPr>
                        <w:rFonts w:ascii="IBM Plex Sans Medium" w:hAnsi="IBM Plex Sans Medium"/>
                        <w:color w:val="auto"/>
                        <w:lang w:val="id-ID"/>
                      </w:rPr>
                      <w:t>Received:</w:t>
                    </w:r>
                    <w:r w:rsidR="001256A9" w:rsidRPr="001F5D19">
                      <w:rPr>
                        <w:color w:val="auto"/>
                        <w:lang w:val="id-ID"/>
                      </w:rPr>
                      <w:tab/>
                    </w:r>
                  </w:p>
                  <w:p w14:paraId="7C1B9BCA" w14:textId="77777777" w:rsidR="00C80DAE" w:rsidRPr="001F5D19" w:rsidRDefault="00C80DAE" w:rsidP="00C80DAE">
                    <w:pPr>
                      <w:pStyle w:val="1stPgAccepted"/>
                      <w:widowControl/>
                      <w:rPr>
                        <w:color w:val="auto"/>
                        <w:lang w:val="id-ID"/>
                      </w:rPr>
                    </w:pPr>
                    <w:r w:rsidRPr="001F5D19">
                      <w:rPr>
                        <w:rFonts w:ascii="IBM Plex Sans Medium" w:hAnsi="IBM Plex Sans Medium"/>
                        <w:color w:val="auto"/>
                        <w:lang w:val="id-ID"/>
                      </w:rPr>
                      <w:t>Accepted:</w:t>
                    </w:r>
                    <w:r w:rsidRPr="001F5D19">
                      <w:rPr>
                        <w:color w:val="auto"/>
                        <w:lang w:val="id-ID"/>
                      </w:rPr>
                      <w:tab/>
                    </w:r>
                  </w:p>
                  <w:p w14:paraId="4A349BEE" w14:textId="77777777" w:rsidR="00C80DAE" w:rsidRPr="001F5D19" w:rsidRDefault="00C80DAE" w:rsidP="00C80DAE">
                    <w:pPr>
                      <w:pStyle w:val="1stPgPublished"/>
                      <w:widowControl/>
                      <w:rPr>
                        <w:color w:val="auto"/>
                        <w:lang w:val="id-ID"/>
                      </w:rPr>
                    </w:pPr>
                    <w:r w:rsidRPr="001F5D19">
                      <w:rPr>
                        <w:rFonts w:ascii="IBM Plex Sans Medium" w:hAnsi="IBM Plex Sans Medium"/>
                        <w:color w:val="auto"/>
                        <w:lang w:val="id-ID"/>
                      </w:rPr>
                      <w:t>Published:</w:t>
                    </w:r>
                    <w:r w:rsidRPr="001F5D19">
                      <w:rPr>
                        <w:color w:val="auto"/>
                        <w:lang w:val="id-ID"/>
                      </w:rPr>
                      <w:tab/>
                    </w:r>
                  </w:p>
                  <w:p w14:paraId="5F4EC390" w14:textId="77777777" w:rsidR="001256A9" w:rsidRPr="001F5D19" w:rsidRDefault="00C80DAE" w:rsidP="001256A9">
                    <w:pPr>
                      <w:pStyle w:val="1stPgCopyright"/>
                      <w:widowControl/>
                      <w:rPr>
                        <w:color w:val="auto"/>
                        <w:lang w:val="id-ID"/>
                      </w:rPr>
                    </w:pPr>
                    <w:r w:rsidRPr="001F5D19">
                      <w:rPr>
                        <w:color w:val="auto"/>
                        <w:lang w:val="id-ID"/>
                      </w:rPr>
                      <w:t>© The Author(s)</w:t>
                    </w:r>
                  </w:p>
                  <w:p w14:paraId="6BB15DCD" w14:textId="77777777" w:rsidR="001256A9" w:rsidRPr="001F5D19" w:rsidRDefault="001256A9" w:rsidP="0046754C">
                    <w:pPr>
                      <w:rPr>
                        <w:rFonts w:ascii="IBM Plex Sans" w:eastAsiaTheme="minorHAnsi" w:hAnsi="IBM Plex Sans" w:cs="IBM Plex Sans"/>
                        <w:sz w:val="12"/>
                        <w:szCs w:val="12"/>
                        <w:lang w:eastAsia="en-US"/>
                      </w:rPr>
                    </w:pPr>
                    <w:r w:rsidRPr="001F5D19">
                      <w:drawing>
                        <wp:inline distT="0" distB="0" distL="0" distR="0" wp14:anchorId="6DE4231C" wp14:editId="6423CB1A">
                          <wp:extent cx="540000" cy="190984"/>
                          <wp:effectExtent l="0" t="0" r="0" b="0"/>
                          <wp:docPr id="1013776361" name="Picture 1" descr="A sign with a person and dollar in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76361" name="Picture 1" descr="A sign with a person and dollar in circles&#10;&#10;Description automatically generated"/>
                                  <pic:cNvPicPr/>
                                </pic:nvPicPr>
                                <pic:blipFill>
                                  <a:blip r:embed="rId13"/>
                                  <a:stretch>
                                    <a:fillRect/>
                                  </a:stretch>
                                </pic:blipFill>
                                <pic:spPr>
                                  <a:xfrm>
                                    <a:off x="0" y="0"/>
                                    <a:ext cx="540000" cy="190984"/>
                                  </a:xfrm>
                                  <a:prstGeom prst="rect">
                                    <a:avLst/>
                                  </a:prstGeom>
                                </pic:spPr>
                              </pic:pic>
                            </a:graphicData>
                          </a:graphic>
                        </wp:inline>
                      </w:drawing>
                    </w:r>
                  </w:p>
                  <w:p w14:paraId="0E68704C" w14:textId="77777777" w:rsidR="00C80DAE" w:rsidRPr="001F5D19" w:rsidRDefault="00C80DAE" w:rsidP="0046754C">
                    <w:r w:rsidRPr="001F5D19">
                      <w:rPr>
                        <w:lang w:eastAsia="en-US"/>
                      </w:rPr>
                      <w:t xml:space="preserve">This work is licensed under a </w:t>
                    </w:r>
                    <w:r w:rsidRPr="001F5D19">
                      <w:rPr>
                        <w:rStyle w:val="Hyperlink"/>
                        <w:rFonts w:ascii="IBM Plex Sans" w:eastAsiaTheme="minorHAnsi" w:hAnsi="IBM Plex Sans" w:cs="IBM Plex Sans"/>
                        <w:color w:val="13A3AE"/>
                        <w:sz w:val="12"/>
                        <w:szCs w:val="12"/>
                        <w:u w:color="F78410"/>
                        <w:lang w:eastAsia="en-US"/>
                      </w:rPr>
                      <w:t>Creative Commons Attribution-NonCommercial-ShareAlike 4.0 International License</w:t>
                    </w:r>
                    <w:r w:rsidRPr="001F5D19">
                      <w:rPr>
                        <w:lang w:eastAsia="en-US"/>
                      </w:rPr>
                      <w:t>.</w:t>
                    </w:r>
                  </w:p>
                </w:txbxContent>
              </v:textbox>
              <w10:wrap anchorx="page" anchory="page"/>
            </v:shape>
          </w:pict>
        </mc:Fallback>
      </mc:AlternateContent>
    </w:r>
    <w:r w:rsidRPr="001F5D19">
      <mc:AlternateContent>
        <mc:Choice Requires="wps">
          <w:drawing>
            <wp:anchor distT="45720" distB="45720" distL="114300" distR="114300" simplePos="0" relativeHeight="251674624" behindDoc="1" locked="0" layoutInCell="1" allowOverlap="1" wp14:anchorId="7501B05E" wp14:editId="6EF0D9DB">
              <wp:simplePos x="0" y="0"/>
              <wp:positionH relativeFrom="page">
                <wp:posOffset>540385</wp:posOffset>
              </wp:positionH>
              <wp:positionV relativeFrom="page">
                <wp:posOffset>2520315</wp:posOffset>
              </wp:positionV>
              <wp:extent cx="1080135" cy="17970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79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E4FFF0" w14:textId="77777777" w:rsidR="00533A51" w:rsidRPr="001F5D19" w:rsidRDefault="00533A51" w:rsidP="0046754C">
                          <w:r w:rsidRPr="001F5D19">
                            <w:rPr>
                              <w:rFonts w:ascii="Academicons" w:hAnsi="Academicons"/>
                            </w:rPr>
                            <w:t></w:t>
                          </w:r>
                          <w:r w:rsidRPr="001F5D19">
                            <w:tab/>
                            <w:t>OPEN ACCESS</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1B05E" id="Text Box 6" o:spid="_x0000_s1029" type="#_x0000_t202" style="position:absolute;left:0;text-align:left;margin-left:42.55pt;margin-top:198.45pt;width:85.05pt;height:14.15pt;z-index:-25164185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" stroked="f">
              <v:textbox inset="0,0,0,0">
                <w:txbxContent>
                  <w:p w14:paraId="7EE4FFF0" w14:textId="77777777" w:rsidR="00533A51" w:rsidRPr="001F5D19" w:rsidRDefault="00533A51" w:rsidP="0046754C">
                    <w:r w:rsidRPr="001F5D19">
                      <w:rPr>
                        <w:rFonts w:ascii="Academicons" w:hAnsi="Academicons"/>
                      </w:rPr>
                      <w:t></w:t>
                    </w:r>
                    <w:r w:rsidRPr="001F5D19">
                      <w:tab/>
                      <w:t>OPEN ACCESS</w:t>
                    </w:r>
                  </w:p>
                </w:txbxContent>
              </v:textbox>
              <w10:wrap anchorx="page" anchory="page"/>
            </v:shape>
          </w:pict>
        </mc:Fallback>
      </mc:AlternateContent>
    </w:r>
    <w:r w:rsidR="00587468" w:rsidRPr="001F5D19">
      <w:drawing>
        <wp:anchor distT="0" distB="0" distL="114300" distR="114300" simplePos="0" relativeHeight="251672576" behindDoc="1" locked="0" layoutInCell="1" allowOverlap="1" wp14:anchorId="5CD7FC44" wp14:editId="64F5AFDE">
          <wp:simplePos x="0" y="0"/>
          <wp:positionH relativeFrom="page">
            <wp:posOffset>504190</wp:posOffset>
          </wp:positionH>
          <wp:positionV relativeFrom="page">
            <wp:posOffset>1151890</wp:posOffset>
          </wp:positionV>
          <wp:extent cx="1116000" cy="1116000"/>
          <wp:effectExtent l="0" t="0" r="0" b="0"/>
          <wp:wrapNone/>
          <wp:docPr id="195625220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252206" name="Graphic 1956252206"/>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116000" cy="1116000"/>
                  </a:xfrm>
                  <a:prstGeom prst="rect">
                    <a:avLst/>
                  </a:prstGeom>
                </pic:spPr>
              </pic:pic>
            </a:graphicData>
          </a:graphic>
          <wp14:sizeRelH relativeFrom="page">
            <wp14:pctWidth>0</wp14:pctWidth>
          </wp14:sizeRelH>
          <wp14:sizeRelV relativeFrom="page">
            <wp14:pctHeight>0</wp14:pctHeight>
          </wp14:sizeRelV>
        </wp:anchor>
      </w:drawing>
    </w:r>
    <w:r w:rsidR="00D01E91" w:rsidRPr="001F5D19">
      <w:drawing>
        <wp:anchor distT="0" distB="0" distL="114300" distR="114300" simplePos="0" relativeHeight="251662336" behindDoc="0" locked="0" layoutInCell="1" allowOverlap="1" wp14:anchorId="4068B875" wp14:editId="0C792E0F">
          <wp:simplePos x="0" y="0"/>
          <wp:positionH relativeFrom="page">
            <wp:posOffset>4464685</wp:posOffset>
          </wp:positionH>
          <wp:positionV relativeFrom="page">
            <wp:posOffset>180340</wp:posOffset>
          </wp:positionV>
          <wp:extent cx="3279600" cy="543600"/>
          <wp:effectExtent l="0" t="0" r="0" b="8890"/>
          <wp:wrapThrough wrapText="bothSides">
            <wp:wrapPolygon edited="0">
              <wp:start x="0" y="0"/>
              <wp:lineTo x="0" y="21196"/>
              <wp:lineTo x="21458" y="21196"/>
              <wp:lineTo x="21458" y="0"/>
              <wp:lineTo x="0" y="0"/>
            </wp:wrapPolygon>
          </wp:wrapThrough>
          <wp:docPr id="1107110"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191125" name="Picture 1" descr="A close up of a sig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3279600" cy="54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501A"/>
    <w:multiLevelType w:val="multilevel"/>
    <w:tmpl w:val="53C28F50"/>
    <w:styleLink w:val="JBPMultilevelList"/>
    <w:lvl w:ilvl="0">
      <w:start w:val="1"/>
      <w:numFmt w:val="none"/>
      <w:lvlText w:val=""/>
      <w:lvlJc w:val="left"/>
      <w:pPr>
        <w:ind w:left="284" w:firstLine="567"/>
      </w:pPr>
      <w:rPr>
        <w:rFonts w:hint="default"/>
      </w:rPr>
    </w:lvl>
    <w:lvl w:ilvl="1">
      <w:start w:val="1"/>
      <w:numFmt w:val="upperRoman"/>
      <w:lvlText w:val="%2."/>
      <w:lvlJc w:val="left"/>
      <w:pPr>
        <w:ind w:left="425" w:hanging="425"/>
      </w:pPr>
      <w:rPr>
        <w:rFonts w:ascii="Cambria" w:hAnsi="Cambria" w:hint="default"/>
        <w:b/>
        <w:i w:val="0"/>
        <w:sz w:val="28"/>
      </w:rPr>
    </w:lvl>
    <w:lvl w:ilvl="2">
      <w:start w:val="1"/>
      <w:numFmt w:val="upperLetter"/>
      <w:lvlText w:val="%3."/>
      <w:lvlJc w:val="left"/>
      <w:pPr>
        <w:ind w:left="425" w:hanging="425"/>
      </w:pPr>
      <w:rPr>
        <w:rFonts w:ascii="Cambria" w:hAnsi="Cambria" w:hint="default"/>
        <w:b/>
        <w:i w:val="0"/>
        <w:sz w:val="22"/>
      </w:rPr>
    </w:lvl>
    <w:lvl w:ilvl="3">
      <w:start w:val="1"/>
      <w:numFmt w:val="decimal"/>
      <w:lvlText w:val="%4)"/>
      <w:lvlJc w:val="left"/>
      <w:pPr>
        <w:ind w:left="425" w:hanging="425"/>
      </w:pPr>
      <w:rPr>
        <w:rFonts w:ascii="Cambria" w:hAnsi="Cambria" w:hint="default"/>
        <w:i/>
        <w:sz w:val="20"/>
      </w:rPr>
    </w:lvl>
    <w:lvl w:ilvl="4">
      <w:start w:val="1"/>
      <w:numFmt w:val="lowerLetter"/>
      <w:lvlText w:val="%5)"/>
      <w:lvlJc w:val="left"/>
      <w:pPr>
        <w:ind w:left="425" w:firstLine="0"/>
      </w:pPr>
      <w:rPr>
        <w:rFonts w:ascii="Cambria" w:hAnsi="Cambria" w:hint="default"/>
        <w:b w:val="0"/>
        <w:i/>
        <w:sz w:val="20"/>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 w15:restartNumberingAfterBreak="0">
    <w:nsid w:val="0A5937E9"/>
    <w:multiLevelType w:val="multilevel"/>
    <w:tmpl w:val="8D8CA75A"/>
    <w:lvl w:ilvl="0">
      <w:start w:val="1"/>
      <w:numFmt w:val="upperRoman"/>
      <w:lvlText w:val="%1."/>
      <w:lvlJc w:val="left"/>
      <w:pPr>
        <w:ind w:left="454" w:hanging="454"/>
      </w:pPr>
      <w:rPr>
        <w:rFonts w:hint="default"/>
      </w:rPr>
    </w:lvl>
    <w:lvl w:ilvl="1">
      <w:start w:val="1"/>
      <w:numFmt w:val="upperLetter"/>
      <w:lvlText w:val="%2."/>
      <w:lvlJc w:val="left"/>
      <w:pPr>
        <w:ind w:left="284" w:hanging="284"/>
      </w:pPr>
      <w:rPr>
        <w:rFonts w:hint="default"/>
      </w:rPr>
    </w:lvl>
    <w:lvl w:ilvl="2">
      <w:start w:val="1"/>
      <w:numFmt w:val="decimal"/>
      <w:lvlText w:val="%3)"/>
      <w:lvlJc w:val="left"/>
      <w:pPr>
        <w:ind w:left="425" w:hanging="425"/>
      </w:pPr>
      <w:rPr>
        <w:rFonts w:ascii="Cambria" w:hAnsi="Cambria" w:hint="default"/>
        <w:i/>
        <w:sz w:val="20"/>
      </w:rPr>
    </w:lvl>
    <w:lvl w:ilvl="3">
      <w:start w:val="1"/>
      <w:numFmt w:val="lowerLetter"/>
      <w:lvlText w:val="%4)"/>
      <w:lvlJc w:val="left"/>
      <w:pPr>
        <w:ind w:left="567" w:hanging="283"/>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18261EF0"/>
    <w:multiLevelType w:val="multilevel"/>
    <w:tmpl w:val="6D70C9A0"/>
    <w:lvl w:ilvl="0">
      <w:start w:val="1"/>
      <w:numFmt w:val="upperRoman"/>
      <w:lvlText w:val="%1."/>
      <w:lvlJc w:val="left"/>
      <w:pPr>
        <w:ind w:left="454" w:hanging="454"/>
      </w:pPr>
      <w:rPr>
        <w:rFonts w:hint="default"/>
      </w:rPr>
    </w:lvl>
    <w:lvl w:ilvl="1">
      <w:start w:val="1"/>
      <w:numFmt w:val="upperLetter"/>
      <w:lvlText w:val="%2."/>
      <w:lvlJc w:val="left"/>
      <w:pPr>
        <w:ind w:left="284" w:hanging="284"/>
      </w:pPr>
      <w:rPr>
        <w:rFonts w:hint="default"/>
      </w:rPr>
    </w:lvl>
    <w:lvl w:ilvl="2">
      <w:start w:val="1"/>
      <w:numFmt w:val="decimal"/>
      <w:lvlText w:val="%3)"/>
      <w:lvlJc w:val="left"/>
      <w:pPr>
        <w:ind w:left="425" w:hanging="425"/>
      </w:pPr>
      <w:rPr>
        <w:rFonts w:ascii="Cambria" w:hAnsi="Cambria" w:hint="default"/>
        <w:i/>
        <w:sz w:val="20"/>
      </w:rPr>
    </w:lvl>
    <w:lvl w:ilvl="3">
      <w:start w:val="1"/>
      <w:numFmt w:val="lowerLetter"/>
      <w:lvlText w:val="%4)"/>
      <w:lvlJc w:val="left"/>
      <w:pPr>
        <w:ind w:left="567" w:hanging="283"/>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200E7124"/>
    <w:multiLevelType w:val="multilevel"/>
    <w:tmpl w:val="04E2C900"/>
    <w:styleLink w:val="JBPKeywordList"/>
    <w:lvl w:ilvl="0">
      <w:start w:val="1"/>
      <w:numFmt w:val="none"/>
      <w:pStyle w:val="JBPKeywords"/>
      <w:lvlText w:val="%1Keywords:"/>
      <w:lvlJc w:val="left"/>
      <w:pPr>
        <w:ind w:left="992" w:hanging="992"/>
      </w:pPr>
      <w:rPr>
        <w:rFonts w:ascii="Cambria" w:hAnsi="Cambria" w:hint="default"/>
        <w:b/>
        <w:sz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59018D"/>
    <w:multiLevelType w:val="hybridMultilevel"/>
    <w:tmpl w:val="D0363492"/>
    <w:lvl w:ilvl="0" w:tplc="38090015">
      <w:start w:val="1"/>
      <w:numFmt w:val="upperLetter"/>
      <w:lvlText w:val="%1."/>
      <w:lvlJc w:val="left"/>
      <w:pPr>
        <w:ind w:left="947" w:hanging="360"/>
      </w:pPr>
    </w:lvl>
    <w:lvl w:ilvl="1" w:tplc="38090019" w:tentative="1">
      <w:start w:val="1"/>
      <w:numFmt w:val="lowerLetter"/>
      <w:lvlText w:val="%2."/>
      <w:lvlJc w:val="left"/>
      <w:pPr>
        <w:ind w:left="1667" w:hanging="360"/>
      </w:pPr>
    </w:lvl>
    <w:lvl w:ilvl="2" w:tplc="3809001B" w:tentative="1">
      <w:start w:val="1"/>
      <w:numFmt w:val="lowerRoman"/>
      <w:lvlText w:val="%3."/>
      <w:lvlJc w:val="right"/>
      <w:pPr>
        <w:ind w:left="2387" w:hanging="180"/>
      </w:pPr>
    </w:lvl>
    <w:lvl w:ilvl="3" w:tplc="3809000F" w:tentative="1">
      <w:start w:val="1"/>
      <w:numFmt w:val="decimal"/>
      <w:lvlText w:val="%4."/>
      <w:lvlJc w:val="left"/>
      <w:pPr>
        <w:ind w:left="3107" w:hanging="360"/>
      </w:pPr>
    </w:lvl>
    <w:lvl w:ilvl="4" w:tplc="38090019" w:tentative="1">
      <w:start w:val="1"/>
      <w:numFmt w:val="lowerLetter"/>
      <w:lvlText w:val="%5."/>
      <w:lvlJc w:val="left"/>
      <w:pPr>
        <w:ind w:left="3827" w:hanging="360"/>
      </w:pPr>
    </w:lvl>
    <w:lvl w:ilvl="5" w:tplc="3809001B" w:tentative="1">
      <w:start w:val="1"/>
      <w:numFmt w:val="lowerRoman"/>
      <w:lvlText w:val="%6."/>
      <w:lvlJc w:val="right"/>
      <w:pPr>
        <w:ind w:left="4547" w:hanging="180"/>
      </w:pPr>
    </w:lvl>
    <w:lvl w:ilvl="6" w:tplc="3809000F" w:tentative="1">
      <w:start w:val="1"/>
      <w:numFmt w:val="decimal"/>
      <w:lvlText w:val="%7."/>
      <w:lvlJc w:val="left"/>
      <w:pPr>
        <w:ind w:left="5267" w:hanging="360"/>
      </w:pPr>
    </w:lvl>
    <w:lvl w:ilvl="7" w:tplc="38090019" w:tentative="1">
      <w:start w:val="1"/>
      <w:numFmt w:val="lowerLetter"/>
      <w:lvlText w:val="%8."/>
      <w:lvlJc w:val="left"/>
      <w:pPr>
        <w:ind w:left="5987" w:hanging="360"/>
      </w:pPr>
    </w:lvl>
    <w:lvl w:ilvl="8" w:tplc="3809001B" w:tentative="1">
      <w:start w:val="1"/>
      <w:numFmt w:val="lowerRoman"/>
      <w:lvlText w:val="%9."/>
      <w:lvlJc w:val="right"/>
      <w:pPr>
        <w:ind w:left="6707" w:hanging="180"/>
      </w:pPr>
    </w:lvl>
  </w:abstractNum>
  <w:abstractNum w:abstractNumId="5" w15:restartNumberingAfterBreak="0">
    <w:nsid w:val="2F5453FB"/>
    <w:multiLevelType w:val="hybridMultilevel"/>
    <w:tmpl w:val="C5C00C6C"/>
    <w:lvl w:ilvl="0" w:tplc="0ECE63D2">
      <w:numFmt w:val="bullet"/>
      <w:lvlText w:val=""/>
      <w:lvlJc w:val="left"/>
      <w:pPr>
        <w:ind w:left="720" w:hanging="360"/>
      </w:pPr>
      <w:rPr>
        <w:rFonts w:ascii="Symbol" w:eastAsia="MS Mincho" w:hAnsi="Symbol"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4CCB446B"/>
    <w:multiLevelType w:val="multilevel"/>
    <w:tmpl w:val="A77A7BCC"/>
    <w:lvl w:ilvl="0">
      <w:start w:val="1"/>
      <w:numFmt w:val="upperRoman"/>
      <w:lvlText w:val="%1."/>
      <w:lvlJc w:val="left"/>
      <w:pPr>
        <w:ind w:left="720" w:hanging="720"/>
      </w:pPr>
      <w:rPr>
        <w:rFonts w:hint="default"/>
      </w:rPr>
    </w:lvl>
    <w:lvl w:ilvl="1">
      <w:start w:val="1"/>
      <w:numFmt w:val="upperLetter"/>
      <w:lvlText w:val="%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DBA2C05"/>
    <w:multiLevelType w:val="hybridMultilevel"/>
    <w:tmpl w:val="C48CC892"/>
    <w:lvl w:ilvl="0" w:tplc="3D2057DE">
      <w:start w:val="1"/>
      <w:numFmt w:val="lowerLetter"/>
      <w:pStyle w:val="MPParagraphList-a"/>
      <w:lvlText w:val="%1."/>
      <w:lvlJc w:val="left"/>
      <w:pPr>
        <w:ind w:left="1052" w:hanging="360"/>
      </w:pPr>
      <w:rPr>
        <w:rFonts w:ascii="IBM Plex Sans" w:eastAsia="MS Mincho" w:hAnsi="IBM Plex Sans" w:cs="Times New Roman"/>
      </w:rPr>
    </w:lvl>
    <w:lvl w:ilvl="1" w:tplc="38090019" w:tentative="1">
      <w:start w:val="1"/>
      <w:numFmt w:val="lowerLetter"/>
      <w:lvlText w:val="%2."/>
      <w:lvlJc w:val="left"/>
      <w:pPr>
        <w:ind w:left="1772" w:hanging="360"/>
      </w:pPr>
    </w:lvl>
    <w:lvl w:ilvl="2" w:tplc="3809001B" w:tentative="1">
      <w:start w:val="1"/>
      <w:numFmt w:val="lowerRoman"/>
      <w:lvlText w:val="%3."/>
      <w:lvlJc w:val="right"/>
      <w:pPr>
        <w:ind w:left="2492" w:hanging="180"/>
      </w:pPr>
    </w:lvl>
    <w:lvl w:ilvl="3" w:tplc="3809000F" w:tentative="1">
      <w:start w:val="1"/>
      <w:numFmt w:val="decimal"/>
      <w:lvlText w:val="%4."/>
      <w:lvlJc w:val="left"/>
      <w:pPr>
        <w:ind w:left="3212" w:hanging="360"/>
      </w:pPr>
    </w:lvl>
    <w:lvl w:ilvl="4" w:tplc="38090019" w:tentative="1">
      <w:start w:val="1"/>
      <w:numFmt w:val="lowerLetter"/>
      <w:lvlText w:val="%5."/>
      <w:lvlJc w:val="left"/>
      <w:pPr>
        <w:ind w:left="3932" w:hanging="360"/>
      </w:pPr>
    </w:lvl>
    <w:lvl w:ilvl="5" w:tplc="3809001B" w:tentative="1">
      <w:start w:val="1"/>
      <w:numFmt w:val="lowerRoman"/>
      <w:lvlText w:val="%6."/>
      <w:lvlJc w:val="right"/>
      <w:pPr>
        <w:ind w:left="4652" w:hanging="180"/>
      </w:pPr>
    </w:lvl>
    <w:lvl w:ilvl="6" w:tplc="3809000F" w:tentative="1">
      <w:start w:val="1"/>
      <w:numFmt w:val="decimal"/>
      <w:lvlText w:val="%7."/>
      <w:lvlJc w:val="left"/>
      <w:pPr>
        <w:ind w:left="5372" w:hanging="360"/>
      </w:pPr>
    </w:lvl>
    <w:lvl w:ilvl="7" w:tplc="38090019" w:tentative="1">
      <w:start w:val="1"/>
      <w:numFmt w:val="lowerLetter"/>
      <w:lvlText w:val="%8."/>
      <w:lvlJc w:val="left"/>
      <w:pPr>
        <w:ind w:left="6092" w:hanging="360"/>
      </w:pPr>
    </w:lvl>
    <w:lvl w:ilvl="8" w:tplc="3809001B" w:tentative="1">
      <w:start w:val="1"/>
      <w:numFmt w:val="lowerRoman"/>
      <w:lvlText w:val="%9."/>
      <w:lvlJc w:val="right"/>
      <w:pPr>
        <w:ind w:left="6812" w:hanging="180"/>
      </w:pPr>
    </w:lvl>
  </w:abstractNum>
  <w:abstractNum w:abstractNumId="8" w15:restartNumberingAfterBreak="0">
    <w:nsid w:val="624F3F6D"/>
    <w:multiLevelType w:val="multilevel"/>
    <w:tmpl w:val="87E4C734"/>
    <w:styleLink w:val="JBPBulletList1"/>
    <w:lvl w:ilvl="0">
      <w:start w:val="1"/>
      <w:numFmt w:val="bullet"/>
      <w:pStyle w:val="JBPBulletList"/>
      <w:lvlText w:val=""/>
      <w:lvlJc w:val="left"/>
      <w:pPr>
        <w:ind w:left="425" w:hanging="212"/>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99F432B"/>
    <w:multiLevelType w:val="hybridMultilevel"/>
    <w:tmpl w:val="968CF3F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A371B49"/>
    <w:multiLevelType w:val="multilevel"/>
    <w:tmpl w:val="F99424D8"/>
    <w:lvl w:ilvl="0">
      <w:start w:val="1"/>
      <w:numFmt w:val="none"/>
      <w:lvlText w:val="%1Keywords:"/>
      <w:lvlJc w:val="left"/>
      <w:pPr>
        <w:ind w:left="425" w:hanging="425"/>
      </w:pPr>
      <w:rPr>
        <w:rFonts w:ascii="Cambria" w:hAnsi="Cambria" w:hint="default"/>
        <w:b/>
        <w:sz w:val="18"/>
      </w:rPr>
    </w:lvl>
    <w:lvl w:ilvl="1">
      <w:start w:val="1"/>
      <w:numFmt w:val="upperLetter"/>
      <w:lvlText w:val="%2."/>
      <w:lvlJc w:val="left"/>
      <w:pPr>
        <w:ind w:left="425" w:hanging="425"/>
      </w:pPr>
      <w:rPr>
        <w:rFonts w:ascii="Cambria" w:hAnsi="Cambria" w:hint="default"/>
        <w:b/>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D163390"/>
    <w:multiLevelType w:val="multilevel"/>
    <w:tmpl w:val="BDAA9D8A"/>
    <w:lvl w:ilvl="0">
      <w:start w:val="1"/>
      <w:numFmt w:val="none"/>
      <w:lvlText w:val=""/>
      <w:lvlJc w:val="left"/>
      <w:pPr>
        <w:ind w:left="284" w:firstLine="567"/>
      </w:pPr>
      <w:rPr>
        <w:rFonts w:hint="default"/>
      </w:rPr>
    </w:lvl>
    <w:lvl w:ilvl="1">
      <w:start w:val="1"/>
      <w:numFmt w:val="decimal"/>
      <w:pStyle w:val="MPHeading1"/>
      <w:lvlText w:val="%2."/>
      <w:lvlJc w:val="left"/>
      <w:pPr>
        <w:ind w:left="284" w:hanging="284"/>
      </w:pPr>
      <w:rPr>
        <w:rFonts w:ascii="IBM Plex Sans Medium" w:hAnsi="IBM Plex Sans Medium" w:hint="default"/>
        <w:b w:val="0"/>
        <w:bCs w:val="0"/>
        <w:i w:val="0"/>
        <w:sz w:val="24"/>
        <w:szCs w:val="24"/>
      </w:rPr>
    </w:lvl>
    <w:lvl w:ilvl="2">
      <w:start w:val="1"/>
      <w:numFmt w:val="decimal"/>
      <w:pStyle w:val="MPHeading2"/>
      <w:lvlText w:val="%2.%3."/>
      <w:lvlJc w:val="left"/>
      <w:pPr>
        <w:ind w:left="510" w:hanging="510"/>
      </w:pPr>
      <w:rPr>
        <w:rFonts w:ascii="IBM Plex Sans" w:hAnsi="IBM Plex Sans" w:hint="default"/>
        <w:b w:val="0"/>
        <w:i w:val="0"/>
        <w:sz w:val="24"/>
      </w:rPr>
    </w:lvl>
    <w:lvl w:ilvl="3">
      <w:start w:val="1"/>
      <w:numFmt w:val="decimal"/>
      <w:pStyle w:val="MPHeading3"/>
      <w:lvlText w:val="%2.%3.%4."/>
      <w:lvlJc w:val="left"/>
      <w:pPr>
        <w:ind w:left="567" w:hanging="567"/>
      </w:pPr>
      <w:rPr>
        <w:rFonts w:ascii="IBM Plex Sans" w:hAnsi="IBM Plex Sans" w:hint="default"/>
        <w:b w:val="0"/>
        <w:i w:val="0"/>
        <w:sz w:val="20"/>
      </w:rPr>
    </w:lvl>
    <w:lvl w:ilvl="4">
      <w:start w:val="1"/>
      <w:numFmt w:val="lowerLetter"/>
      <w:pStyle w:val="JBPHeading4"/>
      <w:lvlText w:val="%5)"/>
      <w:lvlJc w:val="left"/>
      <w:pPr>
        <w:ind w:left="425" w:firstLine="0"/>
      </w:pPr>
      <w:rPr>
        <w:rFonts w:ascii="Cambria" w:hAnsi="Cambria" w:hint="default"/>
        <w:b w:val="0"/>
        <w:i/>
        <w:sz w:val="20"/>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2" w15:restartNumberingAfterBreak="0">
    <w:nsid w:val="755D44AF"/>
    <w:multiLevelType w:val="hybridMultilevel"/>
    <w:tmpl w:val="FAF4154A"/>
    <w:lvl w:ilvl="0" w:tplc="250469CC">
      <w:start w:val="1"/>
      <w:numFmt w:val="decimal"/>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2030682">
    <w:abstractNumId w:val="2"/>
  </w:num>
  <w:num w:numId="2" w16cid:durableId="723262591">
    <w:abstractNumId w:val="12"/>
  </w:num>
  <w:num w:numId="3" w16cid:durableId="1418015464">
    <w:abstractNumId w:val="3"/>
    <w:lvlOverride w:ilvl="0">
      <w:lvl w:ilvl="0">
        <w:start w:val="1"/>
        <w:numFmt w:val="none"/>
        <w:pStyle w:val="JBPKeywords"/>
        <w:lvlText w:val="%1Keywords:"/>
        <w:lvlJc w:val="left"/>
        <w:pPr>
          <w:ind w:left="992" w:hanging="992"/>
        </w:pPr>
        <w:rPr>
          <w:rFonts w:ascii="IBM Plex Sans Medium" w:hAnsi="IBM Plex Sans Medium" w:hint="default"/>
          <w:b w:val="0"/>
          <w:bCs/>
          <w:sz w:val="20"/>
          <w:szCs w:val="20"/>
        </w:rPr>
      </w:lvl>
    </w:lvlOverride>
  </w:num>
  <w:num w:numId="4" w16cid:durableId="9470805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8793392">
    <w:abstractNumId w:val="1"/>
  </w:num>
  <w:num w:numId="6" w16cid:durableId="629674938">
    <w:abstractNumId w:val="0"/>
    <w:lvlOverride w:ilvl="1">
      <w:lvl w:ilvl="1">
        <w:start w:val="1"/>
        <w:numFmt w:val="upperRoman"/>
        <w:lvlText w:val="%2."/>
        <w:lvlJc w:val="left"/>
        <w:pPr>
          <w:ind w:left="425" w:hanging="425"/>
        </w:pPr>
        <w:rPr>
          <w:rFonts w:ascii="IBM Plex Sans Medium" w:hAnsi="IBM Plex Sans Medium" w:hint="default"/>
          <w:b w:val="0"/>
          <w:bCs w:val="0"/>
          <w:i w:val="0"/>
          <w:sz w:val="24"/>
          <w:szCs w:val="24"/>
        </w:rPr>
      </w:lvl>
    </w:lvlOverride>
  </w:num>
  <w:num w:numId="7" w16cid:durableId="580994030">
    <w:abstractNumId w:val="8"/>
    <w:lvlOverride w:ilvl="0">
      <w:lvl w:ilvl="0">
        <w:start w:val="1"/>
        <w:numFmt w:val="bullet"/>
        <w:pStyle w:val="JBPBulletList"/>
        <w:lvlText w:val=""/>
        <w:lvlJc w:val="left"/>
        <w:pPr>
          <w:ind w:left="425" w:hanging="212"/>
        </w:pPr>
        <w:rPr>
          <w:rFonts w:ascii="Symbol" w:hAnsi="Symbol" w:hint="default"/>
          <w:color w:val="auto"/>
        </w:rPr>
      </w:lvl>
    </w:lvlOverride>
  </w:num>
  <w:num w:numId="8" w16cid:durableId="1237545341">
    <w:abstractNumId w:val="10"/>
  </w:num>
  <w:num w:numId="9" w16cid:durableId="1729381412">
    <w:abstractNumId w:val="8"/>
  </w:num>
  <w:num w:numId="10" w16cid:durableId="7624109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7339958">
    <w:abstractNumId w:val="5"/>
  </w:num>
  <w:num w:numId="12" w16cid:durableId="1642691618">
    <w:abstractNumId w:val="11"/>
  </w:num>
  <w:num w:numId="13" w16cid:durableId="1429151929">
    <w:abstractNumId w:val="0"/>
  </w:num>
  <w:num w:numId="14" w16cid:durableId="1396859299">
    <w:abstractNumId w:val="3"/>
  </w:num>
  <w:num w:numId="15" w16cid:durableId="1020358149">
    <w:abstractNumId w:val="4"/>
  </w:num>
  <w:num w:numId="16" w16cid:durableId="93013093">
    <w:abstractNumId w:val="7"/>
  </w:num>
  <w:num w:numId="17" w16cid:durableId="1160274906">
    <w:abstractNumId w:val="6"/>
  </w:num>
  <w:num w:numId="18" w16cid:durableId="15386620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0262481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22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Q2NzIzMjYxMDY3M7ZQ0lEKTi0uzszPAykwNK0FABxRQHEtAAAA"/>
  </w:docVars>
  <w:rsids>
    <w:rsidRoot w:val="003E3F79"/>
    <w:rsid w:val="00003C00"/>
    <w:rsid w:val="0000494C"/>
    <w:rsid w:val="00021477"/>
    <w:rsid w:val="00051365"/>
    <w:rsid w:val="000545FC"/>
    <w:rsid w:val="00096700"/>
    <w:rsid w:val="000D15DA"/>
    <w:rsid w:val="000D4DC2"/>
    <w:rsid w:val="000F0A3D"/>
    <w:rsid w:val="000F1175"/>
    <w:rsid w:val="000F410A"/>
    <w:rsid w:val="00101039"/>
    <w:rsid w:val="001031C8"/>
    <w:rsid w:val="001141CE"/>
    <w:rsid w:val="001256A9"/>
    <w:rsid w:val="001313E7"/>
    <w:rsid w:val="001403DB"/>
    <w:rsid w:val="00176010"/>
    <w:rsid w:val="00182372"/>
    <w:rsid w:val="001C2478"/>
    <w:rsid w:val="001E1F88"/>
    <w:rsid w:val="001E365F"/>
    <w:rsid w:val="001E517F"/>
    <w:rsid w:val="001F5D19"/>
    <w:rsid w:val="00211BA6"/>
    <w:rsid w:val="00236A35"/>
    <w:rsid w:val="002554A4"/>
    <w:rsid w:val="00281745"/>
    <w:rsid w:val="002E4116"/>
    <w:rsid w:val="002F0632"/>
    <w:rsid w:val="002F5B93"/>
    <w:rsid w:val="003041AC"/>
    <w:rsid w:val="00306CBA"/>
    <w:rsid w:val="00307965"/>
    <w:rsid w:val="00314628"/>
    <w:rsid w:val="003247EA"/>
    <w:rsid w:val="00341FFC"/>
    <w:rsid w:val="00347788"/>
    <w:rsid w:val="003C254E"/>
    <w:rsid w:val="003C7BFF"/>
    <w:rsid w:val="003E3F79"/>
    <w:rsid w:val="003E7371"/>
    <w:rsid w:val="003F64AF"/>
    <w:rsid w:val="004374C5"/>
    <w:rsid w:val="0046309F"/>
    <w:rsid w:val="0046754C"/>
    <w:rsid w:val="004932C0"/>
    <w:rsid w:val="004C5473"/>
    <w:rsid w:val="005265DE"/>
    <w:rsid w:val="00530CFF"/>
    <w:rsid w:val="00533A51"/>
    <w:rsid w:val="00561076"/>
    <w:rsid w:val="0057285D"/>
    <w:rsid w:val="00577B44"/>
    <w:rsid w:val="00587468"/>
    <w:rsid w:val="00604FBB"/>
    <w:rsid w:val="0062783A"/>
    <w:rsid w:val="00666471"/>
    <w:rsid w:val="00666DD4"/>
    <w:rsid w:val="00667F05"/>
    <w:rsid w:val="006A198B"/>
    <w:rsid w:val="006A6335"/>
    <w:rsid w:val="006D1DA0"/>
    <w:rsid w:val="00762C54"/>
    <w:rsid w:val="00793C54"/>
    <w:rsid w:val="007B52D3"/>
    <w:rsid w:val="00812542"/>
    <w:rsid w:val="008A0D80"/>
    <w:rsid w:val="008B239F"/>
    <w:rsid w:val="008C436C"/>
    <w:rsid w:val="008D5DAF"/>
    <w:rsid w:val="00901D5F"/>
    <w:rsid w:val="00930241"/>
    <w:rsid w:val="009871D9"/>
    <w:rsid w:val="009A3D03"/>
    <w:rsid w:val="009A7335"/>
    <w:rsid w:val="009B6182"/>
    <w:rsid w:val="009C5ED2"/>
    <w:rsid w:val="009E0411"/>
    <w:rsid w:val="009E6F05"/>
    <w:rsid w:val="00A173B1"/>
    <w:rsid w:val="00A55A5A"/>
    <w:rsid w:val="00A751FD"/>
    <w:rsid w:val="00AC1542"/>
    <w:rsid w:val="00AF23BF"/>
    <w:rsid w:val="00AF7BD1"/>
    <w:rsid w:val="00B0793D"/>
    <w:rsid w:val="00B1293A"/>
    <w:rsid w:val="00B538FD"/>
    <w:rsid w:val="00BC6067"/>
    <w:rsid w:val="00C0185A"/>
    <w:rsid w:val="00C24C6F"/>
    <w:rsid w:val="00C6577A"/>
    <w:rsid w:val="00C755F2"/>
    <w:rsid w:val="00C80DAE"/>
    <w:rsid w:val="00C9305F"/>
    <w:rsid w:val="00CB08B3"/>
    <w:rsid w:val="00CC017B"/>
    <w:rsid w:val="00CD7713"/>
    <w:rsid w:val="00D00F97"/>
    <w:rsid w:val="00D01E91"/>
    <w:rsid w:val="00D3222B"/>
    <w:rsid w:val="00D4751C"/>
    <w:rsid w:val="00D61AEA"/>
    <w:rsid w:val="00DA6EF3"/>
    <w:rsid w:val="00DF1322"/>
    <w:rsid w:val="00E14E87"/>
    <w:rsid w:val="00E208D6"/>
    <w:rsid w:val="00E31B2B"/>
    <w:rsid w:val="00E41908"/>
    <w:rsid w:val="00E61D03"/>
    <w:rsid w:val="00E81B0B"/>
    <w:rsid w:val="00EB54CF"/>
    <w:rsid w:val="00F1537B"/>
    <w:rsid w:val="00F52B6F"/>
    <w:rsid w:val="00F6209C"/>
    <w:rsid w:val="00F7576A"/>
    <w:rsid w:val="00FB6D10"/>
    <w:rsid w:val="00FC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6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6754C"/>
    <w:pPr>
      <w:spacing w:before="80" w:after="0" w:line="240" w:lineRule="auto"/>
      <w:jc w:val="both"/>
    </w:pPr>
    <w:rPr>
      <w:rFonts w:ascii="IBM Plex Sans Light" w:eastAsia="MS Mincho" w:hAnsi="IBM Plex Sans Light" w:cs="Times New Roman"/>
      <w:sz w:val="20"/>
      <w:lang w:val="id-ID" w:eastAsia="ja-JP"/>
    </w:rPr>
  </w:style>
  <w:style w:type="paragraph" w:styleId="Heading1">
    <w:name w:val="heading 1"/>
    <w:basedOn w:val="Normal"/>
    <w:next w:val="Normal"/>
    <w:link w:val="Heading1Char"/>
    <w:uiPriority w:val="9"/>
    <w:qFormat/>
    <w:rsid w:val="00176010"/>
    <w:pPr>
      <w:keepNext/>
      <w:keepLines/>
      <w:jc w:val="left"/>
      <w:outlineLvl w:val="0"/>
    </w:pPr>
    <w:rPr>
      <w:rFonts w:eastAsiaTheme="majorEastAsia" w:cstheme="majorBidi"/>
      <w:b/>
      <w:bCs/>
      <w:smallCaps/>
      <w:sz w:val="28"/>
      <w:szCs w:val="28"/>
    </w:rPr>
  </w:style>
  <w:style w:type="paragraph" w:styleId="Heading2">
    <w:name w:val="heading 2"/>
    <w:basedOn w:val="Normal"/>
    <w:next w:val="Normal"/>
    <w:link w:val="Heading2Char"/>
    <w:unhideWhenUsed/>
    <w:qFormat/>
    <w:rsid w:val="00176010"/>
    <w:pPr>
      <w:keepNext/>
      <w:keepLines/>
      <w:jc w:val="left"/>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76010"/>
    <w:pPr>
      <w:keepNext/>
      <w:keepLines/>
      <w:jc w:val="left"/>
      <w:outlineLvl w:val="2"/>
    </w:pPr>
    <w:rPr>
      <w:rFonts w:eastAsiaTheme="majorEastAsia" w:cstheme="majorBidi"/>
      <w:bCs/>
      <w:i/>
    </w:rPr>
  </w:style>
  <w:style w:type="paragraph" w:styleId="Heading4">
    <w:name w:val="heading 4"/>
    <w:basedOn w:val="Normal"/>
    <w:next w:val="Normal"/>
    <w:link w:val="Heading4Char"/>
    <w:qFormat/>
    <w:rsid w:val="00176010"/>
    <w:pPr>
      <w:keepNext/>
      <w:jc w:val="left"/>
      <w:outlineLvl w:val="3"/>
    </w:pPr>
    <w:rPr>
      <w:rFonts w:eastAsia="Times New Roman"/>
      <w:bCs/>
      <w:i/>
      <w:szCs w:val="28"/>
      <w:lang w:eastAsia="en-US"/>
    </w:rPr>
  </w:style>
  <w:style w:type="paragraph" w:styleId="Heading5">
    <w:name w:val="heading 5"/>
    <w:basedOn w:val="Normal"/>
    <w:next w:val="Normal"/>
    <w:link w:val="Heading5Char"/>
    <w:semiHidden/>
    <w:unhideWhenUsed/>
    <w:qFormat/>
    <w:rsid w:val="00176010"/>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qFormat/>
    <w:rsid w:val="00176010"/>
    <w:pPr>
      <w:spacing w:before="240" w:after="60"/>
      <w:jc w:val="left"/>
      <w:outlineLvl w:val="5"/>
    </w:pPr>
    <w:rPr>
      <w:rFonts w:eastAsia="Times New Roman"/>
      <w:b/>
      <w:bCs/>
      <w:lang w:eastAsia="en-US"/>
    </w:rPr>
  </w:style>
  <w:style w:type="paragraph" w:styleId="Heading7">
    <w:name w:val="heading 7"/>
    <w:basedOn w:val="Normal"/>
    <w:next w:val="Normal"/>
    <w:link w:val="Heading7Char"/>
    <w:semiHidden/>
    <w:unhideWhenUsed/>
    <w:qFormat/>
    <w:rsid w:val="0017601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76010"/>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176010"/>
    <w:pPr>
      <w:keepNext/>
      <w:keepLines/>
      <w:spacing w:before="200"/>
      <w:outlineLvl w:val="8"/>
    </w:pPr>
    <w:rPr>
      <w:rFonts w:asciiTheme="majorHAnsi" w:eastAsiaTheme="majorEastAsia" w:hAnsiTheme="majorHAnsi" w:cstheme="majorBidi"/>
      <w:i/>
      <w:iCs/>
      <w:color w:val="404040" w:themeColor="text1" w:themeTint="BF"/>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BPTitle">
    <w:name w:val="[JBP] Title"/>
    <w:basedOn w:val="Title"/>
    <w:next w:val="JBPAuthors"/>
    <w:link w:val="JBPTitleChar"/>
    <w:qFormat/>
    <w:rsid w:val="001C2478"/>
    <w:pPr>
      <w:jc w:val="left"/>
      <w:outlineLvl w:val="0"/>
    </w:pPr>
    <w:rPr>
      <w:rFonts w:ascii="IBM Plex Sans Medium" w:hAnsi="IBM Plex Sans Medium"/>
      <w:b/>
      <w:spacing w:val="0"/>
      <w:sz w:val="32"/>
    </w:rPr>
  </w:style>
  <w:style w:type="character" w:customStyle="1" w:styleId="Heading1Char">
    <w:name w:val="Heading 1 Char"/>
    <w:basedOn w:val="DefaultParagraphFont"/>
    <w:link w:val="Heading1"/>
    <w:uiPriority w:val="9"/>
    <w:rsid w:val="00176010"/>
    <w:rPr>
      <w:rFonts w:ascii="Times New Roman" w:eastAsiaTheme="majorEastAsia" w:hAnsi="Times New Roman" w:cstheme="majorBidi"/>
      <w:b/>
      <w:bCs/>
      <w:smallCaps/>
      <w:sz w:val="28"/>
      <w:szCs w:val="28"/>
      <w:lang w:val="id-ID" w:eastAsia="ja-JP"/>
    </w:rPr>
  </w:style>
  <w:style w:type="paragraph" w:styleId="Title">
    <w:name w:val="Title"/>
    <w:basedOn w:val="Normal"/>
    <w:next w:val="Normal"/>
    <w:link w:val="TitleChar"/>
    <w:uiPriority w:val="10"/>
    <w:qFormat/>
    <w:rsid w:val="00BC606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067"/>
    <w:rPr>
      <w:rFonts w:asciiTheme="majorHAnsi" w:eastAsiaTheme="majorEastAsia" w:hAnsiTheme="majorHAnsi" w:cstheme="majorBidi"/>
      <w:spacing w:val="-10"/>
      <w:kern w:val="28"/>
      <w:sz w:val="56"/>
      <w:szCs w:val="56"/>
    </w:rPr>
  </w:style>
  <w:style w:type="character" w:customStyle="1" w:styleId="JBPTitleChar">
    <w:name w:val="[JBP] Title Char"/>
    <w:basedOn w:val="TitleChar"/>
    <w:link w:val="JBPTitle"/>
    <w:rsid w:val="001C2478"/>
    <w:rPr>
      <w:rFonts w:ascii="IBM Plex Sans Medium" w:eastAsiaTheme="majorEastAsia" w:hAnsi="IBM Plex Sans Medium" w:cstheme="majorBidi"/>
      <w:b/>
      <w:spacing w:val="-10"/>
      <w:kern w:val="28"/>
      <w:sz w:val="32"/>
      <w:szCs w:val="56"/>
      <w:lang w:eastAsia="ja-JP"/>
    </w:rPr>
  </w:style>
  <w:style w:type="character" w:customStyle="1" w:styleId="Heading2Char">
    <w:name w:val="Heading 2 Char"/>
    <w:basedOn w:val="DefaultParagraphFont"/>
    <w:link w:val="Heading2"/>
    <w:rsid w:val="00176010"/>
    <w:rPr>
      <w:rFonts w:ascii="Times New Roman" w:eastAsiaTheme="majorEastAsia" w:hAnsi="Times New Roman" w:cstheme="majorBidi"/>
      <w:b/>
      <w:bCs/>
      <w:szCs w:val="26"/>
      <w:lang w:val="id-ID" w:eastAsia="ja-JP"/>
    </w:rPr>
  </w:style>
  <w:style w:type="character" w:customStyle="1" w:styleId="Heading3Char">
    <w:name w:val="Heading 3 Char"/>
    <w:basedOn w:val="DefaultParagraphFont"/>
    <w:link w:val="Heading3"/>
    <w:uiPriority w:val="9"/>
    <w:rsid w:val="00176010"/>
    <w:rPr>
      <w:rFonts w:ascii="Times New Roman" w:eastAsiaTheme="majorEastAsia" w:hAnsi="Times New Roman" w:cstheme="majorBidi"/>
      <w:bCs/>
      <w:i/>
      <w:szCs w:val="24"/>
      <w:lang w:val="id-ID" w:eastAsia="ja-JP"/>
    </w:rPr>
  </w:style>
  <w:style w:type="character" w:customStyle="1" w:styleId="Heading4Char">
    <w:name w:val="Heading 4 Char"/>
    <w:basedOn w:val="DefaultParagraphFont"/>
    <w:link w:val="Heading4"/>
    <w:rsid w:val="00176010"/>
    <w:rPr>
      <w:rFonts w:ascii="Times New Roman" w:eastAsia="Times New Roman" w:hAnsi="Times New Roman" w:cs="Times New Roman"/>
      <w:bCs/>
      <w:i/>
      <w:szCs w:val="28"/>
    </w:rPr>
  </w:style>
  <w:style w:type="character" w:customStyle="1" w:styleId="Heading5Char">
    <w:name w:val="Heading 5 Char"/>
    <w:basedOn w:val="DefaultParagraphFont"/>
    <w:link w:val="Heading5"/>
    <w:semiHidden/>
    <w:rsid w:val="00176010"/>
    <w:rPr>
      <w:rFonts w:asciiTheme="majorHAnsi" w:eastAsiaTheme="majorEastAsia" w:hAnsiTheme="majorHAnsi" w:cstheme="majorBidi"/>
      <w:color w:val="1F4D78" w:themeColor="accent1" w:themeShade="7F"/>
      <w:szCs w:val="24"/>
      <w:lang w:val="id-ID" w:eastAsia="ja-JP"/>
    </w:rPr>
  </w:style>
  <w:style w:type="character" w:customStyle="1" w:styleId="Heading6Char">
    <w:name w:val="Heading 6 Char"/>
    <w:basedOn w:val="DefaultParagraphFont"/>
    <w:link w:val="Heading6"/>
    <w:rsid w:val="00176010"/>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176010"/>
    <w:rPr>
      <w:rFonts w:asciiTheme="majorHAnsi" w:eastAsiaTheme="majorEastAsia" w:hAnsiTheme="majorHAnsi" w:cstheme="majorBidi"/>
      <w:i/>
      <w:iCs/>
      <w:color w:val="404040" w:themeColor="text1" w:themeTint="BF"/>
      <w:szCs w:val="24"/>
      <w:lang w:val="id-ID" w:eastAsia="ja-JP"/>
    </w:rPr>
  </w:style>
  <w:style w:type="character" w:customStyle="1" w:styleId="Heading8Char">
    <w:name w:val="Heading 8 Char"/>
    <w:basedOn w:val="DefaultParagraphFont"/>
    <w:link w:val="Heading8"/>
    <w:semiHidden/>
    <w:rsid w:val="00176010"/>
    <w:rPr>
      <w:rFonts w:asciiTheme="majorHAnsi" w:eastAsiaTheme="majorEastAsia" w:hAnsiTheme="majorHAnsi" w:cstheme="majorBidi"/>
      <w:color w:val="404040" w:themeColor="text1" w:themeTint="BF"/>
      <w:sz w:val="20"/>
      <w:szCs w:val="20"/>
      <w:lang w:val="id-ID" w:eastAsia="ja-JP"/>
    </w:rPr>
  </w:style>
  <w:style w:type="character" w:customStyle="1" w:styleId="Heading9Char">
    <w:name w:val="Heading 9 Char"/>
    <w:basedOn w:val="DefaultParagraphFont"/>
    <w:link w:val="Heading9"/>
    <w:uiPriority w:val="9"/>
    <w:semiHidden/>
    <w:rsid w:val="00176010"/>
    <w:rPr>
      <w:rFonts w:asciiTheme="majorHAnsi" w:eastAsiaTheme="majorEastAsia" w:hAnsiTheme="majorHAnsi" w:cstheme="majorBidi"/>
      <w:i/>
      <w:iCs/>
      <w:color w:val="404040" w:themeColor="text1" w:themeTint="BF"/>
      <w:sz w:val="20"/>
      <w:szCs w:val="20"/>
    </w:rPr>
  </w:style>
  <w:style w:type="paragraph" w:customStyle="1" w:styleId="JBPAuthors">
    <w:name w:val="[JBP] Author(s)"/>
    <w:basedOn w:val="Normal"/>
    <w:next w:val="JBPAuthorsInfo"/>
    <w:link w:val="JBPAuthorsChar"/>
    <w:qFormat/>
    <w:rsid w:val="001E517F"/>
    <w:pPr>
      <w:jc w:val="left"/>
    </w:pPr>
    <w:rPr>
      <w:rFonts w:ascii="IBM Plex Sans Medium" w:hAnsi="IBM Plex Sans Medium"/>
      <w:b/>
      <w:noProof/>
      <w:lang w:eastAsia="en-ID"/>
    </w:rPr>
  </w:style>
  <w:style w:type="paragraph" w:customStyle="1" w:styleId="JBPAuthorsInfo">
    <w:name w:val="[JBP] Author(s) Info"/>
    <w:basedOn w:val="JBPAuthors"/>
    <w:link w:val="JBPAuthorsInfoChar"/>
    <w:qFormat/>
    <w:rsid w:val="001E517F"/>
    <w:rPr>
      <w:rFonts w:ascii="IBM Plex Sans" w:hAnsi="IBM Plex Sans"/>
      <w:b w:val="0"/>
      <w:sz w:val="16"/>
    </w:rPr>
  </w:style>
  <w:style w:type="character" w:customStyle="1" w:styleId="JBPAuthorsChar">
    <w:name w:val="[JBP] Author(s) Char"/>
    <w:basedOn w:val="DefaultParagraphFont"/>
    <w:link w:val="JBPAuthors"/>
    <w:rsid w:val="001E517F"/>
    <w:rPr>
      <w:rFonts w:ascii="IBM Plex Sans Medium" w:eastAsia="MS Mincho" w:hAnsi="IBM Plex Sans Medium" w:cs="Times New Roman"/>
      <w:b/>
      <w:noProof/>
      <w:sz w:val="20"/>
      <w:szCs w:val="24"/>
      <w:lang w:eastAsia="en-ID"/>
    </w:rPr>
  </w:style>
  <w:style w:type="paragraph" w:customStyle="1" w:styleId="MPHeading1">
    <w:name w:val="[MP] Heading 1"/>
    <w:next w:val="MPParagrafNormal"/>
    <w:link w:val="MPHeading1Char"/>
    <w:qFormat/>
    <w:rsid w:val="009A3D03"/>
    <w:pPr>
      <w:numPr>
        <w:ilvl w:val="1"/>
        <w:numId w:val="12"/>
      </w:numPr>
      <w:spacing w:before="240" w:after="0" w:line="240" w:lineRule="auto"/>
      <w:outlineLvl w:val="1"/>
    </w:pPr>
    <w:rPr>
      <w:rFonts w:ascii="IBM Plex Sans Medium" w:eastAsia="Times New Roman" w:hAnsi="IBM Plex Sans Medium" w:cstheme="majorBidi"/>
      <w:bCs/>
      <w:sz w:val="24"/>
      <w:szCs w:val="28"/>
      <w:lang w:eastAsia="ja-JP"/>
    </w:rPr>
  </w:style>
  <w:style w:type="character" w:customStyle="1" w:styleId="JBPAuthorsInfoChar">
    <w:name w:val="[JBP] Author(s) Info Char"/>
    <w:basedOn w:val="JBPAuthorsChar"/>
    <w:link w:val="JBPAuthorsInfo"/>
    <w:rsid w:val="001E517F"/>
    <w:rPr>
      <w:rFonts w:ascii="IBM Plex Sans" w:eastAsia="MS Mincho" w:hAnsi="IBM Plex Sans" w:cs="Times New Roman"/>
      <w:b w:val="0"/>
      <w:noProof/>
      <w:sz w:val="16"/>
      <w:szCs w:val="24"/>
      <w:lang w:eastAsia="en-ID"/>
    </w:rPr>
  </w:style>
  <w:style w:type="paragraph" w:customStyle="1" w:styleId="MPHeading2">
    <w:name w:val="[MP] Heading 2"/>
    <w:next w:val="MPParagrafNormal"/>
    <w:link w:val="MPHeading2Char"/>
    <w:qFormat/>
    <w:rsid w:val="00577B44"/>
    <w:pPr>
      <w:numPr>
        <w:ilvl w:val="2"/>
        <w:numId w:val="12"/>
      </w:numPr>
      <w:spacing w:after="0" w:line="240" w:lineRule="auto"/>
      <w:outlineLvl w:val="2"/>
    </w:pPr>
    <w:rPr>
      <w:rFonts w:ascii="IBM Plex Sans" w:eastAsia="MS Mincho" w:hAnsi="IBM Plex Sans" w:cs="Times New Roman"/>
      <w:sz w:val="24"/>
      <w:szCs w:val="24"/>
      <w:lang w:val="id-ID" w:eastAsia="ja-JP"/>
    </w:rPr>
  </w:style>
  <w:style w:type="paragraph" w:styleId="BodyTextIndent2">
    <w:name w:val="Body Text Indent 2"/>
    <w:basedOn w:val="Normal"/>
    <w:link w:val="BodyTextIndent2Char"/>
    <w:rsid w:val="00176010"/>
    <w:pPr>
      <w:ind w:firstLine="360"/>
    </w:pPr>
    <w:rPr>
      <w:szCs w:val="20"/>
      <w:lang w:val="nb-NO"/>
    </w:rPr>
  </w:style>
  <w:style w:type="character" w:customStyle="1" w:styleId="BodyTextIndent2Char">
    <w:name w:val="Body Text Indent 2 Char"/>
    <w:basedOn w:val="DefaultParagraphFont"/>
    <w:link w:val="BodyTextIndent2"/>
    <w:rsid w:val="00176010"/>
    <w:rPr>
      <w:rFonts w:ascii="Times New Roman" w:eastAsia="MS Mincho" w:hAnsi="Times New Roman" w:cs="Times New Roman"/>
      <w:szCs w:val="20"/>
      <w:lang w:val="nb-NO" w:eastAsia="ja-JP"/>
    </w:rPr>
  </w:style>
  <w:style w:type="paragraph" w:customStyle="1" w:styleId="JBP1stParagraph">
    <w:name w:val="[JBP] 1st Paragraph"/>
    <w:basedOn w:val="Normal"/>
    <w:link w:val="JBP1stParagraphChar"/>
    <w:rsid w:val="00101039"/>
    <w:rPr>
      <w:rFonts w:ascii="IBM Plex Sans" w:hAnsi="IBM Plex Sans"/>
    </w:rPr>
  </w:style>
  <w:style w:type="character" w:customStyle="1" w:styleId="MPHeading1Char">
    <w:name w:val="[MP] Heading 1 Char"/>
    <w:basedOn w:val="Heading1Char"/>
    <w:link w:val="MPHeading1"/>
    <w:rsid w:val="009A3D03"/>
    <w:rPr>
      <w:rFonts w:ascii="IBM Plex Sans Medium" w:eastAsia="Times New Roman" w:hAnsi="IBM Plex Sans Medium" w:cstheme="majorBidi"/>
      <w:b w:val="0"/>
      <w:bCs/>
      <w:smallCaps w:val="0"/>
      <w:sz w:val="24"/>
      <w:szCs w:val="28"/>
      <w:lang w:val="id-ID" w:eastAsia="ja-JP"/>
    </w:rPr>
  </w:style>
  <w:style w:type="character" w:customStyle="1" w:styleId="JBP1stParagraphChar">
    <w:name w:val="[JBP] 1st Paragraph Char"/>
    <w:basedOn w:val="DefaultParagraphFont"/>
    <w:link w:val="JBP1stParagraph"/>
    <w:rsid w:val="00101039"/>
    <w:rPr>
      <w:rFonts w:ascii="IBM Plex Sans" w:eastAsia="MS Mincho" w:hAnsi="IBM Plex Sans" w:cs="Times New Roman"/>
      <w:sz w:val="20"/>
      <w:szCs w:val="24"/>
      <w:lang w:eastAsia="ja-JP"/>
    </w:rPr>
  </w:style>
  <w:style w:type="character" w:styleId="BookTitle">
    <w:name w:val="Book Title"/>
    <w:basedOn w:val="DefaultParagraphFont"/>
    <w:uiPriority w:val="33"/>
    <w:qFormat/>
    <w:rsid w:val="00307965"/>
    <w:rPr>
      <w:b/>
      <w:bCs/>
      <w:i/>
      <w:iCs/>
      <w:spacing w:val="5"/>
    </w:rPr>
  </w:style>
  <w:style w:type="paragraph" w:styleId="FootnoteText">
    <w:name w:val="footnote text"/>
    <w:basedOn w:val="Normal"/>
    <w:link w:val="FootnoteTextChar"/>
    <w:uiPriority w:val="99"/>
    <w:semiHidden/>
    <w:unhideWhenUsed/>
    <w:rsid w:val="009A7335"/>
    <w:rPr>
      <w:szCs w:val="20"/>
    </w:rPr>
  </w:style>
  <w:style w:type="character" w:customStyle="1" w:styleId="FootnoteTextChar">
    <w:name w:val="Footnote Text Char"/>
    <w:basedOn w:val="DefaultParagraphFont"/>
    <w:link w:val="FootnoteText"/>
    <w:uiPriority w:val="99"/>
    <w:semiHidden/>
    <w:rsid w:val="009A7335"/>
    <w:rPr>
      <w:rFonts w:ascii="Times New Roman" w:eastAsia="MS Mincho" w:hAnsi="Times New Roman" w:cs="Times New Roman"/>
      <w:sz w:val="20"/>
      <w:szCs w:val="20"/>
      <w:lang w:val="id-ID" w:eastAsia="ja-JP"/>
    </w:rPr>
  </w:style>
  <w:style w:type="character" w:styleId="FootnoteReference">
    <w:name w:val="footnote reference"/>
    <w:basedOn w:val="DefaultParagraphFont"/>
    <w:uiPriority w:val="99"/>
    <w:semiHidden/>
    <w:unhideWhenUsed/>
    <w:rsid w:val="009A7335"/>
    <w:rPr>
      <w:vertAlign w:val="superscript"/>
    </w:rPr>
  </w:style>
  <w:style w:type="table" w:styleId="TableGrid">
    <w:name w:val="Table Grid"/>
    <w:basedOn w:val="TableNormal"/>
    <w:uiPriority w:val="39"/>
    <w:rsid w:val="009A7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BPAbstractContent">
    <w:name w:val="[JBP] Abstract Content"/>
    <w:basedOn w:val="Normal"/>
    <w:next w:val="JBPKeywords"/>
    <w:link w:val="JBPAbstractContentChar"/>
    <w:rsid w:val="003C254E"/>
    <w:pPr>
      <w:spacing w:before="240"/>
      <w:contextualSpacing/>
    </w:pPr>
    <w:rPr>
      <w:rFonts w:ascii="IBM Plex Sans" w:hAnsi="IBM Plex Sans"/>
    </w:rPr>
  </w:style>
  <w:style w:type="paragraph" w:customStyle="1" w:styleId="JBPAbstractTitle">
    <w:name w:val="[JBP] Abstract Title"/>
    <w:basedOn w:val="Normal"/>
    <w:next w:val="JBPAbstractContent"/>
    <w:link w:val="JBPAbstractTitleChar"/>
    <w:qFormat/>
    <w:rsid w:val="00281745"/>
    <w:pPr>
      <w:contextualSpacing/>
    </w:pPr>
    <w:rPr>
      <w:rFonts w:ascii="Cambria" w:hAnsi="Cambria"/>
      <w:b/>
    </w:rPr>
  </w:style>
  <w:style w:type="character" w:customStyle="1" w:styleId="JBPAbstractContentChar">
    <w:name w:val="[JBP] Abstract Content Char"/>
    <w:basedOn w:val="DefaultParagraphFont"/>
    <w:link w:val="JBPAbstractContent"/>
    <w:rsid w:val="003C254E"/>
    <w:rPr>
      <w:rFonts w:ascii="IBM Plex Sans" w:eastAsia="MS Mincho" w:hAnsi="IBM Plex Sans" w:cs="Times New Roman"/>
      <w:sz w:val="20"/>
      <w:szCs w:val="24"/>
      <w:lang w:eastAsia="ja-JP"/>
    </w:rPr>
  </w:style>
  <w:style w:type="paragraph" w:customStyle="1" w:styleId="JBPKeywords">
    <w:name w:val="[JBP] Keywords"/>
    <w:basedOn w:val="JBP1stParagraph"/>
    <w:link w:val="JBPKeywordsChar"/>
    <w:qFormat/>
    <w:rsid w:val="003C254E"/>
    <w:pPr>
      <w:numPr>
        <w:numId w:val="3"/>
      </w:numPr>
      <w:spacing w:before="240"/>
    </w:pPr>
  </w:style>
  <w:style w:type="character" w:customStyle="1" w:styleId="JBPAbstractTitleChar">
    <w:name w:val="[JBP] Abstract Title Char"/>
    <w:basedOn w:val="DefaultParagraphFont"/>
    <w:link w:val="JBPAbstractTitle"/>
    <w:rsid w:val="00281745"/>
    <w:rPr>
      <w:rFonts w:ascii="Cambria" w:eastAsia="MS Mincho" w:hAnsi="Cambria" w:cs="Times New Roman"/>
      <w:b/>
      <w:sz w:val="20"/>
      <w:szCs w:val="24"/>
      <w:lang w:eastAsia="ja-JP"/>
    </w:rPr>
  </w:style>
  <w:style w:type="character" w:customStyle="1" w:styleId="JBPKeywordsChar">
    <w:name w:val="[JBP] Keywords Char"/>
    <w:basedOn w:val="JBP1stParagraphChar"/>
    <w:link w:val="JBPKeywords"/>
    <w:rsid w:val="003C254E"/>
    <w:rPr>
      <w:rFonts w:ascii="IBM Plex Sans" w:eastAsia="MS Mincho" w:hAnsi="IBM Plex Sans" w:cs="Times New Roman"/>
      <w:sz w:val="20"/>
      <w:szCs w:val="24"/>
      <w:lang w:eastAsia="ja-JP"/>
    </w:rPr>
  </w:style>
  <w:style w:type="paragraph" w:customStyle="1" w:styleId="MPHeading3">
    <w:name w:val="[MP] Heading 3"/>
    <w:basedOn w:val="Normal"/>
    <w:link w:val="MPHeading3Char"/>
    <w:qFormat/>
    <w:rsid w:val="003C7BFF"/>
    <w:pPr>
      <w:numPr>
        <w:ilvl w:val="3"/>
        <w:numId w:val="12"/>
      </w:numPr>
      <w:outlineLvl w:val="3"/>
    </w:pPr>
    <w:rPr>
      <w:rFonts w:ascii="IBM Plex Sans" w:hAnsi="IBM Plex Sans"/>
    </w:rPr>
  </w:style>
  <w:style w:type="paragraph" w:customStyle="1" w:styleId="CM2">
    <w:name w:val="CM2"/>
    <w:basedOn w:val="Normal"/>
    <w:next w:val="Normal"/>
    <w:uiPriority w:val="99"/>
    <w:rsid w:val="00307965"/>
    <w:pPr>
      <w:widowControl w:val="0"/>
      <w:autoSpaceDE w:val="0"/>
      <w:autoSpaceDN w:val="0"/>
      <w:adjustRightInd w:val="0"/>
      <w:spacing w:line="248" w:lineRule="atLeast"/>
      <w:jc w:val="left"/>
    </w:pPr>
    <w:rPr>
      <w:rFonts w:eastAsia="Times New Roman"/>
      <w:sz w:val="24"/>
      <w:lang w:eastAsia="en-US"/>
    </w:rPr>
  </w:style>
  <w:style w:type="character" w:customStyle="1" w:styleId="MPHeading3Char">
    <w:name w:val="[MP] Heading 3 Char"/>
    <w:basedOn w:val="DefaultParagraphFont"/>
    <w:link w:val="MPHeading3"/>
    <w:rsid w:val="003C7BFF"/>
    <w:rPr>
      <w:rFonts w:ascii="IBM Plex Sans" w:eastAsia="MS Mincho" w:hAnsi="IBM Plex Sans" w:cs="Times New Roman"/>
      <w:sz w:val="20"/>
      <w:szCs w:val="24"/>
      <w:lang w:eastAsia="ja-JP"/>
    </w:rPr>
  </w:style>
  <w:style w:type="paragraph" w:customStyle="1" w:styleId="JBPHeading4">
    <w:name w:val="[JBP] Heading 4"/>
    <w:link w:val="JBPHeading4Char"/>
    <w:qFormat/>
    <w:rsid w:val="00762C54"/>
    <w:pPr>
      <w:numPr>
        <w:ilvl w:val="4"/>
        <w:numId w:val="12"/>
      </w:numPr>
      <w:spacing w:after="0" w:line="240" w:lineRule="auto"/>
      <w:outlineLvl w:val="4"/>
    </w:pPr>
    <w:rPr>
      <w:rFonts w:ascii="Cambria" w:eastAsia="Times New Roman" w:hAnsi="Cambria" w:cs="Times New Roman"/>
      <w:bCs/>
      <w:i/>
      <w:sz w:val="20"/>
      <w:szCs w:val="28"/>
    </w:rPr>
  </w:style>
  <w:style w:type="paragraph" w:customStyle="1" w:styleId="JBPNormalLevel4">
    <w:name w:val="[JBP] Normal Level 4"/>
    <w:basedOn w:val="Normal"/>
    <w:link w:val="JBPNormalLevel4Char"/>
    <w:qFormat/>
    <w:rsid w:val="00307965"/>
    <w:pPr>
      <w:ind w:left="851"/>
    </w:pPr>
    <w:rPr>
      <w:rFonts w:ascii="Cambria" w:hAnsi="Cambria"/>
    </w:rPr>
  </w:style>
  <w:style w:type="character" w:customStyle="1" w:styleId="JBPHeading4Char">
    <w:name w:val="[JBP] Heading 4 Char"/>
    <w:basedOn w:val="Heading4Char"/>
    <w:link w:val="JBPHeading4"/>
    <w:rsid w:val="00762C54"/>
    <w:rPr>
      <w:rFonts w:ascii="Cambria" w:eastAsia="Times New Roman" w:hAnsi="Cambria" w:cs="Times New Roman"/>
      <w:bCs/>
      <w:i/>
      <w:sz w:val="20"/>
      <w:szCs w:val="28"/>
    </w:rPr>
  </w:style>
  <w:style w:type="paragraph" w:styleId="ListParagraph">
    <w:name w:val="List Paragraph"/>
    <w:basedOn w:val="Normal"/>
    <w:uiPriority w:val="34"/>
    <w:qFormat/>
    <w:rsid w:val="00307965"/>
    <w:pPr>
      <w:ind w:left="720"/>
      <w:contextualSpacing/>
    </w:pPr>
  </w:style>
  <w:style w:type="character" w:customStyle="1" w:styleId="JBPNormalLevel4Char">
    <w:name w:val="[JBP] Normal Level 4 Char"/>
    <w:basedOn w:val="DefaultParagraphFont"/>
    <w:link w:val="JBPNormalLevel4"/>
    <w:rsid w:val="00307965"/>
    <w:rPr>
      <w:rFonts w:ascii="Cambria" w:eastAsia="MS Mincho" w:hAnsi="Cambria" w:cs="Times New Roman"/>
      <w:sz w:val="20"/>
      <w:szCs w:val="24"/>
      <w:lang w:eastAsia="ja-JP"/>
    </w:rPr>
  </w:style>
  <w:style w:type="character" w:customStyle="1" w:styleId="MPHeading2Char">
    <w:name w:val="[MP] Heading 2 Char"/>
    <w:basedOn w:val="DefaultParagraphFont"/>
    <w:link w:val="MPHeading2"/>
    <w:rsid w:val="00577B44"/>
    <w:rPr>
      <w:rFonts w:ascii="IBM Plex Sans" w:eastAsia="MS Mincho" w:hAnsi="IBM Plex Sans" w:cs="Times New Roman"/>
      <w:sz w:val="24"/>
      <w:szCs w:val="24"/>
      <w:lang w:val="id-ID" w:eastAsia="ja-JP"/>
    </w:rPr>
  </w:style>
  <w:style w:type="numbering" w:customStyle="1" w:styleId="JBPKeywordList">
    <w:name w:val="[JBP] Keyword List"/>
    <w:basedOn w:val="NoList"/>
    <w:uiPriority w:val="99"/>
    <w:rsid w:val="00666DD4"/>
    <w:pPr>
      <w:numPr>
        <w:numId w:val="14"/>
      </w:numPr>
    </w:pPr>
  </w:style>
  <w:style w:type="numbering" w:customStyle="1" w:styleId="JBPMultilevelList">
    <w:name w:val="[JBP] Multilevel List"/>
    <w:basedOn w:val="NoList"/>
    <w:uiPriority w:val="99"/>
    <w:rsid w:val="00762C54"/>
    <w:pPr>
      <w:numPr>
        <w:numId w:val="13"/>
      </w:numPr>
    </w:pPr>
  </w:style>
  <w:style w:type="paragraph" w:customStyle="1" w:styleId="JBPBulletList">
    <w:name w:val="[JBP] Bullet List"/>
    <w:link w:val="JBPBulletListChar"/>
    <w:qFormat/>
    <w:rsid w:val="00307965"/>
    <w:pPr>
      <w:numPr>
        <w:numId w:val="7"/>
      </w:numPr>
      <w:spacing w:after="0" w:line="240" w:lineRule="auto"/>
      <w:jc w:val="both"/>
    </w:pPr>
    <w:rPr>
      <w:rFonts w:ascii="Cambria" w:eastAsia="MS Mincho" w:hAnsi="Cambria" w:cs="Times New Roman"/>
      <w:sz w:val="20"/>
      <w:szCs w:val="24"/>
      <w:lang w:eastAsia="ja-JP"/>
    </w:rPr>
  </w:style>
  <w:style w:type="numbering" w:customStyle="1" w:styleId="JBPBulletList1">
    <w:name w:val="[JBP] Bullet List 1"/>
    <w:basedOn w:val="NoList"/>
    <w:uiPriority w:val="99"/>
    <w:rsid w:val="00307965"/>
    <w:pPr>
      <w:numPr>
        <w:numId w:val="9"/>
      </w:numPr>
    </w:pPr>
  </w:style>
  <w:style w:type="character" w:customStyle="1" w:styleId="JBPBulletListChar">
    <w:name w:val="[JBP] Bullet List Char"/>
    <w:basedOn w:val="DefaultParagraphFont"/>
    <w:link w:val="JBPBulletList"/>
    <w:rsid w:val="00307965"/>
    <w:rPr>
      <w:rFonts w:ascii="Cambria" w:eastAsia="MS Mincho" w:hAnsi="Cambria" w:cs="Times New Roman"/>
      <w:sz w:val="20"/>
      <w:szCs w:val="24"/>
      <w:lang w:eastAsia="ja-JP"/>
    </w:rPr>
  </w:style>
  <w:style w:type="paragraph" w:styleId="Header">
    <w:name w:val="header"/>
    <w:basedOn w:val="Normal"/>
    <w:link w:val="HeaderChar"/>
    <w:uiPriority w:val="99"/>
    <w:unhideWhenUsed/>
    <w:rsid w:val="00307965"/>
    <w:pPr>
      <w:tabs>
        <w:tab w:val="center" w:pos="4680"/>
        <w:tab w:val="right" w:pos="9360"/>
      </w:tabs>
    </w:pPr>
  </w:style>
  <w:style w:type="character" w:customStyle="1" w:styleId="HeaderChar">
    <w:name w:val="Header Char"/>
    <w:basedOn w:val="DefaultParagraphFont"/>
    <w:link w:val="Header"/>
    <w:uiPriority w:val="99"/>
    <w:rsid w:val="00307965"/>
    <w:rPr>
      <w:rFonts w:ascii="Times New Roman" w:eastAsia="MS Mincho" w:hAnsi="Times New Roman" w:cs="Times New Roman"/>
      <w:szCs w:val="24"/>
      <w:lang w:val="id-ID" w:eastAsia="ja-JP"/>
    </w:rPr>
  </w:style>
  <w:style w:type="paragraph" w:styleId="Footer">
    <w:name w:val="footer"/>
    <w:basedOn w:val="Normal"/>
    <w:link w:val="FooterChar"/>
    <w:uiPriority w:val="99"/>
    <w:unhideWhenUsed/>
    <w:rsid w:val="00307965"/>
    <w:pPr>
      <w:tabs>
        <w:tab w:val="center" w:pos="4680"/>
        <w:tab w:val="right" w:pos="9360"/>
      </w:tabs>
    </w:pPr>
  </w:style>
  <w:style w:type="character" w:customStyle="1" w:styleId="FooterChar">
    <w:name w:val="Footer Char"/>
    <w:basedOn w:val="DefaultParagraphFont"/>
    <w:link w:val="Footer"/>
    <w:uiPriority w:val="99"/>
    <w:rsid w:val="00307965"/>
    <w:rPr>
      <w:rFonts w:ascii="Times New Roman" w:eastAsia="MS Mincho" w:hAnsi="Times New Roman" w:cs="Times New Roman"/>
      <w:szCs w:val="24"/>
      <w:lang w:val="id-ID" w:eastAsia="ja-JP"/>
    </w:rPr>
  </w:style>
  <w:style w:type="paragraph" w:customStyle="1" w:styleId="MPReference">
    <w:name w:val="[MP] Reference"/>
    <w:link w:val="MPReferenceChar"/>
    <w:qFormat/>
    <w:rsid w:val="0057285D"/>
    <w:pPr>
      <w:spacing w:before="80" w:after="0" w:line="240" w:lineRule="auto"/>
      <w:ind w:left="425" w:hanging="425"/>
      <w:jc w:val="both"/>
    </w:pPr>
    <w:rPr>
      <w:rFonts w:ascii="IBM Plex Sans" w:eastAsia="Times New Roman" w:hAnsi="IBM Plex Sans" w:cstheme="majorBidi"/>
      <w:bCs/>
      <w:sz w:val="16"/>
      <w:szCs w:val="28"/>
      <w:lang w:eastAsia="ja-JP"/>
    </w:rPr>
  </w:style>
  <w:style w:type="character" w:customStyle="1" w:styleId="selectable">
    <w:name w:val="selectable"/>
    <w:basedOn w:val="DefaultParagraphFont"/>
    <w:rsid w:val="009E0411"/>
  </w:style>
  <w:style w:type="character" w:customStyle="1" w:styleId="MPReferenceChar">
    <w:name w:val="[MP] Reference Char"/>
    <w:basedOn w:val="DefaultParagraphFont"/>
    <w:link w:val="MPReference"/>
    <w:rsid w:val="0057285D"/>
    <w:rPr>
      <w:rFonts w:ascii="IBM Plex Sans" w:eastAsia="Times New Roman" w:hAnsi="IBM Plex Sans" w:cstheme="majorBidi"/>
      <w:bCs/>
      <w:sz w:val="16"/>
      <w:szCs w:val="28"/>
      <w:lang w:eastAsia="ja-JP"/>
    </w:rPr>
  </w:style>
  <w:style w:type="character" w:styleId="HTMLCite">
    <w:name w:val="HTML Cite"/>
    <w:basedOn w:val="DefaultParagraphFont"/>
    <w:uiPriority w:val="99"/>
    <w:semiHidden/>
    <w:unhideWhenUsed/>
    <w:rsid w:val="009E0411"/>
    <w:rPr>
      <w:i/>
      <w:iCs/>
    </w:rPr>
  </w:style>
  <w:style w:type="character" w:styleId="Emphasis">
    <w:name w:val="Emphasis"/>
    <w:basedOn w:val="DefaultParagraphFont"/>
    <w:uiPriority w:val="20"/>
    <w:qFormat/>
    <w:rsid w:val="009E0411"/>
    <w:rPr>
      <w:i/>
      <w:iCs/>
    </w:rPr>
  </w:style>
  <w:style w:type="character" w:styleId="Hyperlink">
    <w:name w:val="Hyperlink"/>
    <w:basedOn w:val="DefaultParagraphFont"/>
    <w:uiPriority w:val="99"/>
    <w:unhideWhenUsed/>
    <w:rsid w:val="00211BA6"/>
    <w:rPr>
      <w:color w:val="F78410"/>
      <w:u w:val="none"/>
    </w:rPr>
  </w:style>
  <w:style w:type="paragraph" w:customStyle="1" w:styleId="JBPCorrespondingAuthor">
    <w:name w:val="[JBP] Corresponding Author"/>
    <w:basedOn w:val="JBPAuthorsInfo"/>
    <w:qFormat/>
    <w:rsid w:val="00211BA6"/>
    <w:pPr>
      <w:spacing w:before="240"/>
    </w:pPr>
  </w:style>
  <w:style w:type="character" w:styleId="PlaceholderText">
    <w:name w:val="Placeholder Text"/>
    <w:basedOn w:val="DefaultParagraphFont"/>
    <w:uiPriority w:val="99"/>
    <w:semiHidden/>
    <w:rsid w:val="005265DE"/>
    <w:rPr>
      <w:color w:val="808080"/>
    </w:rPr>
  </w:style>
  <w:style w:type="paragraph" w:customStyle="1" w:styleId="JBPNormalParagraph">
    <w:name w:val="[JBP] Normal Paragraph"/>
    <w:basedOn w:val="JBP1stParagraph"/>
    <w:qFormat/>
    <w:rsid w:val="00101039"/>
    <w:pPr>
      <w:ind w:firstLine="284"/>
    </w:pPr>
  </w:style>
  <w:style w:type="paragraph" w:styleId="Caption">
    <w:name w:val="caption"/>
    <w:basedOn w:val="Normal"/>
    <w:next w:val="Normal"/>
    <w:uiPriority w:val="35"/>
    <w:unhideWhenUsed/>
    <w:qFormat/>
    <w:rsid w:val="009B6182"/>
    <w:pPr>
      <w:spacing w:after="200"/>
    </w:pPr>
    <w:rPr>
      <w:rFonts w:ascii="IBM Plex Sans Medium" w:hAnsi="IBM Plex Sans Medium"/>
      <w:iCs/>
      <w:sz w:val="12"/>
      <w:szCs w:val="18"/>
    </w:rPr>
  </w:style>
  <w:style w:type="character" w:styleId="UnresolvedMention">
    <w:name w:val="Unresolved Mention"/>
    <w:basedOn w:val="DefaultParagraphFont"/>
    <w:uiPriority w:val="99"/>
    <w:semiHidden/>
    <w:unhideWhenUsed/>
    <w:rsid w:val="002F5B93"/>
    <w:rPr>
      <w:color w:val="605E5C"/>
      <w:shd w:val="clear" w:color="auto" w:fill="E1DFDD"/>
    </w:rPr>
  </w:style>
  <w:style w:type="paragraph" w:customStyle="1" w:styleId="JBP1stH2">
    <w:name w:val="[JBP] 1st &gt; H2"/>
    <w:basedOn w:val="JBP1stParagraph"/>
    <w:rsid w:val="00347788"/>
    <w:pPr>
      <w:spacing w:after="240"/>
    </w:pPr>
    <w:rPr>
      <w:noProof/>
      <w:u w:color="28B473"/>
    </w:rPr>
  </w:style>
  <w:style w:type="paragraph" w:customStyle="1" w:styleId="JBP1stH3">
    <w:name w:val="[JBP] 1st &gt; H3"/>
    <w:basedOn w:val="JBP1stParagraph"/>
    <w:rsid w:val="003C7BFF"/>
    <w:pPr>
      <w:spacing w:after="240"/>
    </w:pPr>
  </w:style>
  <w:style w:type="paragraph" w:customStyle="1" w:styleId="JBPNormalParagraphH2">
    <w:name w:val="[JBP] Normal Paragraph &gt; H2"/>
    <w:basedOn w:val="JBPNormalParagraph"/>
    <w:qFormat/>
    <w:rsid w:val="009B6182"/>
    <w:pPr>
      <w:spacing w:after="240"/>
    </w:pPr>
  </w:style>
  <w:style w:type="paragraph" w:customStyle="1" w:styleId="MPSmallHeadingAcknowledgment">
    <w:name w:val="[MP] Small Heading (Acknowledgment)"/>
    <w:basedOn w:val="MPHeading1"/>
    <w:next w:val="MPParagrafUcapanTerimaKasih"/>
    <w:qFormat/>
    <w:rsid w:val="000F1175"/>
    <w:pPr>
      <w:numPr>
        <w:ilvl w:val="0"/>
        <w:numId w:val="0"/>
      </w:numPr>
      <w:ind w:left="284" w:hanging="284"/>
    </w:pPr>
    <w:rPr>
      <w:sz w:val="16"/>
      <w:szCs w:val="16"/>
    </w:rPr>
  </w:style>
  <w:style w:type="paragraph" w:customStyle="1" w:styleId="MPParagrafUcapanTerimaKasih">
    <w:name w:val="[MP] Paragraf Ucapan Terima Kasih"/>
    <w:basedOn w:val="JBP1stParagraph"/>
    <w:next w:val="MPHeadingReferensi"/>
    <w:qFormat/>
    <w:rsid w:val="000F410A"/>
    <w:rPr>
      <w:rFonts w:ascii="IBM Plex Sans Light" w:hAnsi="IBM Plex Sans Light"/>
      <w:sz w:val="16"/>
      <w:szCs w:val="20"/>
    </w:rPr>
  </w:style>
  <w:style w:type="paragraph" w:customStyle="1" w:styleId="MPHeadingReferensi">
    <w:name w:val="[MP] Heading (Referensi)"/>
    <w:basedOn w:val="MPHeading1"/>
    <w:next w:val="MPReference"/>
    <w:qFormat/>
    <w:rsid w:val="0057285D"/>
    <w:pPr>
      <w:numPr>
        <w:ilvl w:val="0"/>
        <w:numId w:val="0"/>
      </w:numPr>
      <w:ind w:left="284" w:hanging="284"/>
    </w:pPr>
    <w:rPr>
      <w:sz w:val="16"/>
      <w:szCs w:val="18"/>
    </w:rPr>
  </w:style>
  <w:style w:type="paragraph" w:customStyle="1" w:styleId="1stPgCitation">
    <w:name w:val="[1stPg] Citation"/>
    <w:next w:val="1stPgReceived"/>
    <w:uiPriority w:val="99"/>
    <w:rsid w:val="00C80DAE"/>
    <w:pPr>
      <w:widowControl w:val="0"/>
      <w:autoSpaceDE w:val="0"/>
      <w:autoSpaceDN w:val="0"/>
      <w:adjustRightInd w:val="0"/>
      <w:spacing w:after="0" w:line="312" w:lineRule="auto"/>
    </w:pPr>
    <w:rPr>
      <w:rFonts w:ascii="IBM Plex Sans" w:hAnsi="IBM Plex Sans" w:cs="IBM Plex Sans"/>
      <w:color w:val="000000"/>
      <w:sz w:val="12"/>
      <w:szCs w:val="12"/>
      <w:u w:color="000000"/>
      <w:lang w:val="en-ID"/>
    </w:rPr>
  </w:style>
  <w:style w:type="paragraph" w:customStyle="1" w:styleId="1stPgReceived">
    <w:name w:val="[1stPg] Received"/>
    <w:next w:val="1stPgAccepted"/>
    <w:uiPriority w:val="99"/>
    <w:rsid w:val="00C80DAE"/>
    <w:pPr>
      <w:widowControl w:val="0"/>
      <w:autoSpaceDE w:val="0"/>
      <w:autoSpaceDN w:val="0"/>
      <w:adjustRightInd w:val="0"/>
      <w:spacing w:before="240" w:after="0" w:line="312" w:lineRule="auto"/>
    </w:pPr>
    <w:rPr>
      <w:rFonts w:ascii="IBM Plex Sans" w:hAnsi="IBM Plex Sans" w:cs="IBM Plex Sans"/>
      <w:color w:val="000000"/>
      <w:sz w:val="12"/>
      <w:szCs w:val="12"/>
      <w:u w:color="000000"/>
      <w:lang w:val="en-ID"/>
    </w:rPr>
  </w:style>
  <w:style w:type="paragraph" w:customStyle="1" w:styleId="1stPgAccepted">
    <w:name w:val="[1stPg] Accepted"/>
    <w:next w:val="1stPgPublished"/>
    <w:uiPriority w:val="99"/>
    <w:rsid w:val="00C80DAE"/>
    <w:pPr>
      <w:widowControl w:val="0"/>
      <w:autoSpaceDE w:val="0"/>
      <w:autoSpaceDN w:val="0"/>
      <w:adjustRightInd w:val="0"/>
      <w:spacing w:before="80" w:after="0" w:line="312" w:lineRule="auto"/>
    </w:pPr>
    <w:rPr>
      <w:rFonts w:ascii="IBM Plex Sans" w:hAnsi="IBM Plex Sans" w:cs="IBM Plex Sans"/>
      <w:color w:val="000000"/>
      <w:sz w:val="12"/>
      <w:szCs w:val="12"/>
      <w:u w:color="000000"/>
      <w:lang w:val="en-ID"/>
    </w:rPr>
  </w:style>
  <w:style w:type="paragraph" w:customStyle="1" w:styleId="1stPgPublished">
    <w:name w:val="[1stPg] Published"/>
    <w:next w:val="1stPgCopyright"/>
    <w:uiPriority w:val="99"/>
    <w:rsid w:val="00C80DAE"/>
    <w:pPr>
      <w:widowControl w:val="0"/>
      <w:autoSpaceDE w:val="0"/>
      <w:autoSpaceDN w:val="0"/>
      <w:adjustRightInd w:val="0"/>
      <w:spacing w:before="80" w:after="0" w:line="312" w:lineRule="auto"/>
    </w:pPr>
    <w:rPr>
      <w:rFonts w:ascii="IBM Plex Sans" w:hAnsi="IBM Plex Sans" w:cs="IBM Plex Sans"/>
      <w:color w:val="000000"/>
      <w:sz w:val="12"/>
      <w:szCs w:val="12"/>
      <w:u w:color="000000"/>
      <w:lang w:val="en-ID"/>
    </w:rPr>
  </w:style>
  <w:style w:type="paragraph" w:customStyle="1" w:styleId="1stPgCopyright">
    <w:name w:val="[1stPg] Copyright"/>
    <w:uiPriority w:val="99"/>
    <w:rsid w:val="00C80DAE"/>
    <w:pPr>
      <w:widowControl w:val="0"/>
      <w:autoSpaceDE w:val="0"/>
      <w:autoSpaceDN w:val="0"/>
      <w:adjustRightInd w:val="0"/>
      <w:spacing w:before="240" w:after="0" w:line="312" w:lineRule="auto"/>
    </w:pPr>
    <w:rPr>
      <w:rFonts w:ascii="IBM Plex Sans" w:hAnsi="IBM Plex Sans" w:cs="IBM Plex Sans"/>
      <w:color w:val="000000"/>
      <w:sz w:val="12"/>
      <w:szCs w:val="12"/>
      <w:u w:color="000000"/>
      <w:lang w:val="en-ID"/>
    </w:rPr>
  </w:style>
  <w:style w:type="paragraph" w:styleId="BodyText">
    <w:name w:val="Body Text"/>
    <w:basedOn w:val="Normal"/>
    <w:link w:val="BodyTextChar"/>
    <w:uiPriority w:val="1"/>
    <w:unhideWhenUsed/>
    <w:qFormat/>
    <w:rsid w:val="00051365"/>
    <w:pPr>
      <w:spacing w:after="120"/>
    </w:pPr>
  </w:style>
  <w:style w:type="character" w:customStyle="1" w:styleId="BodyTextChar">
    <w:name w:val="Body Text Char"/>
    <w:basedOn w:val="DefaultParagraphFont"/>
    <w:link w:val="BodyText"/>
    <w:uiPriority w:val="1"/>
    <w:rsid w:val="00051365"/>
    <w:rPr>
      <w:rFonts w:ascii="Times New Roman" w:eastAsia="MS Mincho" w:hAnsi="Times New Roman" w:cs="Times New Roman"/>
      <w:szCs w:val="24"/>
      <w:lang w:eastAsia="ja-JP"/>
    </w:rPr>
  </w:style>
  <w:style w:type="paragraph" w:customStyle="1" w:styleId="Body">
    <w:name w:val="Body"/>
    <w:basedOn w:val="BodyTextIndent"/>
    <w:rsid w:val="00051365"/>
    <w:pPr>
      <w:suppressAutoHyphens/>
      <w:spacing w:after="0"/>
      <w:ind w:left="0" w:firstLine="567"/>
    </w:pPr>
    <w:rPr>
      <w:rFonts w:ascii="Cambria" w:eastAsia="Times New Roman" w:hAnsi="Cambria"/>
      <w:szCs w:val="20"/>
      <w:lang w:eastAsia="ar-SA"/>
    </w:rPr>
  </w:style>
  <w:style w:type="paragraph" w:customStyle="1" w:styleId="TableContent">
    <w:name w:val="Table Content"/>
    <w:basedOn w:val="Normal"/>
    <w:qFormat/>
    <w:rsid w:val="00051365"/>
    <w:pPr>
      <w:framePr w:hSpace="180" w:wrap="around" w:vAnchor="text" w:hAnchor="margin" w:y="103"/>
    </w:pPr>
    <w:rPr>
      <w:rFonts w:ascii="Cambria" w:eastAsia="MS UI Gothic" w:hAnsi="Cambria"/>
      <w:sz w:val="18"/>
      <w:lang w:eastAsia="en-US"/>
    </w:rPr>
  </w:style>
  <w:style w:type="table" w:styleId="ListTable6Colorful">
    <w:name w:val="List Table 6 Colorful"/>
    <w:basedOn w:val="TableNormal"/>
    <w:uiPriority w:val="51"/>
    <w:rsid w:val="0005136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Indent">
    <w:name w:val="Body Text Indent"/>
    <w:basedOn w:val="Normal"/>
    <w:link w:val="BodyTextIndentChar"/>
    <w:uiPriority w:val="99"/>
    <w:semiHidden/>
    <w:unhideWhenUsed/>
    <w:rsid w:val="00051365"/>
    <w:pPr>
      <w:spacing w:after="120"/>
      <w:ind w:left="283"/>
    </w:pPr>
  </w:style>
  <w:style w:type="character" w:customStyle="1" w:styleId="BodyTextIndentChar">
    <w:name w:val="Body Text Indent Char"/>
    <w:basedOn w:val="DefaultParagraphFont"/>
    <w:link w:val="BodyTextIndent"/>
    <w:uiPriority w:val="99"/>
    <w:semiHidden/>
    <w:rsid w:val="00051365"/>
    <w:rPr>
      <w:rFonts w:ascii="Times New Roman" w:eastAsia="MS Mincho" w:hAnsi="Times New Roman" w:cs="Times New Roman"/>
      <w:szCs w:val="24"/>
      <w:lang w:eastAsia="ja-JP"/>
    </w:rPr>
  </w:style>
  <w:style w:type="paragraph" w:customStyle="1" w:styleId="MPNormalParagraphHeading2">
    <w:name w:val="[MP] Normal Paragraph &gt; Heading 2"/>
    <w:basedOn w:val="Normal"/>
    <w:next w:val="MPHeading2"/>
    <w:qFormat/>
    <w:rsid w:val="00666471"/>
    <w:pPr>
      <w:spacing w:after="240"/>
    </w:pPr>
  </w:style>
  <w:style w:type="paragraph" w:customStyle="1" w:styleId="MPNormalParagraphHeading3">
    <w:name w:val="[MP] Normal Paragraph &gt; Heading 3"/>
    <w:basedOn w:val="Normal"/>
    <w:next w:val="MPHeading3"/>
    <w:rsid w:val="00003C00"/>
    <w:pPr>
      <w:spacing w:after="240"/>
    </w:pPr>
  </w:style>
  <w:style w:type="paragraph" w:customStyle="1" w:styleId="MPParagrafNormal">
    <w:name w:val="[MP] Paragraf Normal"/>
    <w:basedOn w:val="Normal"/>
    <w:rsid w:val="00003C00"/>
  </w:style>
  <w:style w:type="paragraph" w:customStyle="1" w:styleId="MPParagraphList-a">
    <w:name w:val="[MP] Paragraph List-a"/>
    <w:basedOn w:val="JBP1stParagraph"/>
    <w:rsid w:val="004C5473"/>
    <w:pPr>
      <w:numPr>
        <w:numId w:val="16"/>
      </w:numPr>
      <w:ind w:left="357" w:hanging="357"/>
    </w:pPr>
    <w:rPr>
      <w:rFonts w:ascii="IBM Plex Sans Light" w:hAnsi="IBM Plex Sans Light"/>
    </w:rPr>
  </w:style>
  <w:style w:type="paragraph" w:customStyle="1" w:styleId="MPParagrafNormalUcapanTerimaKasih">
    <w:name w:val="[MP] Paragraf Normal &gt; Ucapan Terima Kasih"/>
    <w:basedOn w:val="MPParagrafNormal"/>
    <w:next w:val="MPSmallHeadingAcknowledgment"/>
    <w:rsid w:val="001F5D1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7279">
      <w:bodyDiv w:val="1"/>
      <w:marLeft w:val="0"/>
      <w:marRight w:val="0"/>
      <w:marTop w:val="0"/>
      <w:marBottom w:val="0"/>
      <w:divBdr>
        <w:top w:val="none" w:sz="0" w:space="0" w:color="auto"/>
        <w:left w:val="none" w:sz="0" w:space="0" w:color="auto"/>
        <w:bottom w:val="none" w:sz="0" w:space="0" w:color="auto"/>
        <w:right w:val="none" w:sz="0" w:space="0" w:color="auto"/>
      </w:divBdr>
      <w:divsChild>
        <w:div w:id="1500804714">
          <w:marLeft w:val="0"/>
          <w:marRight w:val="0"/>
          <w:marTop w:val="0"/>
          <w:marBottom w:val="0"/>
          <w:divBdr>
            <w:top w:val="none" w:sz="0" w:space="0" w:color="auto"/>
            <w:left w:val="none" w:sz="0" w:space="0" w:color="auto"/>
            <w:bottom w:val="none" w:sz="0" w:space="0" w:color="auto"/>
            <w:right w:val="none" w:sz="0" w:space="0" w:color="auto"/>
          </w:divBdr>
        </w:div>
        <w:div w:id="1829786362">
          <w:marLeft w:val="0"/>
          <w:marRight w:val="0"/>
          <w:marTop w:val="0"/>
          <w:marBottom w:val="0"/>
          <w:divBdr>
            <w:top w:val="none" w:sz="0" w:space="0" w:color="auto"/>
            <w:left w:val="none" w:sz="0" w:space="0" w:color="auto"/>
            <w:bottom w:val="none" w:sz="0" w:space="0" w:color="auto"/>
            <w:right w:val="none" w:sz="0" w:space="0" w:color="auto"/>
          </w:divBdr>
        </w:div>
        <w:div w:id="2098667425">
          <w:marLeft w:val="0"/>
          <w:marRight w:val="0"/>
          <w:marTop w:val="0"/>
          <w:marBottom w:val="0"/>
          <w:divBdr>
            <w:top w:val="none" w:sz="0" w:space="0" w:color="auto"/>
            <w:left w:val="none" w:sz="0" w:space="0" w:color="auto"/>
            <w:bottom w:val="none" w:sz="0" w:space="0" w:color="auto"/>
            <w:right w:val="none" w:sz="0" w:space="0" w:color="auto"/>
          </w:divBdr>
        </w:div>
      </w:divsChild>
    </w:div>
    <w:div w:id="107745964">
      <w:bodyDiv w:val="1"/>
      <w:marLeft w:val="0"/>
      <w:marRight w:val="0"/>
      <w:marTop w:val="0"/>
      <w:marBottom w:val="0"/>
      <w:divBdr>
        <w:top w:val="none" w:sz="0" w:space="0" w:color="auto"/>
        <w:left w:val="none" w:sz="0" w:space="0" w:color="auto"/>
        <w:bottom w:val="none" w:sz="0" w:space="0" w:color="auto"/>
        <w:right w:val="none" w:sz="0" w:space="0" w:color="auto"/>
      </w:divBdr>
      <w:divsChild>
        <w:div w:id="519852038">
          <w:marLeft w:val="0"/>
          <w:marRight w:val="0"/>
          <w:marTop w:val="0"/>
          <w:marBottom w:val="0"/>
          <w:divBdr>
            <w:top w:val="none" w:sz="0" w:space="0" w:color="auto"/>
            <w:left w:val="none" w:sz="0" w:space="0" w:color="auto"/>
            <w:bottom w:val="none" w:sz="0" w:space="0" w:color="auto"/>
            <w:right w:val="none" w:sz="0" w:space="0" w:color="auto"/>
          </w:divBdr>
        </w:div>
        <w:div w:id="1900557359">
          <w:marLeft w:val="0"/>
          <w:marRight w:val="0"/>
          <w:marTop w:val="0"/>
          <w:marBottom w:val="0"/>
          <w:divBdr>
            <w:top w:val="none" w:sz="0" w:space="0" w:color="auto"/>
            <w:left w:val="none" w:sz="0" w:space="0" w:color="auto"/>
            <w:bottom w:val="none" w:sz="0" w:space="0" w:color="auto"/>
            <w:right w:val="none" w:sz="0" w:space="0" w:color="auto"/>
          </w:divBdr>
        </w:div>
        <w:div w:id="1941987018">
          <w:marLeft w:val="0"/>
          <w:marRight w:val="0"/>
          <w:marTop w:val="0"/>
          <w:marBottom w:val="0"/>
          <w:divBdr>
            <w:top w:val="none" w:sz="0" w:space="0" w:color="auto"/>
            <w:left w:val="none" w:sz="0" w:space="0" w:color="auto"/>
            <w:bottom w:val="none" w:sz="0" w:space="0" w:color="auto"/>
            <w:right w:val="none" w:sz="0" w:space="0" w:color="auto"/>
          </w:divBdr>
        </w:div>
      </w:divsChild>
    </w:div>
    <w:div w:id="117182249">
      <w:bodyDiv w:val="1"/>
      <w:marLeft w:val="0"/>
      <w:marRight w:val="0"/>
      <w:marTop w:val="0"/>
      <w:marBottom w:val="0"/>
      <w:divBdr>
        <w:top w:val="none" w:sz="0" w:space="0" w:color="auto"/>
        <w:left w:val="none" w:sz="0" w:space="0" w:color="auto"/>
        <w:bottom w:val="none" w:sz="0" w:space="0" w:color="auto"/>
        <w:right w:val="none" w:sz="0" w:space="0" w:color="auto"/>
      </w:divBdr>
      <w:divsChild>
        <w:div w:id="195046276">
          <w:marLeft w:val="0"/>
          <w:marRight w:val="0"/>
          <w:marTop w:val="0"/>
          <w:marBottom w:val="0"/>
          <w:divBdr>
            <w:top w:val="none" w:sz="0" w:space="0" w:color="auto"/>
            <w:left w:val="none" w:sz="0" w:space="0" w:color="auto"/>
            <w:bottom w:val="none" w:sz="0" w:space="0" w:color="auto"/>
            <w:right w:val="none" w:sz="0" w:space="0" w:color="auto"/>
          </w:divBdr>
        </w:div>
        <w:div w:id="1085109513">
          <w:marLeft w:val="0"/>
          <w:marRight w:val="0"/>
          <w:marTop w:val="0"/>
          <w:marBottom w:val="0"/>
          <w:divBdr>
            <w:top w:val="none" w:sz="0" w:space="0" w:color="auto"/>
            <w:left w:val="none" w:sz="0" w:space="0" w:color="auto"/>
            <w:bottom w:val="none" w:sz="0" w:space="0" w:color="auto"/>
            <w:right w:val="none" w:sz="0" w:space="0" w:color="auto"/>
          </w:divBdr>
        </w:div>
      </w:divsChild>
    </w:div>
    <w:div w:id="273371596">
      <w:bodyDiv w:val="1"/>
      <w:marLeft w:val="0"/>
      <w:marRight w:val="0"/>
      <w:marTop w:val="0"/>
      <w:marBottom w:val="0"/>
      <w:divBdr>
        <w:top w:val="none" w:sz="0" w:space="0" w:color="auto"/>
        <w:left w:val="none" w:sz="0" w:space="0" w:color="auto"/>
        <w:bottom w:val="none" w:sz="0" w:space="0" w:color="auto"/>
        <w:right w:val="none" w:sz="0" w:space="0" w:color="auto"/>
      </w:divBdr>
      <w:divsChild>
        <w:div w:id="46728189">
          <w:marLeft w:val="0"/>
          <w:marRight w:val="0"/>
          <w:marTop w:val="0"/>
          <w:marBottom w:val="0"/>
          <w:divBdr>
            <w:top w:val="none" w:sz="0" w:space="0" w:color="auto"/>
            <w:left w:val="none" w:sz="0" w:space="0" w:color="auto"/>
            <w:bottom w:val="none" w:sz="0" w:space="0" w:color="auto"/>
            <w:right w:val="none" w:sz="0" w:space="0" w:color="auto"/>
          </w:divBdr>
        </w:div>
        <w:div w:id="1380397460">
          <w:marLeft w:val="0"/>
          <w:marRight w:val="0"/>
          <w:marTop w:val="0"/>
          <w:marBottom w:val="0"/>
          <w:divBdr>
            <w:top w:val="none" w:sz="0" w:space="0" w:color="auto"/>
            <w:left w:val="none" w:sz="0" w:space="0" w:color="auto"/>
            <w:bottom w:val="none" w:sz="0" w:space="0" w:color="auto"/>
            <w:right w:val="none" w:sz="0" w:space="0" w:color="auto"/>
          </w:divBdr>
        </w:div>
      </w:divsChild>
    </w:div>
    <w:div w:id="610863736">
      <w:bodyDiv w:val="1"/>
      <w:marLeft w:val="0"/>
      <w:marRight w:val="0"/>
      <w:marTop w:val="0"/>
      <w:marBottom w:val="0"/>
      <w:divBdr>
        <w:top w:val="none" w:sz="0" w:space="0" w:color="auto"/>
        <w:left w:val="none" w:sz="0" w:space="0" w:color="auto"/>
        <w:bottom w:val="none" w:sz="0" w:space="0" w:color="auto"/>
        <w:right w:val="none" w:sz="0" w:space="0" w:color="auto"/>
      </w:divBdr>
      <w:divsChild>
        <w:div w:id="150097594">
          <w:marLeft w:val="0"/>
          <w:marRight w:val="0"/>
          <w:marTop w:val="0"/>
          <w:marBottom w:val="0"/>
          <w:divBdr>
            <w:top w:val="none" w:sz="0" w:space="0" w:color="auto"/>
            <w:left w:val="none" w:sz="0" w:space="0" w:color="auto"/>
            <w:bottom w:val="none" w:sz="0" w:space="0" w:color="auto"/>
            <w:right w:val="none" w:sz="0" w:space="0" w:color="auto"/>
          </w:divBdr>
        </w:div>
        <w:div w:id="1288466134">
          <w:marLeft w:val="0"/>
          <w:marRight w:val="0"/>
          <w:marTop w:val="0"/>
          <w:marBottom w:val="0"/>
          <w:divBdr>
            <w:top w:val="none" w:sz="0" w:space="0" w:color="auto"/>
            <w:left w:val="none" w:sz="0" w:space="0" w:color="auto"/>
            <w:bottom w:val="none" w:sz="0" w:space="0" w:color="auto"/>
            <w:right w:val="none" w:sz="0" w:space="0" w:color="auto"/>
          </w:divBdr>
        </w:div>
      </w:divsChild>
    </w:div>
    <w:div w:id="611788461">
      <w:bodyDiv w:val="1"/>
      <w:marLeft w:val="0"/>
      <w:marRight w:val="0"/>
      <w:marTop w:val="0"/>
      <w:marBottom w:val="0"/>
      <w:divBdr>
        <w:top w:val="none" w:sz="0" w:space="0" w:color="auto"/>
        <w:left w:val="none" w:sz="0" w:space="0" w:color="auto"/>
        <w:bottom w:val="none" w:sz="0" w:space="0" w:color="auto"/>
        <w:right w:val="none" w:sz="0" w:space="0" w:color="auto"/>
      </w:divBdr>
      <w:divsChild>
        <w:div w:id="195238164">
          <w:marLeft w:val="0"/>
          <w:marRight w:val="0"/>
          <w:marTop w:val="0"/>
          <w:marBottom w:val="0"/>
          <w:divBdr>
            <w:top w:val="none" w:sz="0" w:space="0" w:color="auto"/>
            <w:left w:val="none" w:sz="0" w:space="0" w:color="auto"/>
            <w:bottom w:val="none" w:sz="0" w:space="0" w:color="auto"/>
            <w:right w:val="none" w:sz="0" w:space="0" w:color="auto"/>
          </w:divBdr>
        </w:div>
        <w:div w:id="803042456">
          <w:marLeft w:val="0"/>
          <w:marRight w:val="0"/>
          <w:marTop w:val="0"/>
          <w:marBottom w:val="0"/>
          <w:divBdr>
            <w:top w:val="none" w:sz="0" w:space="0" w:color="auto"/>
            <w:left w:val="none" w:sz="0" w:space="0" w:color="auto"/>
            <w:bottom w:val="none" w:sz="0" w:space="0" w:color="auto"/>
            <w:right w:val="none" w:sz="0" w:space="0" w:color="auto"/>
          </w:divBdr>
        </w:div>
        <w:div w:id="1307129456">
          <w:marLeft w:val="0"/>
          <w:marRight w:val="0"/>
          <w:marTop w:val="0"/>
          <w:marBottom w:val="0"/>
          <w:divBdr>
            <w:top w:val="none" w:sz="0" w:space="0" w:color="auto"/>
            <w:left w:val="none" w:sz="0" w:space="0" w:color="auto"/>
            <w:bottom w:val="none" w:sz="0" w:space="0" w:color="auto"/>
            <w:right w:val="none" w:sz="0" w:space="0" w:color="auto"/>
          </w:divBdr>
        </w:div>
      </w:divsChild>
    </w:div>
    <w:div w:id="741566257">
      <w:bodyDiv w:val="1"/>
      <w:marLeft w:val="0"/>
      <w:marRight w:val="0"/>
      <w:marTop w:val="0"/>
      <w:marBottom w:val="0"/>
      <w:divBdr>
        <w:top w:val="none" w:sz="0" w:space="0" w:color="auto"/>
        <w:left w:val="none" w:sz="0" w:space="0" w:color="auto"/>
        <w:bottom w:val="none" w:sz="0" w:space="0" w:color="auto"/>
        <w:right w:val="none" w:sz="0" w:space="0" w:color="auto"/>
      </w:divBdr>
      <w:divsChild>
        <w:div w:id="1229876967">
          <w:marLeft w:val="0"/>
          <w:marRight w:val="0"/>
          <w:marTop w:val="0"/>
          <w:marBottom w:val="0"/>
          <w:divBdr>
            <w:top w:val="none" w:sz="0" w:space="0" w:color="auto"/>
            <w:left w:val="none" w:sz="0" w:space="0" w:color="auto"/>
            <w:bottom w:val="none" w:sz="0" w:space="0" w:color="auto"/>
            <w:right w:val="none" w:sz="0" w:space="0" w:color="auto"/>
          </w:divBdr>
        </w:div>
        <w:div w:id="1359041060">
          <w:marLeft w:val="0"/>
          <w:marRight w:val="0"/>
          <w:marTop w:val="0"/>
          <w:marBottom w:val="0"/>
          <w:divBdr>
            <w:top w:val="none" w:sz="0" w:space="0" w:color="auto"/>
            <w:left w:val="none" w:sz="0" w:space="0" w:color="auto"/>
            <w:bottom w:val="none" w:sz="0" w:space="0" w:color="auto"/>
            <w:right w:val="none" w:sz="0" w:space="0" w:color="auto"/>
          </w:divBdr>
        </w:div>
        <w:div w:id="1485662574">
          <w:marLeft w:val="0"/>
          <w:marRight w:val="0"/>
          <w:marTop w:val="0"/>
          <w:marBottom w:val="0"/>
          <w:divBdr>
            <w:top w:val="none" w:sz="0" w:space="0" w:color="auto"/>
            <w:left w:val="none" w:sz="0" w:space="0" w:color="auto"/>
            <w:bottom w:val="none" w:sz="0" w:space="0" w:color="auto"/>
            <w:right w:val="none" w:sz="0" w:space="0" w:color="auto"/>
          </w:divBdr>
        </w:div>
      </w:divsChild>
    </w:div>
    <w:div w:id="880283212">
      <w:bodyDiv w:val="1"/>
      <w:marLeft w:val="0"/>
      <w:marRight w:val="0"/>
      <w:marTop w:val="0"/>
      <w:marBottom w:val="0"/>
      <w:divBdr>
        <w:top w:val="none" w:sz="0" w:space="0" w:color="auto"/>
        <w:left w:val="none" w:sz="0" w:space="0" w:color="auto"/>
        <w:bottom w:val="none" w:sz="0" w:space="0" w:color="auto"/>
        <w:right w:val="none" w:sz="0" w:space="0" w:color="auto"/>
      </w:divBdr>
      <w:divsChild>
        <w:div w:id="37556207">
          <w:marLeft w:val="0"/>
          <w:marRight w:val="0"/>
          <w:marTop w:val="0"/>
          <w:marBottom w:val="0"/>
          <w:divBdr>
            <w:top w:val="none" w:sz="0" w:space="0" w:color="auto"/>
            <w:left w:val="none" w:sz="0" w:space="0" w:color="auto"/>
            <w:bottom w:val="none" w:sz="0" w:space="0" w:color="auto"/>
            <w:right w:val="none" w:sz="0" w:space="0" w:color="auto"/>
          </w:divBdr>
        </w:div>
        <w:div w:id="654997217">
          <w:marLeft w:val="0"/>
          <w:marRight w:val="0"/>
          <w:marTop w:val="0"/>
          <w:marBottom w:val="0"/>
          <w:divBdr>
            <w:top w:val="none" w:sz="0" w:space="0" w:color="auto"/>
            <w:left w:val="none" w:sz="0" w:space="0" w:color="auto"/>
            <w:bottom w:val="none" w:sz="0" w:space="0" w:color="auto"/>
            <w:right w:val="none" w:sz="0" w:space="0" w:color="auto"/>
          </w:divBdr>
        </w:div>
        <w:div w:id="1508322932">
          <w:marLeft w:val="0"/>
          <w:marRight w:val="0"/>
          <w:marTop w:val="0"/>
          <w:marBottom w:val="0"/>
          <w:divBdr>
            <w:top w:val="none" w:sz="0" w:space="0" w:color="auto"/>
            <w:left w:val="none" w:sz="0" w:space="0" w:color="auto"/>
            <w:bottom w:val="none" w:sz="0" w:space="0" w:color="auto"/>
            <w:right w:val="none" w:sz="0" w:space="0" w:color="auto"/>
          </w:divBdr>
        </w:div>
      </w:divsChild>
    </w:div>
    <w:div w:id="945112814">
      <w:bodyDiv w:val="1"/>
      <w:marLeft w:val="0"/>
      <w:marRight w:val="0"/>
      <w:marTop w:val="0"/>
      <w:marBottom w:val="0"/>
      <w:divBdr>
        <w:top w:val="none" w:sz="0" w:space="0" w:color="auto"/>
        <w:left w:val="none" w:sz="0" w:space="0" w:color="auto"/>
        <w:bottom w:val="none" w:sz="0" w:space="0" w:color="auto"/>
        <w:right w:val="none" w:sz="0" w:space="0" w:color="auto"/>
      </w:divBdr>
      <w:divsChild>
        <w:div w:id="1016157038">
          <w:marLeft w:val="0"/>
          <w:marRight w:val="0"/>
          <w:marTop w:val="0"/>
          <w:marBottom w:val="0"/>
          <w:divBdr>
            <w:top w:val="none" w:sz="0" w:space="0" w:color="auto"/>
            <w:left w:val="none" w:sz="0" w:space="0" w:color="auto"/>
            <w:bottom w:val="none" w:sz="0" w:space="0" w:color="auto"/>
            <w:right w:val="none" w:sz="0" w:space="0" w:color="auto"/>
          </w:divBdr>
        </w:div>
        <w:div w:id="1222671634">
          <w:marLeft w:val="0"/>
          <w:marRight w:val="0"/>
          <w:marTop w:val="0"/>
          <w:marBottom w:val="0"/>
          <w:divBdr>
            <w:top w:val="none" w:sz="0" w:space="0" w:color="auto"/>
            <w:left w:val="none" w:sz="0" w:space="0" w:color="auto"/>
            <w:bottom w:val="none" w:sz="0" w:space="0" w:color="auto"/>
            <w:right w:val="none" w:sz="0" w:space="0" w:color="auto"/>
          </w:divBdr>
        </w:div>
        <w:div w:id="1505437663">
          <w:marLeft w:val="0"/>
          <w:marRight w:val="0"/>
          <w:marTop w:val="0"/>
          <w:marBottom w:val="0"/>
          <w:divBdr>
            <w:top w:val="none" w:sz="0" w:space="0" w:color="auto"/>
            <w:left w:val="none" w:sz="0" w:space="0" w:color="auto"/>
            <w:bottom w:val="none" w:sz="0" w:space="0" w:color="auto"/>
            <w:right w:val="none" w:sz="0" w:space="0" w:color="auto"/>
          </w:divBdr>
        </w:div>
      </w:divsChild>
    </w:div>
    <w:div w:id="958877348">
      <w:bodyDiv w:val="1"/>
      <w:marLeft w:val="0"/>
      <w:marRight w:val="0"/>
      <w:marTop w:val="0"/>
      <w:marBottom w:val="0"/>
      <w:divBdr>
        <w:top w:val="none" w:sz="0" w:space="0" w:color="auto"/>
        <w:left w:val="none" w:sz="0" w:space="0" w:color="auto"/>
        <w:bottom w:val="none" w:sz="0" w:space="0" w:color="auto"/>
        <w:right w:val="none" w:sz="0" w:space="0" w:color="auto"/>
      </w:divBdr>
      <w:divsChild>
        <w:div w:id="211813785">
          <w:marLeft w:val="0"/>
          <w:marRight w:val="0"/>
          <w:marTop w:val="0"/>
          <w:marBottom w:val="0"/>
          <w:divBdr>
            <w:top w:val="none" w:sz="0" w:space="0" w:color="auto"/>
            <w:left w:val="none" w:sz="0" w:space="0" w:color="auto"/>
            <w:bottom w:val="none" w:sz="0" w:space="0" w:color="auto"/>
            <w:right w:val="none" w:sz="0" w:space="0" w:color="auto"/>
          </w:divBdr>
        </w:div>
        <w:div w:id="1191604109">
          <w:marLeft w:val="0"/>
          <w:marRight w:val="0"/>
          <w:marTop w:val="0"/>
          <w:marBottom w:val="0"/>
          <w:divBdr>
            <w:top w:val="none" w:sz="0" w:space="0" w:color="auto"/>
            <w:left w:val="none" w:sz="0" w:space="0" w:color="auto"/>
            <w:bottom w:val="none" w:sz="0" w:space="0" w:color="auto"/>
            <w:right w:val="none" w:sz="0" w:space="0" w:color="auto"/>
          </w:divBdr>
        </w:div>
        <w:div w:id="1371109749">
          <w:marLeft w:val="0"/>
          <w:marRight w:val="0"/>
          <w:marTop w:val="0"/>
          <w:marBottom w:val="0"/>
          <w:divBdr>
            <w:top w:val="none" w:sz="0" w:space="0" w:color="auto"/>
            <w:left w:val="none" w:sz="0" w:space="0" w:color="auto"/>
            <w:bottom w:val="none" w:sz="0" w:space="0" w:color="auto"/>
            <w:right w:val="none" w:sz="0" w:space="0" w:color="auto"/>
          </w:divBdr>
        </w:div>
      </w:divsChild>
    </w:div>
    <w:div w:id="1426608984">
      <w:bodyDiv w:val="1"/>
      <w:marLeft w:val="0"/>
      <w:marRight w:val="0"/>
      <w:marTop w:val="0"/>
      <w:marBottom w:val="0"/>
      <w:divBdr>
        <w:top w:val="none" w:sz="0" w:space="0" w:color="auto"/>
        <w:left w:val="none" w:sz="0" w:space="0" w:color="auto"/>
        <w:bottom w:val="none" w:sz="0" w:space="0" w:color="auto"/>
        <w:right w:val="none" w:sz="0" w:space="0" w:color="auto"/>
      </w:divBdr>
      <w:divsChild>
        <w:div w:id="1054697021">
          <w:marLeft w:val="0"/>
          <w:marRight w:val="0"/>
          <w:marTop w:val="0"/>
          <w:marBottom w:val="0"/>
          <w:divBdr>
            <w:top w:val="none" w:sz="0" w:space="0" w:color="auto"/>
            <w:left w:val="none" w:sz="0" w:space="0" w:color="auto"/>
            <w:bottom w:val="none" w:sz="0" w:space="0" w:color="auto"/>
            <w:right w:val="none" w:sz="0" w:space="0" w:color="auto"/>
          </w:divBdr>
        </w:div>
        <w:div w:id="1930768686">
          <w:marLeft w:val="0"/>
          <w:marRight w:val="0"/>
          <w:marTop w:val="0"/>
          <w:marBottom w:val="0"/>
          <w:divBdr>
            <w:top w:val="none" w:sz="0" w:space="0" w:color="auto"/>
            <w:left w:val="none" w:sz="0" w:space="0" w:color="auto"/>
            <w:bottom w:val="none" w:sz="0" w:space="0" w:color="auto"/>
            <w:right w:val="none" w:sz="0" w:space="0" w:color="auto"/>
          </w:divBdr>
        </w:div>
      </w:divsChild>
    </w:div>
    <w:div w:id="1716470672">
      <w:bodyDiv w:val="1"/>
      <w:marLeft w:val="0"/>
      <w:marRight w:val="0"/>
      <w:marTop w:val="0"/>
      <w:marBottom w:val="0"/>
      <w:divBdr>
        <w:top w:val="none" w:sz="0" w:space="0" w:color="auto"/>
        <w:left w:val="none" w:sz="0" w:space="0" w:color="auto"/>
        <w:bottom w:val="none" w:sz="0" w:space="0" w:color="auto"/>
        <w:right w:val="none" w:sz="0" w:space="0" w:color="auto"/>
      </w:divBdr>
      <w:divsChild>
        <w:div w:id="881793665">
          <w:marLeft w:val="0"/>
          <w:marRight w:val="0"/>
          <w:marTop w:val="0"/>
          <w:marBottom w:val="0"/>
          <w:divBdr>
            <w:top w:val="none" w:sz="0" w:space="0" w:color="auto"/>
            <w:left w:val="none" w:sz="0" w:space="0" w:color="auto"/>
            <w:bottom w:val="none" w:sz="0" w:space="0" w:color="auto"/>
            <w:right w:val="none" w:sz="0" w:space="0" w:color="auto"/>
          </w:divBdr>
        </w:div>
        <w:div w:id="1201866024">
          <w:marLeft w:val="0"/>
          <w:marRight w:val="0"/>
          <w:marTop w:val="0"/>
          <w:marBottom w:val="0"/>
          <w:divBdr>
            <w:top w:val="none" w:sz="0" w:space="0" w:color="auto"/>
            <w:left w:val="none" w:sz="0" w:space="0" w:color="auto"/>
            <w:bottom w:val="none" w:sz="0" w:space="0" w:color="auto"/>
            <w:right w:val="none" w:sz="0" w:space="0" w:color="auto"/>
          </w:divBdr>
        </w:div>
      </w:divsChild>
    </w:div>
    <w:div w:id="1904485360">
      <w:bodyDiv w:val="1"/>
      <w:marLeft w:val="0"/>
      <w:marRight w:val="0"/>
      <w:marTop w:val="0"/>
      <w:marBottom w:val="0"/>
      <w:divBdr>
        <w:top w:val="none" w:sz="0" w:space="0" w:color="auto"/>
        <w:left w:val="none" w:sz="0" w:space="0" w:color="auto"/>
        <w:bottom w:val="none" w:sz="0" w:space="0" w:color="auto"/>
        <w:right w:val="none" w:sz="0" w:space="0" w:color="auto"/>
      </w:divBdr>
      <w:divsChild>
        <w:div w:id="1037510481">
          <w:marLeft w:val="0"/>
          <w:marRight w:val="0"/>
          <w:marTop w:val="0"/>
          <w:marBottom w:val="0"/>
          <w:divBdr>
            <w:top w:val="none" w:sz="0" w:space="0" w:color="auto"/>
            <w:left w:val="none" w:sz="0" w:space="0" w:color="auto"/>
            <w:bottom w:val="none" w:sz="0" w:space="0" w:color="auto"/>
            <w:right w:val="none" w:sz="0" w:space="0" w:color="auto"/>
          </w:divBdr>
        </w:div>
        <w:div w:id="1640108475">
          <w:marLeft w:val="0"/>
          <w:marRight w:val="0"/>
          <w:marTop w:val="0"/>
          <w:marBottom w:val="0"/>
          <w:divBdr>
            <w:top w:val="none" w:sz="0" w:space="0" w:color="auto"/>
            <w:left w:val="none" w:sz="0" w:space="0" w:color="auto"/>
            <w:bottom w:val="none" w:sz="0" w:space="0" w:color="auto"/>
            <w:right w:val="none" w:sz="0" w:space="0" w:color="auto"/>
          </w:divBdr>
        </w:div>
      </w:divsChild>
    </w:div>
    <w:div w:id="1929188957">
      <w:bodyDiv w:val="1"/>
      <w:marLeft w:val="0"/>
      <w:marRight w:val="0"/>
      <w:marTop w:val="0"/>
      <w:marBottom w:val="0"/>
      <w:divBdr>
        <w:top w:val="none" w:sz="0" w:space="0" w:color="auto"/>
        <w:left w:val="none" w:sz="0" w:space="0" w:color="auto"/>
        <w:bottom w:val="none" w:sz="0" w:space="0" w:color="auto"/>
        <w:right w:val="none" w:sz="0" w:space="0" w:color="auto"/>
      </w:divBdr>
      <w:divsChild>
        <w:div w:id="153449072">
          <w:marLeft w:val="0"/>
          <w:marRight w:val="0"/>
          <w:marTop w:val="0"/>
          <w:marBottom w:val="0"/>
          <w:divBdr>
            <w:top w:val="none" w:sz="0" w:space="0" w:color="auto"/>
            <w:left w:val="none" w:sz="0" w:space="0" w:color="auto"/>
            <w:bottom w:val="none" w:sz="0" w:space="0" w:color="auto"/>
            <w:right w:val="none" w:sz="0" w:space="0" w:color="auto"/>
          </w:divBdr>
        </w:div>
        <w:div w:id="1592815033">
          <w:marLeft w:val="0"/>
          <w:marRight w:val="0"/>
          <w:marTop w:val="0"/>
          <w:marBottom w:val="0"/>
          <w:divBdr>
            <w:top w:val="none" w:sz="0" w:space="0" w:color="auto"/>
            <w:left w:val="none" w:sz="0" w:space="0" w:color="auto"/>
            <w:bottom w:val="none" w:sz="0" w:space="0" w:color="auto"/>
            <w:right w:val="none" w:sz="0" w:space="0" w:color="auto"/>
          </w:divBdr>
        </w:div>
        <w:div w:id="21187189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responding_author@email.co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9.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png"/><Relationship Id="rId16" Type="http://schemas.openxmlformats.org/officeDocument/2006/relationships/image" Target="media/image18.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5" Type="http://schemas.openxmlformats.org/officeDocument/2006/relationships/image" Target="media/image17.sv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 Id="rId14"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23321-68B9-414C-953E-78C1324A1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 Matra Pembaruan.dotx</Template>
  <TotalTime>0</TotalTime>
  <Pages>5</Pages>
  <Words>1419</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Shinta Silviana</dc:creator>
  <cp:keywords/>
  <dc:description/>
  <cp:lastModifiedBy>Elpino Windy</cp:lastModifiedBy>
  <cp:revision>2</cp:revision>
  <dcterms:created xsi:type="dcterms:W3CDTF">2025-05-07T16:51:00Z</dcterms:created>
  <dcterms:modified xsi:type="dcterms:W3CDTF">2025-05-07T16:51:00Z</dcterms:modified>
</cp:coreProperties>
</file>